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C3" w:rsidRDefault="00C61CC3" w:rsidP="00EA7E54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C61CC3" w:rsidRDefault="00C61CC3" w:rsidP="00EA7E54">
      <w:pPr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C61CC3" w:rsidRDefault="00C61CC3" w:rsidP="00EA7E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547</w:t>
      </w:r>
    </w:p>
    <w:p w:rsidR="00C61CC3" w:rsidRDefault="00C61CC3" w:rsidP="00EA7E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1CC3" w:rsidRDefault="00C61CC3" w:rsidP="00EA7E54">
      <w:pPr>
        <w:rPr>
          <w:b/>
        </w:rPr>
      </w:pPr>
      <w:r w:rsidRPr="004B6EE5">
        <w:rPr>
          <w:b/>
        </w:rPr>
        <w:t xml:space="preserve">Об определении мест доставки уловов водных </w:t>
      </w:r>
    </w:p>
    <w:p w:rsidR="00C61CC3" w:rsidRPr="004B6EE5" w:rsidRDefault="00C61CC3" w:rsidP="004B6EE5">
      <w:pPr>
        <w:rPr>
          <w:b/>
        </w:rPr>
      </w:pPr>
      <w:r w:rsidRPr="004B6EE5">
        <w:rPr>
          <w:b/>
        </w:rPr>
        <w:t>биологических ресурсов в Республике Дагестан</w:t>
      </w:r>
    </w:p>
    <w:p w:rsidR="00C61CC3" w:rsidRDefault="00C61CC3" w:rsidP="0043087F">
      <w:pPr>
        <w:jc w:val="left"/>
      </w:pPr>
    </w:p>
    <w:p w:rsidR="00C61CC3" w:rsidRDefault="00C61CC3" w:rsidP="004B6EE5">
      <w:pPr>
        <w:ind w:firstLine="709"/>
        <w:jc w:val="both"/>
      </w:pPr>
      <w:r>
        <w:t xml:space="preserve">В целях определения мест доставки  уловов водных биологических ресурсов в Республике Дагестан в соответствии с Федеральным законом от 20 декабря 2004 года № 166-ФЗ «О рыболовстве и сохранении водных биологических ресурсов» Правительство Республики Дагестан </w:t>
      </w:r>
      <w:r w:rsidRPr="00933544">
        <w:rPr>
          <w:b/>
        </w:rPr>
        <w:t>постановляет:</w:t>
      </w:r>
    </w:p>
    <w:p w:rsidR="00C61CC3" w:rsidRDefault="00C61CC3" w:rsidP="004B6EE5">
      <w:pPr>
        <w:ind w:firstLine="709"/>
        <w:jc w:val="both"/>
      </w:pPr>
      <w:r>
        <w:t>Считать местами доставки уловов водных биологических ресурсов                    в Республике Дагестанпри осуществлении прибрежного рыболовства причалы – приемные пункты рыбодобывающих предприятий, в том числе Махачкалинского филиалаф</w:t>
      </w:r>
      <w:bookmarkStart w:id="0" w:name="_GoBack"/>
      <w:bookmarkEnd w:id="0"/>
      <w:r>
        <w:t>едерального государственного унитарного предприятия «Национальные рыбные ресурсы» (рыбный терминал морского порта Махачкала).</w:t>
      </w:r>
    </w:p>
    <w:p w:rsidR="00C61CC3" w:rsidRDefault="00C61CC3" w:rsidP="004B6EE5">
      <w:pPr>
        <w:ind w:firstLine="709"/>
        <w:jc w:val="both"/>
      </w:pPr>
    </w:p>
    <w:p w:rsidR="00C61CC3" w:rsidRDefault="00C61CC3" w:rsidP="004B6EE5">
      <w:pPr>
        <w:ind w:firstLine="709"/>
        <w:jc w:val="both"/>
      </w:pPr>
    </w:p>
    <w:p w:rsidR="00C61CC3" w:rsidRPr="004B6EE5" w:rsidRDefault="00C61CC3" w:rsidP="004B6EE5">
      <w:pPr>
        <w:jc w:val="both"/>
        <w:rPr>
          <w:b/>
        </w:rPr>
      </w:pPr>
      <w:r w:rsidRPr="004B6EE5">
        <w:rPr>
          <w:b/>
        </w:rPr>
        <w:t xml:space="preserve">Председатель Правительства </w:t>
      </w:r>
    </w:p>
    <w:p w:rsidR="00C61CC3" w:rsidRDefault="00C61CC3" w:rsidP="004B6EE5">
      <w:pPr>
        <w:jc w:val="both"/>
        <w:rPr>
          <w:b/>
        </w:rPr>
      </w:pPr>
      <w:r w:rsidRPr="004B6EE5">
        <w:rPr>
          <w:b/>
        </w:rPr>
        <w:t>Республики Дагестан А. Гамидов</w:t>
      </w:r>
    </w:p>
    <w:p w:rsidR="00C61CC3" w:rsidRDefault="00C61CC3" w:rsidP="004B6EE5">
      <w:pPr>
        <w:jc w:val="both"/>
        <w:rPr>
          <w:b/>
        </w:rPr>
      </w:pPr>
    </w:p>
    <w:p w:rsidR="00C61CC3" w:rsidRDefault="00C61CC3" w:rsidP="004B6EE5">
      <w:pPr>
        <w:jc w:val="both"/>
        <w:rPr>
          <w:b/>
        </w:rPr>
      </w:pPr>
    </w:p>
    <w:p w:rsidR="00C61CC3" w:rsidRDefault="00C61CC3" w:rsidP="004B6EE5">
      <w:pPr>
        <w:jc w:val="both"/>
        <w:rPr>
          <w:b/>
        </w:rPr>
      </w:pPr>
    </w:p>
    <w:p w:rsidR="00C61CC3" w:rsidRDefault="00C61CC3" w:rsidP="004B6EE5">
      <w:pPr>
        <w:jc w:val="both"/>
        <w:rPr>
          <w:b/>
        </w:rPr>
      </w:pPr>
    </w:p>
    <w:p w:rsidR="00C61CC3" w:rsidRDefault="00C61CC3" w:rsidP="004B6EE5">
      <w:pPr>
        <w:jc w:val="both"/>
        <w:rPr>
          <w:sz w:val="14"/>
          <w:szCs w:val="14"/>
        </w:rPr>
      </w:pPr>
    </w:p>
    <w:p w:rsidR="00C61CC3" w:rsidRDefault="00C61CC3" w:rsidP="004B6EE5">
      <w:pPr>
        <w:jc w:val="both"/>
        <w:rPr>
          <w:sz w:val="14"/>
          <w:szCs w:val="14"/>
        </w:rPr>
      </w:pPr>
    </w:p>
    <w:p w:rsidR="00C61CC3" w:rsidRDefault="00C61CC3" w:rsidP="004B6EE5">
      <w:pPr>
        <w:jc w:val="both"/>
        <w:rPr>
          <w:sz w:val="14"/>
          <w:szCs w:val="14"/>
        </w:rPr>
      </w:pPr>
    </w:p>
    <w:p w:rsidR="00C61CC3" w:rsidRPr="00486D2B" w:rsidRDefault="00C61CC3" w:rsidP="004B6EE5">
      <w:pPr>
        <w:jc w:val="both"/>
        <w:rPr>
          <w:sz w:val="14"/>
          <w:szCs w:val="14"/>
        </w:rPr>
      </w:pPr>
      <w:r w:rsidRPr="00486D2B">
        <w:rPr>
          <w:sz w:val="14"/>
          <w:szCs w:val="14"/>
        </w:rPr>
        <w:t>з.и. пост 10-02</w:t>
      </w:r>
    </w:p>
    <w:sectPr w:rsidR="00C61CC3" w:rsidRPr="00486D2B" w:rsidSect="00AE6CC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48B"/>
    <w:rsid w:val="0000259D"/>
    <w:rsid w:val="00045390"/>
    <w:rsid w:val="000466D8"/>
    <w:rsid w:val="000A45EC"/>
    <w:rsid w:val="001376B9"/>
    <w:rsid w:val="001B7F13"/>
    <w:rsid w:val="001C4704"/>
    <w:rsid w:val="001E04F9"/>
    <w:rsid w:val="001E1B05"/>
    <w:rsid w:val="00230A17"/>
    <w:rsid w:val="00262CD8"/>
    <w:rsid w:val="002B0912"/>
    <w:rsid w:val="002B5B99"/>
    <w:rsid w:val="00354B95"/>
    <w:rsid w:val="00392433"/>
    <w:rsid w:val="0039448B"/>
    <w:rsid w:val="00397288"/>
    <w:rsid w:val="003D43E2"/>
    <w:rsid w:val="003D6C01"/>
    <w:rsid w:val="0040565B"/>
    <w:rsid w:val="0043087F"/>
    <w:rsid w:val="00446BD8"/>
    <w:rsid w:val="00486D2B"/>
    <w:rsid w:val="004965E9"/>
    <w:rsid w:val="004A38EC"/>
    <w:rsid w:val="004B6EE5"/>
    <w:rsid w:val="004C7ED2"/>
    <w:rsid w:val="004F7D58"/>
    <w:rsid w:val="00506C6B"/>
    <w:rsid w:val="005530E5"/>
    <w:rsid w:val="00561EB9"/>
    <w:rsid w:val="005C476B"/>
    <w:rsid w:val="005D0F12"/>
    <w:rsid w:val="005D5D52"/>
    <w:rsid w:val="00690616"/>
    <w:rsid w:val="006F393D"/>
    <w:rsid w:val="0070790B"/>
    <w:rsid w:val="00736F7F"/>
    <w:rsid w:val="00760365"/>
    <w:rsid w:val="007972AA"/>
    <w:rsid w:val="007C0188"/>
    <w:rsid w:val="007E55C9"/>
    <w:rsid w:val="00820639"/>
    <w:rsid w:val="00847E8A"/>
    <w:rsid w:val="00850BA9"/>
    <w:rsid w:val="00866205"/>
    <w:rsid w:val="00873BF8"/>
    <w:rsid w:val="00933544"/>
    <w:rsid w:val="00944446"/>
    <w:rsid w:val="009565B6"/>
    <w:rsid w:val="00A055DA"/>
    <w:rsid w:val="00A06D6E"/>
    <w:rsid w:val="00A86C63"/>
    <w:rsid w:val="00A9407D"/>
    <w:rsid w:val="00AB3234"/>
    <w:rsid w:val="00AC1492"/>
    <w:rsid w:val="00AE6CC0"/>
    <w:rsid w:val="00B32001"/>
    <w:rsid w:val="00B40D68"/>
    <w:rsid w:val="00B72A7B"/>
    <w:rsid w:val="00BA6448"/>
    <w:rsid w:val="00BA7A4A"/>
    <w:rsid w:val="00BB04F8"/>
    <w:rsid w:val="00C22995"/>
    <w:rsid w:val="00C61CC3"/>
    <w:rsid w:val="00C72C0A"/>
    <w:rsid w:val="00C91D38"/>
    <w:rsid w:val="00CA36A3"/>
    <w:rsid w:val="00CC7BE2"/>
    <w:rsid w:val="00CF501D"/>
    <w:rsid w:val="00D4483D"/>
    <w:rsid w:val="00D75E14"/>
    <w:rsid w:val="00DA574C"/>
    <w:rsid w:val="00DB7A44"/>
    <w:rsid w:val="00DC18EC"/>
    <w:rsid w:val="00DD32BD"/>
    <w:rsid w:val="00EA7E54"/>
    <w:rsid w:val="00EB037D"/>
    <w:rsid w:val="00ED3E69"/>
    <w:rsid w:val="00F11BF8"/>
    <w:rsid w:val="00F15BA4"/>
    <w:rsid w:val="00F52EF6"/>
    <w:rsid w:val="00F61F28"/>
    <w:rsid w:val="00F857FD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EC"/>
    <w:pPr>
      <w:jc w:val="center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A7E5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133</Words>
  <Characters>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2013-10-02T12:37:00Z</dcterms:created>
  <dcterms:modified xsi:type="dcterms:W3CDTF">2013-10-28T10:04:00Z</dcterms:modified>
</cp:coreProperties>
</file>