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53" w:rsidRPr="00E0579D" w:rsidRDefault="00CE3853" w:rsidP="00E057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3853" w:rsidRPr="00E0579D" w:rsidRDefault="00CE3853" w:rsidP="00E0579D">
      <w:pPr>
        <w:jc w:val="center"/>
        <w:rPr>
          <w:rFonts w:ascii="Times New Roman" w:hAnsi="Times New Roman"/>
          <w:b/>
          <w:sz w:val="32"/>
          <w:szCs w:val="32"/>
        </w:rPr>
      </w:pPr>
      <w:r w:rsidRPr="00E0579D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CE3853" w:rsidRPr="00E0579D" w:rsidRDefault="00CE3853" w:rsidP="00E0579D">
      <w:pPr>
        <w:jc w:val="center"/>
        <w:rPr>
          <w:rFonts w:ascii="Times New Roman" w:hAnsi="Times New Roman"/>
          <w:b/>
          <w:sz w:val="44"/>
          <w:szCs w:val="44"/>
        </w:rPr>
      </w:pPr>
      <w:r w:rsidRPr="00E0579D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CE3853" w:rsidRDefault="00CE3853" w:rsidP="00E057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496</w:t>
      </w:r>
    </w:p>
    <w:p w:rsidR="00CE3853" w:rsidRDefault="00CE3853" w:rsidP="00E057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E3853" w:rsidRDefault="00CE3853" w:rsidP="00E05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F04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Чичварине Н.В.</w:t>
      </w:r>
    </w:p>
    <w:p w:rsidR="00CE3853" w:rsidRPr="00510F04" w:rsidRDefault="00CE3853" w:rsidP="00AB42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853" w:rsidRPr="004A19EF" w:rsidRDefault="00CE3853" w:rsidP="00AB42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 w:rsidRPr="004A19EF">
        <w:rPr>
          <w:rFonts w:ascii="Times New Roman" w:hAnsi="Times New Roman"/>
          <w:b/>
          <w:sz w:val="28"/>
          <w:szCs w:val="28"/>
        </w:rPr>
        <w:t>постановляе</w:t>
      </w:r>
      <w:bookmarkStart w:id="0" w:name="_GoBack"/>
      <w:bookmarkEnd w:id="0"/>
      <w:r w:rsidRPr="004A19EF">
        <w:rPr>
          <w:rFonts w:ascii="Times New Roman" w:hAnsi="Times New Roman"/>
          <w:b/>
          <w:sz w:val="28"/>
          <w:szCs w:val="28"/>
        </w:rPr>
        <w:t>т:</w:t>
      </w:r>
    </w:p>
    <w:p w:rsidR="00CE3853" w:rsidRDefault="00CE3853" w:rsidP="00AB4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0F04"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sz w:val="28"/>
          <w:szCs w:val="28"/>
        </w:rPr>
        <w:t>Чичварина Николая Викторовича</w:t>
      </w:r>
      <w:r w:rsidRPr="00510F04">
        <w:rPr>
          <w:rFonts w:ascii="Times New Roman" w:hAnsi="Times New Roman"/>
          <w:sz w:val="28"/>
          <w:szCs w:val="28"/>
        </w:rPr>
        <w:t>заместителем министра экономики и территориального развития Республики Дагестан.</w:t>
      </w:r>
    </w:p>
    <w:p w:rsidR="00CE3853" w:rsidRDefault="00CE3853" w:rsidP="00AB4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3853" w:rsidRPr="00510F04" w:rsidRDefault="00CE3853" w:rsidP="00AB42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E3853" w:rsidRPr="00510F04" w:rsidRDefault="00CE3853" w:rsidP="00AB42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F04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CE3853" w:rsidRPr="00510F04" w:rsidRDefault="00CE3853" w:rsidP="00AB42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10F04">
        <w:rPr>
          <w:rFonts w:ascii="Times New Roman" w:hAnsi="Times New Roman"/>
          <w:b/>
          <w:sz w:val="28"/>
          <w:szCs w:val="28"/>
        </w:rPr>
        <w:t>Республики Дагестан</w:t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</w:r>
      <w:r w:rsidRPr="00510F04">
        <w:rPr>
          <w:rFonts w:ascii="Times New Roman" w:hAnsi="Times New Roman"/>
          <w:b/>
          <w:sz w:val="28"/>
          <w:szCs w:val="28"/>
        </w:rPr>
        <w:tab/>
        <w:t>А. Гамидов</w:t>
      </w: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Default="00CE3853" w:rsidP="00AB4295">
      <w:pPr>
        <w:spacing w:after="0" w:line="240" w:lineRule="auto"/>
        <w:rPr>
          <w:b/>
        </w:rPr>
      </w:pPr>
    </w:p>
    <w:p w:rsidR="00CE3853" w:rsidRPr="00DF500F" w:rsidRDefault="00CE3853" w:rsidP="00AB4295">
      <w:pPr>
        <w:spacing w:after="0" w:line="240" w:lineRule="auto"/>
        <w:rPr>
          <w:sz w:val="16"/>
          <w:szCs w:val="16"/>
        </w:rPr>
      </w:pPr>
      <w:r w:rsidRPr="00DF500F">
        <w:rPr>
          <w:sz w:val="16"/>
          <w:szCs w:val="16"/>
        </w:rPr>
        <w:t>Пост.10-11 с.2</w:t>
      </w:r>
    </w:p>
    <w:p w:rsidR="00CE3853" w:rsidRPr="00DF500F" w:rsidRDefault="00CE3853"/>
    <w:sectPr w:rsidR="00CE3853" w:rsidRPr="00DF500F" w:rsidSect="00685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89"/>
    <w:rsid w:val="004A19EF"/>
    <w:rsid w:val="00510F04"/>
    <w:rsid w:val="00685EEF"/>
    <w:rsid w:val="00A70684"/>
    <w:rsid w:val="00AB4295"/>
    <w:rsid w:val="00C43C89"/>
    <w:rsid w:val="00CE3853"/>
    <w:rsid w:val="00DF500F"/>
    <w:rsid w:val="00E0579D"/>
    <w:rsid w:val="00EB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2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0579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56</Words>
  <Characters>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2013-10-11T07:37:00Z</cp:lastPrinted>
  <dcterms:created xsi:type="dcterms:W3CDTF">2013-10-11T07:35:00Z</dcterms:created>
  <dcterms:modified xsi:type="dcterms:W3CDTF">2013-10-16T13:49:00Z</dcterms:modified>
</cp:coreProperties>
</file>