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0C" w:rsidRPr="00F04AAB" w:rsidRDefault="00774E0C" w:rsidP="004068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4AAB">
        <w:rPr>
          <w:rFonts w:ascii="Times New Roman" w:hAnsi="Times New Roman" w:cs="Times New Roman"/>
          <w:b/>
          <w:sz w:val="32"/>
          <w:szCs w:val="32"/>
        </w:rPr>
        <w:t>ПРАВИТЕЛЬСТВО РЕСПУБЛИКИ ДАГЕСТАН</w:t>
      </w:r>
    </w:p>
    <w:p w:rsidR="00774E0C" w:rsidRPr="00F04AAB" w:rsidRDefault="00774E0C" w:rsidP="0040689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04AAB">
        <w:rPr>
          <w:rFonts w:ascii="Times New Roman" w:hAnsi="Times New Roman" w:cs="Times New Roman"/>
          <w:b/>
          <w:sz w:val="44"/>
          <w:szCs w:val="44"/>
        </w:rPr>
        <w:t>П О С Т А Н О В Л Е Н И Е</w:t>
      </w:r>
    </w:p>
    <w:p w:rsidR="00774E0C" w:rsidRPr="00F04AAB" w:rsidRDefault="00774E0C" w:rsidP="004068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18</w:t>
      </w:r>
      <w:r w:rsidRPr="00F04AAB">
        <w:rPr>
          <w:rFonts w:ascii="Times New Roman" w:hAnsi="Times New Roman" w:cs="Times New Roman"/>
          <w:b/>
          <w:sz w:val="28"/>
          <w:szCs w:val="28"/>
        </w:rPr>
        <w:t xml:space="preserve"> февраля </w:t>
      </w:r>
      <w:smartTag w:uri="urn:schemas-microsoft-com:office:smarttags" w:element="metricconverter">
        <w:smartTagPr>
          <w:attr w:name="ProductID" w:val="2013 г"/>
        </w:smartTagPr>
        <w:r w:rsidRPr="00F04AAB">
          <w:rPr>
            <w:rFonts w:ascii="Times New Roman" w:hAnsi="Times New Roman" w:cs="Times New Roman"/>
            <w:b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b/>
          <w:sz w:val="28"/>
          <w:szCs w:val="28"/>
        </w:rPr>
        <w:t>. № 26</w:t>
      </w:r>
    </w:p>
    <w:p w:rsidR="00774E0C" w:rsidRPr="00F04AAB" w:rsidRDefault="00774E0C" w:rsidP="004068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AAB">
        <w:rPr>
          <w:rFonts w:ascii="Times New Roman" w:hAnsi="Times New Roman" w:cs="Times New Roman"/>
          <w:b/>
          <w:sz w:val="28"/>
          <w:szCs w:val="28"/>
        </w:rPr>
        <w:t xml:space="preserve">  г. Махачкала</w:t>
      </w:r>
    </w:p>
    <w:p w:rsidR="00774E0C" w:rsidRDefault="00774E0C" w:rsidP="00BD56F3">
      <w:pPr>
        <w:pStyle w:val="ConsPlusTitle"/>
        <w:spacing w:before="100" w:beforeAutospacing="1"/>
        <w:jc w:val="center"/>
        <w:rPr>
          <w:rFonts w:ascii="Times New Roman" w:hAnsi="Times New Roman" w:cs="Times New Roman"/>
          <w:sz w:val="28"/>
          <w:szCs w:val="28"/>
        </w:rPr>
      </w:pPr>
      <w:r w:rsidRPr="003419BB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419BB">
        <w:rPr>
          <w:rFonts w:ascii="Times New Roman" w:hAnsi="Times New Roman" w:cs="Times New Roman"/>
          <w:sz w:val="28"/>
          <w:szCs w:val="28"/>
        </w:rPr>
        <w:t>уполномоченном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419BB">
        <w:rPr>
          <w:rFonts w:ascii="Times New Roman" w:hAnsi="Times New Roman" w:cs="Times New Roman"/>
          <w:sz w:val="28"/>
          <w:szCs w:val="28"/>
        </w:rPr>
        <w:t xml:space="preserve"> органе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419BB">
        <w:rPr>
          <w:rFonts w:ascii="Times New Roman" w:hAnsi="Times New Roman" w:cs="Times New Roman"/>
          <w:sz w:val="28"/>
          <w:szCs w:val="28"/>
        </w:rPr>
        <w:t xml:space="preserve"> исполнительной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9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9BB">
        <w:rPr>
          <w:rFonts w:ascii="Times New Roman" w:hAnsi="Times New Roman" w:cs="Times New Roman"/>
          <w:sz w:val="28"/>
          <w:szCs w:val="28"/>
        </w:rPr>
        <w:t xml:space="preserve">власти </w:t>
      </w:r>
    </w:p>
    <w:p w:rsidR="00774E0C" w:rsidRDefault="00774E0C" w:rsidP="00A852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19BB"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9BB">
        <w:rPr>
          <w:rFonts w:ascii="Times New Roman" w:hAnsi="Times New Roman" w:cs="Times New Roman"/>
          <w:sz w:val="28"/>
          <w:szCs w:val="28"/>
        </w:rPr>
        <w:t xml:space="preserve">Дагестан по осуществлению регионального </w:t>
      </w:r>
    </w:p>
    <w:p w:rsidR="00774E0C" w:rsidRDefault="00774E0C" w:rsidP="00A852F0">
      <w:pPr>
        <w:pStyle w:val="ConsPlusTitle"/>
        <w:jc w:val="center"/>
        <w:rPr>
          <w:rFonts w:ascii="Times New Roman" w:hAnsi="Times New Roman" w:cs="Times New Roman"/>
          <w:kern w:val="36"/>
          <w:sz w:val="28"/>
          <w:szCs w:val="28"/>
        </w:rPr>
      </w:pPr>
      <w:r w:rsidRPr="003419BB">
        <w:rPr>
          <w:rFonts w:ascii="Times New Roman" w:hAnsi="Times New Roman" w:cs="Times New Roman"/>
          <w:sz w:val="28"/>
          <w:szCs w:val="28"/>
        </w:rPr>
        <w:t xml:space="preserve">государственного контроля </w:t>
      </w:r>
      <w:r w:rsidRPr="003419BB">
        <w:rPr>
          <w:rFonts w:ascii="Times New Roman" w:hAnsi="Times New Roman" w:cs="Times New Roman"/>
          <w:kern w:val="36"/>
          <w:sz w:val="28"/>
          <w:szCs w:val="28"/>
        </w:rPr>
        <w:t xml:space="preserve">за соблюдением требований </w:t>
      </w:r>
    </w:p>
    <w:p w:rsidR="00774E0C" w:rsidRDefault="00774E0C" w:rsidP="00A852F0">
      <w:pPr>
        <w:pStyle w:val="ConsPlusTitle"/>
        <w:jc w:val="center"/>
        <w:rPr>
          <w:rFonts w:ascii="Times New Roman" w:hAnsi="Times New Roman" w:cs="Times New Roman"/>
          <w:kern w:val="36"/>
          <w:sz w:val="28"/>
          <w:szCs w:val="28"/>
        </w:rPr>
      </w:pPr>
      <w:r w:rsidRPr="003419BB">
        <w:rPr>
          <w:rFonts w:ascii="Times New Roman" w:hAnsi="Times New Roman" w:cs="Times New Roman"/>
          <w:kern w:val="36"/>
          <w:sz w:val="28"/>
          <w:szCs w:val="28"/>
        </w:rPr>
        <w:t>по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3419BB">
        <w:rPr>
          <w:rFonts w:ascii="Times New Roman" w:hAnsi="Times New Roman" w:cs="Times New Roman"/>
          <w:kern w:val="36"/>
          <w:sz w:val="28"/>
          <w:szCs w:val="28"/>
        </w:rPr>
        <w:t xml:space="preserve"> обеспечению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3419BB">
        <w:rPr>
          <w:rFonts w:ascii="Times New Roman" w:hAnsi="Times New Roman" w:cs="Times New Roman"/>
          <w:kern w:val="36"/>
          <w:sz w:val="28"/>
          <w:szCs w:val="28"/>
        </w:rPr>
        <w:t xml:space="preserve"> безопасности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3419BB">
        <w:rPr>
          <w:rFonts w:ascii="Times New Roman" w:hAnsi="Times New Roman" w:cs="Times New Roman"/>
          <w:kern w:val="36"/>
          <w:sz w:val="28"/>
          <w:szCs w:val="28"/>
        </w:rPr>
        <w:t xml:space="preserve"> пассажиров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3419BB">
        <w:rPr>
          <w:rFonts w:ascii="Times New Roman" w:hAnsi="Times New Roman" w:cs="Times New Roman"/>
          <w:kern w:val="36"/>
          <w:sz w:val="28"/>
          <w:szCs w:val="28"/>
        </w:rPr>
        <w:t xml:space="preserve"> легкового </w:t>
      </w:r>
    </w:p>
    <w:p w:rsidR="00774E0C" w:rsidRDefault="00774E0C" w:rsidP="00A852F0">
      <w:pPr>
        <w:pStyle w:val="ConsPlusTitle"/>
        <w:jc w:val="center"/>
        <w:rPr>
          <w:rFonts w:ascii="Times New Roman" w:hAnsi="Times New Roman" w:cs="Times New Roman"/>
          <w:kern w:val="36"/>
          <w:sz w:val="28"/>
          <w:szCs w:val="28"/>
        </w:rPr>
      </w:pPr>
      <w:r w:rsidRPr="003419BB">
        <w:rPr>
          <w:rFonts w:ascii="Times New Roman" w:hAnsi="Times New Roman" w:cs="Times New Roman"/>
          <w:kern w:val="36"/>
          <w:sz w:val="28"/>
          <w:szCs w:val="28"/>
        </w:rPr>
        <w:t>такси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3419BB">
        <w:rPr>
          <w:rFonts w:ascii="Times New Roman" w:hAnsi="Times New Roman" w:cs="Times New Roman"/>
          <w:kern w:val="36"/>
          <w:sz w:val="28"/>
          <w:szCs w:val="28"/>
        </w:rPr>
        <w:t xml:space="preserve"> и 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3419BB">
        <w:rPr>
          <w:rFonts w:ascii="Times New Roman" w:hAnsi="Times New Roman" w:cs="Times New Roman"/>
          <w:kern w:val="36"/>
          <w:sz w:val="28"/>
          <w:szCs w:val="28"/>
        </w:rPr>
        <w:t>идентификации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3419BB">
        <w:rPr>
          <w:rFonts w:ascii="Times New Roman" w:hAnsi="Times New Roman" w:cs="Times New Roman"/>
          <w:kern w:val="36"/>
          <w:sz w:val="28"/>
          <w:szCs w:val="28"/>
        </w:rPr>
        <w:t xml:space="preserve"> легкового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3419BB">
        <w:rPr>
          <w:rFonts w:ascii="Times New Roman" w:hAnsi="Times New Roman" w:cs="Times New Roman"/>
          <w:kern w:val="36"/>
          <w:sz w:val="28"/>
          <w:szCs w:val="28"/>
        </w:rPr>
        <w:t xml:space="preserve"> такси </w:t>
      </w:r>
    </w:p>
    <w:p w:rsidR="00774E0C" w:rsidRPr="003419BB" w:rsidRDefault="00774E0C" w:rsidP="00A852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19BB">
        <w:rPr>
          <w:rFonts w:ascii="Times New Roman" w:hAnsi="Times New Roman" w:cs="Times New Roman"/>
          <w:kern w:val="36"/>
          <w:sz w:val="28"/>
          <w:szCs w:val="28"/>
        </w:rPr>
        <w:t>на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3419BB">
        <w:rPr>
          <w:rFonts w:ascii="Times New Roman" w:hAnsi="Times New Roman" w:cs="Times New Roman"/>
          <w:kern w:val="36"/>
          <w:sz w:val="28"/>
          <w:szCs w:val="28"/>
        </w:rPr>
        <w:t xml:space="preserve"> территории 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3419BB">
        <w:rPr>
          <w:rFonts w:ascii="Times New Roman" w:hAnsi="Times New Roman" w:cs="Times New Roman"/>
          <w:kern w:val="36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3419BB">
        <w:rPr>
          <w:rFonts w:ascii="Times New Roman" w:hAnsi="Times New Roman" w:cs="Times New Roman"/>
          <w:kern w:val="36"/>
          <w:sz w:val="28"/>
          <w:szCs w:val="28"/>
        </w:rPr>
        <w:t>Дагестан</w:t>
      </w:r>
    </w:p>
    <w:p w:rsidR="00774E0C" w:rsidRPr="003419BB" w:rsidRDefault="00774E0C" w:rsidP="00A852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E0C" w:rsidRPr="00587F5A" w:rsidRDefault="00774E0C" w:rsidP="00A852F0">
      <w:pPr>
        <w:pStyle w:val="Heading1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87F5A">
        <w:rPr>
          <w:rFonts w:ascii="Times New Roman" w:hAnsi="Times New Roman"/>
          <w:b w:val="0"/>
          <w:bCs w:val="0"/>
          <w:sz w:val="28"/>
          <w:szCs w:val="28"/>
        </w:rPr>
        <w:t xml:space="preserve">В соответствии с Законом Республики Дагестан от 5 мая 2012 года № 22 «О порядке осуществления контроля за соблюдением требований по обеспечению безопасности пассажиров легкового такси и идентификации легковых такси на территории Республики Дагестан» Правительство Республики Дагестан   </w:t>
      </w:r>
      <w:r w:rsidRPr="00587F5A">
        <w:rPr>
          <w:rFonts w:ascii="Times New Roman" w:hAnsi="Times New Roman"/>
          <w:sz w:val="28"/>
          <w:szCs w:val="28"/>
        </w:rPr>
        <w:t>п о с т а н о в л я е т</w:t>
      </w:r>
      <w:r w:rsidRPr="00587F5A">
        <w:rPr>
          <w:rFonts w:ascii="Times New Roman" w:hAnsi="Times New Roman"/>
          <w:b w:val="0"/>
          <w:bCs w:val="0"/>
          <w:sz w:val="28"/>
          <w:szCs w:val="28"/>
        </w:rPr>
        <w:t>:</w:t>
      </w:r>
    </w:p>
    <w:p w:rsidR="00774E0C" w:rsidRPr="00515640" w:rsidRDefault="00774E0C" w:rsidP="00515640">
      <w:pPr>
        <w:pStyle w:val="ListParagraph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2A743F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Определить 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Министерство</w:t>
      </w:r>
      <w:r w:rsidRPr="002A743F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транспорт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а</w:t>
      </w:r>
      <w:r w:rsidRPr="002A743F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Республики Дагестан уполномоченным органом исполнительной власти Республики Дагестан 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по </w:t>
      </w:r>
      <w:r w:rsidRPr="002A743F">
        <w:rPr>
          <w:rFonts w:ascii="Times New Roman" w:hAnsi="Times New Roman" w:cs="Times New Roman"/>
          <w:kern w:val="36"/>
          <w:sz w:val="28"/>
          <w:szCs w:val="28"/>
          <w:lang w:eastAsia="ru-RU"/>
        </w:rPr>
        <w:t>осуществл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ению</w:t>
      </w:r>
      <w:r w:rsidRPr="002A743F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региональн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ого</w:t>
      </w:r>
      <w:r w:rsidRPr="002A743F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государственн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ого</w:t>
      </w:r>
      <w:r w:rsidRPr="002A743F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контрол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я</w:t>
      </w:r>
      <w:r w:rsidRPr="002A743F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за соблюдением требований по обеспечению безопасности пассажиров легкового такси и идентификации легкового такси на территории Республики Дагестан.</w:t>
      </w:r>
    </w:p>
    <w:p w:rsidR="00774E0C" w:rsidRDefault="00774E0C" w:rsidP="00A85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Пункт 1 п</w:t>
      </w:r>
      <w:r w:rsidRPr="00333DE1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33DE1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33DE1">
        <w:rPr>
          <w:rFonts w:ascii="Times New Roman" w:hAnsi="Times New Roman" w:cs="Times New Roman"/>
          <w:sz w:val="28"/>
          <w:szCs w:val="28"/>
        </w:rPr>
        <w:t xml:space="preserve">27 июля </w:t>
      </w:r>
      <w:smartTag w:uri="urn:schemas-microsoft-com:office:smarttags" w:element="metricconverter">
        <w:smartTagPr>
          <w:attr w:name="ProductID" w:val="2012 г"/>
        </w:smartTagPr>
        <w:r w:rsidRPr="00333DE1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333DE1">
        <w:rPr>
          <w:rFonts w:ascii="Times New Roman" w:hAnsi="Times New Roman" w:cs="Times New Roman"/>
          <w:sz w:val="28"/>
          <w:szCs w:val="28"/>
        </w:rPr>
        <w:t>. № 241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DE1">
        <w:rPr>
          <w:rFonts w:ascii="Times New Roman" w:hAnsi="Times New Roman" w:cs="Times New Roman"/>
          <w:sz w:val="28"/>
          <w:szCs w:val="28"/>
        </w:rPr>
        <w:t xml:space="preserve">«Об органах исполнительной власти Республики Дагестан, уполномоченных на осуществление регионального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33DE1">
        <w:rPr>
          <w:rFonts w:ascii="Times New Roman" w:hAnsi="Times New Roman" w:cs="Times New Roman"/>
          <w:sz w:val="28"/>
          <w:szCs w:val="28"/>
        </w:rPr>
        <w:t>осударственного контроля (надзора)»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2012,  № 14, ст. 607) после абзаца седьмого дополнить абзацем следующего содержания:</w:t>
      </w:r>
    </w:p>
    <w:p w:rsidR="00774E0C" w:rsidRDefault="00774E0C" w:rsidP="00A85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«Министерство транспорта Республики Дагестан;». </w:t>
      </w:r>
    </w:p>
    <w:p w:rsidR="00774E0C" w:rsidRDefault="00774E0C" w:rsidP="00A85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Министерству</w:t>
      </w:r>
      <w:r w:rsidRPr="003419BB">
        <w:rPr>
          <w:rFonts w:ascii="Times New Roman" w:hAnsi="Times New Roman" w:cs="Times New Roman"/>
          <w:sz w:val="28"/>
          <w:szCs w:val="28"/>
        </w:rPr>
        <w:t xml:space="preserve"> транспорт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19BB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Pr="003419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774E0C" w:rsidRDefault="00774E0C" w:rsidP="00A85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региональный государственный </w:t>
      </w:r>
      <w:r w:rsidRPr="002A743F">
        <w:rPr>
          <w:rFonts w:ascii="Times New Roman" w:hAnsi="Times New Roman" w:cs="Times New Roman"/>
          <w:kern w:val="36"/>
          <w:sz w:val="28"/>
          <w:szCs w:val="28"/>
        </w:rPr>
        <w:t>контрол</w:t>
      </w:r>
      <w:r>
        <w:rPr>
          <w:rFonts w:ascii="Times New Roman" w:hAnsi="Times New Roman" w:cs="Times New Roman"/>
          <w:kern w:val="36"/>
          <w:sz w:val="28"/>
          <w:szCs w:val="28"/>
        </w:rPr>
        <w:t>ь</w:t>
      </w:r>
      <w:r w:rsidRPr="002A743F">
        <w:rPr>
          <w:rFonts w:ascii="Times New Roman" w:hAnsi="Times New Roman" w:cs="Times New Roman"/>
          <w:kern w:val="36"/>
          <w:sz w:val="28"/>
          <w:szCs w:val="28"/>
        </w:rPr>
        <w:t xml:space="preserve"> за соблюдением требований по обеспечению безопасности пассажиров легкового такси и идентификации легкового такси на территории Республики Дагестан</w:t>
      </w:r>
      <w:r w:rsidRPr="003419B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порядком, установленным</w:t>
      </w:r>
      <w:r w:rsidRPr="003419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3419B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419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26 декабря 2008 года             № </w:t>
      </w:r>
      <w:r w:rsidRPr="003419BB">
        <w:rPr>
          <w:rFonts w:ascii="Times New Roman" w:hAnsi="Times New Roman" w:cs="Times New Roman"/>
          <w:sz w:val="28"/>
          <w:szCs w:val="28"/>
        </w:rPr>
        <w:t>294-ФЗ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419BB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D45D13">
        <w:rPr>
          <w:rFonts w:ascii="Times New Roman" w:hAnsi="Times New Roman" w:cs="Times New Roman"/>
          <w:sz w:val="28"/>
          <w:szCs w:val="28"/>
        </w:rPr>
        <w:t xml:space="preserve"> </w:t>
      </w:r>
      <w:r w:rsidRPr="003419BB">
        <w:rPr>
          <w:rFonts w:ascii="Times New Roman" w:hAnsi="Times New Roman" w:cs="Times New Roman"/>
          <w:sz w:val="28"/>
          <w:szCs w:val="28"/>
        </w:rPr>
        <w:t xml:space="preserve">с учетом особенностей организации и проведения проверок, установленных статьей 9 Федерального закона </w:t>
      </w:r>
      <w:r>
        <w:rPr>
          <w:rFonts w:ascii="Times New Roman" w:hAnsi="Times New Roman" w:cs="Times New Roman"/>
          <w:sz w:val="28"/>
          <w:szCs w:val="28"/>
        </w:rPr>
        <w:t>от 21 апреля 2011 года №</w:t>
      </w:r>
      <w:r w:rsidRPr="003419BB">
        <w:rPr>
          <w:rFonts w:ascii="Times New Roman" w:hAnsi="Times New Roman" w:cs="Times New Roman"/>
          <w:sz w:val="28"/>
          <w:szCs w:val="28"/>
        </w:rPr>
        <w:t xml:space="preserve"> 69-ФЗ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419BB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Федерации», а также</w:t>
      </w:r>
      <w:r w:rsidRPr="003419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419BB">
        <w:rPr>
          <w:rFonts w:ascii="Times New Roman" w:hAnsi="Times New Roman" w:cs="Times New Roman"/>
          <w:sz w:val="28"/>
          <w:szCs w:val="28"/>
        </w:rPr>
        <w:t xml:space="preserve">аконом Республики Дагестан от 5 мая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419BB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9BB">
        <w:rPr>
          <w:rFonts w:ascii="Times New Roman" w:hAnsi="Times New Roman" w:cs="Times New Roman"/>
          <w:sz w:val="28"/>
          <w:szCs w:val="28"/>
        </w:rPr>
        <w:t>года № 22 «О порядке осуществления контроля за соблюдением требований по обеспечению безопасности пассажиров легкового такси и идентификации легковых такси на территории Республики Дагестан»;</w:t>
      </w:r>
    </w:p>
    <w:p w:rsidR="00774E0C" w:rsidRPr="003419BB" w:rsidRDefault="00774E0C" w:rsidP="001707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41B">
        <w:rPr>
          <w:rFonts w:ascii="Times New Roman" w:hAnsi="Times New Roman" w:cs="Times New Roman"/>
          <w:sz w:val="28"/>
          <w:szCs w:val="28"/>
        </w:rPr>
        <w:t>разработ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EE141B">
        <w:rPr>
          <w:rFonts w:ascii="Times New Roman" w:hAnsi="Times New Roman" w:cs="Times New Roman"/>
          <w:sz w:val="28"/>
          <w:szCs w:val="28"/>
        </w:rPr>
        <w:t xml:space="preserve"> и утвер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EE141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ение в установленном порядке</w:t>
      </w:r>
      <w:r w:rsidRPr="00EE1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141B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E141B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141B">
        <w:rPr>
          <w:rFonts w:ascii="Times New Roman" w:hAnsi="Times New Roman" w:cs="Times New Roman"/>
          <w:sz w:val="28"/>
          <w:szCs w:val="28"/>
        </w:rPr>
        <w:t xml:space="preserve"> </w:t>
      </w:r>
      <w:r w:rsidRPr="00204280">
        <w:rPr>
          <w:rFonts w:ascii="Times New Roman" w:hAnsi="Times New Roman" w:cs="Times New Roman"/>
          <w:sz w:val="28"/>
          <w:szCs w:val="28"/>
        </w:rPr>
        <w:t>исполнения государственной функции по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осуществлению</w:t>
      </w:r>
      <w:r w:rsidRPr="00204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контроля за соблюдением юридическими лицами и индивидуальными предпринимателями требований по обеспечению безопасности пассажиров легкового такси и идентификации легкового такси на территории Республики Дагестан.</w:t>
      </w:r>
    </w:p>
    <w:p w:rsidR="00774E0C" w:rsidRPr="00EE141B" w:rsidRDefault="00774E0C" w:rsidP="00A852F0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E14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41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 истечении десяти дней со дня его официального опубликования.</w:t>
      </w:r>
    </w:p>
    <w:p w:rsidR="00774E0C" w:rsidRPr="003419BB" w:rsidRDefault="00774E0C" w:rsidP="00A852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4E0C" w:rsidRPr="003419BB" w:rsidRDefault="00774E0C" w:rsidP="00A852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4E0C" w:rsidRPr="00B93985" w:rsidRDefault="00774E0C" w:rsidP="00A852F0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3985">
        <w:rPr>
          <w:rFonts w:ascii="Times New Roman" w:hAnsi="Times New Roman" w:cs="Times New Roman"/>
          <w:b/>
          <w:bCs/>
          <w:sz w:val="28"/>
          <w:szCs w:val="28"/>
        </w:rPr>
        <w:t>Председатель Правительства</w:t>
      </w:r>
    </w:p>
    <w:p w:rsidR="00774E0C" w:rsidRPr="00B93985" w:rsidRDefault="00774E0C" w:rsidP="00A852F0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3985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93985">
        <w:rPr>
          <w:rFonts w:ascii="Times New Roman" w:hAnsi="Times New Roman" w:cs="Times New Roman"/>
          <w:b/>
          <w:bCs/>
          <w:sz w:val="28"/>
          <w:szCs w:val="28"/>
        </w:rPr>
        <w:t xml:space="preserve">  Республики Дагестан                                       </w:t>
      </w:r>
      <w:r w:rsidRPr="00B9398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9398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93985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3985">
        <w:rPr>
          <w:rFonts w:ascii="Times New Roman" w:hAnsi="Times New Roman" w:cs="Times New Roman"/>
          <w:b/>
          <w:bCs/>
          <w:sz w:val="28"/>
          <w:szCs w:val="28"/>
        </w:rPr>
        <w:t xml:space="preserve">М. </w:t>
      </w:r>
      <w:r>
        <w:rPr>
          <w:rFonts w:ascii="Times New Roman" w:hAnsi="Times New Roman" w:cs="Times New Roman"/>
          <w:b/>
          <w:bCs/>
          <w:sz w:val="28"/>
          <w:szCs w:val="28"/>
        </w:rPr>
        <w:t>Меджидов</w:t>
      </w:r>
    </w:p>
    <w:p w:rsidR="00774E0C" w:rsidRPr="00B93985" w:rsidRDefault="00774E0C" w:rsidP="00A852F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4E0C" w:rsidRPr="00B93985" w:rsidRDefault="00774E0C" w:rsidP="00A852F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4E0C" w:rsidRDefault="00774E0C" w:rsidP="00A852F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4E0C" w:rsidRDefault="00774E0C" w:rsidP="00A852F0">
      <w:pPr>
        <w:spacing w:line="240" w:lineRule="auto"/>
      </w:pPr>
    </w:p>
    <w:sectPr w:rsidR="00774E0C" w:rsidSect="00B93985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E0C" w:rsidRDefault="00774E0C" w:rsidP="00252A46">
      <w:pPr>
        <w:spacing w:after="0" w:line="240" w:lineRule="auto"/>
      </w:pPr>
      <w:r>
        <w:separator/>
      </w:r>
    </w:p>
  </w:endnote>
  <w:endnote w:type="continuationSeparator" w:id="1">
    <w:p w:rsidR="00774E0C" w:rsidRDefault="00774E0C" w:rsidP="00252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E0C" w:rsidRDefault="00774E0C" w:rsidP="00252A46">
      <w:pPr>
        <w:spacing w:after="0" w:line="240" w:lineRule="auto"/>
      </w:pPr>
      <w:r>
        <w:separator/>
      </w:r>
    </w:p>
  </w:footnote>
  <w:footnote w:type="continuationSeparator" w:id="1">
    <w:p w:rsidR="00774E0C" w:rsidRDefault="00774E0C" w:rsidP="00252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0C" w:rsidRDefault="00774E0C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774E0C" w:rsidRDefault="00774E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66866"/>
    <w:multiLevelType w:val="hybridMultilevel"/>
    <w:tmpl w:val="45345B2A"/>
    <w:lvl w:ilvl="0" w:tplc="2CCCE754">
      <w:start w:val="1"/>
      <w:numFmt w:val="decimal"/>
      <w:lvlText w:val="%1."/>
      <w:lvlJc w:val="left"/>
      <w:pPr>
        <w:ind w:left="2121" w:hanging="112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31DC"/>
    <w:rsid w:val="0016621F"/>
    <w:rsid w:val="0017079F"/>
    <w:rsid w:val="00193927"/>
    <w:rsid w:val="00204280"/>
    <w:rsid w:val="00252A46"/>
    <w:rsid w:val="002A743F"/>
    <w:rsid w:val="00304425"/>
    <w:rsid w:val="00333DE1"/>
    <w:rsid w:val="003419BB"/>
    <w:rsid w:val="003C3952"/>
    <w:rsid w:val="00406890"/>
    <w:rsid w:val="00445511"/>
    <w:rsid w:val="00476B31"/>
    <w:rsid w:val="004B335B"/>
    <w:rsid w:val="004B7E7A"/>
    <w:rsid w:val="00511D8F"/>
    <w:rsid w:val="00515640"/>
    <w:rsid w:val="00537070"/>
    <w:rsid w:val="005631DC"/>
    <w:rsid w:val="00587F5A"/>
    <w:rsid w:val="005C1CE2"/>
    <w:rsid w:val="0060187E"/>
    <w:rsid w:val="00752FF3"/>
    <w:rsid w:val="00774E0C"/>
    <w:rsid w:val="007E3A3E"/>
    <w:rsid w:val="00826D6D"/>
    <w:rsid w:val="00830530"/>
    <w:rsid w:val="00846AB7"/>
    <w:rsid w:val="00847011"/>
    <w:rsid w:val="009A124A"/>
    <w:rsid w:val="009C4365"/>
    <w:rsid w:val="00A13E7D"/>
    <w:rsid w:val="00A56F5B"/>
    <w:rsid w:val="00A75D30"/>
    <w:rsid w:val="00A852F0"/>
    <w:rsid w:val="00AF01B2"/>
    <w:rsid w:val="00B42557"/>
    <w:rsid w:val="00B74DFE"/>
    <w:rsid w:val="00B838E9"/>
    <w:rsid w:val="00B84CF4"/>
    <w:rsid w:val="00B93985"/>
    <w:rsid w:val="00BD56F3"/>
    <w:rsid w:val="00BE6F98"/>
    <w:rsid w:val="00CF4357"/>
    <w:rsid w:val="00D45D13"/>
    <w:rsid w:val="00DE74D8"/>
    <w:rsid w:val="00E36139"/>
    <w:rsid w:val="00E3676A"/>
    <w:rsid w:val="00E66CE6"/>
    <w:rsid w:val="00EE141B"/>
    <w:rsid w:val="00EE6E5C"/>
    <w:rsid w:val="00EF3AC4"/>
    <w:rsid w:val="00F04AAB"/>
    <w:rsid w:val="00F065F8"/>
    <w:rsid w:val="00F3357B"/>
    <w:rsid w:val="00F56540"/>
    <w:rsid w:val="00FE7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46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5631DC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631DC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uiPriority w:val="99"/>
    <w:rsid w:val="00563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uiPriority w:val="99"/>
    <w:rsid w:val="005631D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5631DC"/>
    <w:pPr>
      <w:ind w:left="720"/>
    </w:pPr>
    <w:rPr>
      <w:lang w:eastAsia="en-US"/>
    </w:rPr>
  </w:style>
  <w:style w:type="paragraph" w:styleId="Header">
    <w:name w:val="header"/>
    <w:basedOn w:val="Normal"/>
    <w:link w:val="HeaderChar"/>
    <w:uiPriority w:val="99"/>
    <w:rsid w:val="005631DC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31DC"/>
    <w:rPr>
      <w:rFonts w:eastAsia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251</TotalTime>
  <Pages>2</Pages>
  <Words>450</Words>
  <Characters>2566</Characters>
  <Application>Microsoft Office Outlook</Application>
  <DocSecurity>0</DocSecurity>
  <Lines>0</Lines>
  <Paragraphs>0</Paragraphs>
  <ScaleCrop>false</ScaleCrop>
  <Company>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2013-02-18T12:28:00Z</cp:lastPrinted>
  <dcterms:created xsi:type="dcterms:W3CDTF">2013-01-31T14:25:00Z</dcterms:created>
  <dcterms:modified xsi:type="dcterms:W3CDTF">2013-02-20T12:44:00Z</dcterms:modified>
</cp:coreProperties>
</file>