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65" w:rsidRPr="003B4238" w:rsidRDefault="00C06B65" w:rsidP="003B4238">
      <w:pPr>
        <w:spacing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4238">
        <w:rPr>
          <w:rFonts w:ascii="Times New Roman" w:hAnsi="Times New Roman" w:cs="Times New Roman"/>
          <w:b/>
          <w:sz w:val="36"/>
          <w:szCs w:val="36"/>
        </w:rPr>
        <w:t>ПРАВИТЕЛЬСТВО РЕСПУБЛИКИ ДАГЕСТАН</w:t>
      </w:r>
    </w:p>
    <w:p w:rsidR="00C06B65" w:rsidRPr="003B4238" w:rsidRDefault="00C06B65" w:rsidP="003B42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4238"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C06B65" w:rsidRPr="003B4238" w:rsidRDefault="00C06B65" w:rsidP="003B4238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 ноября 2013 г. № 344</w:t>
      </w:r>
      <w:r w:rsidRPr="003B4238">
        <w:rPr>
          <w:rFonts w:ascii="Times New Roman" w:hAnsi="Times New Roman" w:cs="Times New Roman"/>
          <w:b/>
          <w:sz w:val="28"/>
          <w:szCs w:val="28"/>
        </w:rPr>
        <w:t>-р</w:t>
      </w:r>
    </w:p>
    <w:p w:rsidR="00C06B65" w:rsidRPr="00D5260B" w:rsidRDefault="00C06B65" w:rsidP="003B423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5260B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подготовки проекта основных направлений и ориентиров формирования республиканского бюджета Республики Дагестан на 2014 год и на плановый период 2015 и 2016 годов образовать рабочую группу в следующем составе:</w:t>
      </w:r>
    </w:p>
    <w:p w:rsidR="00C06B65" w:rsidRPr="00912791" w:rsidRDefault="00C06B65" w:rsidP="0019072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8"/>
        <w:gridCol w:w="529"/>
        <w:gridCol w:w="6291"/>
      </w:tblGrid>
      <w:tr w:rsidR="00C06B65" w:rsidRPr="00F65222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4B44DE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Насрутдинов М.Н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4B44DE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Республики Дагестан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06B65" w:rsidRPr="00FA622F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65" w:rsidRPr="00F65222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А.И.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финансов Республики Дагестан (заместитель руководителя рабочей группы)</w:t>
            </w:r>
          </w:p>
        </w:tc>
      </w:tr>
      <w:tr w:rsidR="00C06B65" w:rsidRPr="00FA622F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65" w:rsidRPr="00F65222" w:rsidTr="00676BED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676BED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Бучаев Г.А.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Default="00C06B65" w:rsidP="00676BED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676BED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государственного автономного образовательного учреждения высшего профессионального образования «Дагестанский государственный институт народного хозяйства» (по согласованию)</w:t>
            </w:r>
          </w:p>
        </w:tc>
      </w:tr>
      <w:tr w:rsidR="00C06B65" w:rsidRPr="00FA622F" w:rsidTr="00676BED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676BED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676BED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676BED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65" w:rsidRPr="00070716" w:rsidTr="003D6151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070716" w:rsidRDefault="00C06B65" w:rsidP="003D615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716">
              <w:rPr>
                <w:rFonts w:ascii="Times New Roman" w:hAnsi="Times New Roman" w:cs="Times New Roman"/>
                <w:sz w:val="28"/>
                <w:szCs w:val="28"/>
              </w:rPr>
              <w:t>Дохолян С.В.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070716" w:rsidRDefault="00C06B65" w:rsidP="003D615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7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070716" w:rsidRDefault="00C06B65" w:rsidP="003D6151">
            <w:pPr>
              <w:pStyle w:val="ConsPlusCell"/>
              <w:jc w:val="both"/>
              <w:rPr>
                <w:sz w:val="28"/>
                <w:szCs w:val="28"/>
              </w:rPr>
            </w:pPr>
            <w:r w:rsidRPr="00070716">
              <w:rPr>
                <w:sz w:val="28"/>
                <w:szCs w:val="28"/>
              </w:rPr>
              <w:t>директор федерального государственного  бюджетного учреждения науки Института социально-экономических исследований Дагестанского научного центра Российской академии наук (по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C06B65" w:rsidRPr="00FA622F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65" w:rsidRPr="007F5378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B13404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>Джабраилов У.А.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B13404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FA622F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Федеральной налоговой службы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Республике Дагестан            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06B65" w:rsidRPr="00FA622F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B13404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B13404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B13404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65" w:rsidRPr="00070716" w:rsidTr="00D754D9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070716" w:rsidRDefault="00C06B65" w:rsidP="00D754D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716">
              <w:rPr>
                <w:rFonts w:ascii="Times New Roman" w:hAnsi="Times New Roman" w:cs="Times New Roman"/>
                <w:sz w:val="28"/>
                <w:szCs w:val="28"/>
              </w:rPr>
              <w:t>Исмаилов Т.А.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070716" w:rsidRDefault="00C06B65" w:rsidP="00D754D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7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070716" w:rsidRDefault="00C06B65" w:rsidP="00D75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7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ректор федерального государственного бюджетного образовательного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высшего профессионального образования«</w:t>
            </w:r>
            <w:r w:rsidRPr="000707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Дагестанский государственный технический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707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C06B65" w:rsidRPr="00F65222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А.М.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685AB2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Контрольно-финансового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Правительства 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  <w:tr w:rsidR="00C06B65" w:rsidRPr="00FA622F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685AB2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06B65" w:rsidRPr="00F65222" w:rsidTr="000B22BA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0B22B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Расулов Т.Ф.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0B22B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0B22B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Счетной палаты Республики Дагестан  (по согласованию)</w:t>
            </w:r>
          </w:p>
        </w:tc>
      </w:tr>
      <w:tr w:rsidR="00C06B65" w:rsidRPr="00FA622F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06B65" w:rsidRPr="00F65222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Г.Р.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685AB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Администрации Президента и Правительства Республики Дагестан по вопросам экспертизы и проектного управления</w:t>
            </w:r>
          </w:p>
        </w:tc>
      </w:tr>
      <w:tr w:rsidR="00C06B65" w:rsidRPr="00FA622F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A622F" w:rsidRDefault="00C06B65" w:rsidP="0019072C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06B65" w:rsidRPr="00F65222" w:rsidTr="00D00C92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D00C92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Юсуфов Р.А.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D00C92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D00C92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 xml:space="preserve">министр экономики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территориального развития 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</w:tr>
      <w:tr w:rsidR="00C06B65" w:rsidRPr="00F65222" w:rsidTr="00D00C92"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C06B65" w:rsidRDefault="00C06B65" w:rsidP="00D00C92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06B65" w:rsidRDefault="00C06B65" w:rsidP="00D00C92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1" w:type="dxa"/>
            <w:tcBorders>
              <w:top w:val="nil"/>
              <w:left w:val="nil"/>
              <w:bottom w:val="nil"/>
              <w:right w:val="nil"/>
            </w:tcBorders>
          </w:tcPr>
          <w:p w:rsidR="00C06B65" w:rsidRPr="00F65222" w:rsidRDefault="00C06B65" w:rsidP="00D00C92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B65" w:rsidRPr="00F65222" w:rsidTr="00313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8" w:type="dxa"/>
          </w:tcPr>
          <w:p w:rsidR="00C06B65" w:rsidRPr="00F65222" w:rsidRDefault="00C06B65" w:rsidP="003139B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Н.М.</w:t>
            </w:r>
          </w:p>
        </w:tc>
        <w:tc>
          <w:tcPr>
            <w:tcW w:w="529" w:type="dxa"/>
          </w:tcPr>
          <w:p w:rsidR="00C06B65" w:rsidRPr="00F65222" w:rsidRDefault="00C06B65" w:rsidP="003139B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91" w:type="dxa"/>
          </w:tcPr>
          <w:p w:rsidR="00C06B65" w:rsidRPr="00F65222" w:rsidRDefault="00C06B65" w:rsidP="003139B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Контрольно-финансового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Правительства </w:t>
            </w:r>
            <w:r w:rsidRPr="00F65222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 рабочей группы).</w:t>
            </w:r>
            <w:bookmarkStart w:id="0" w:name="_GoBack"/>
            <w:bookmarkEnd w:id="0"/>
          </w:p>
        </w:tc>
      </w:tr>
    </w:tbl>
    <w:p w:rsidR="00C06B65" w:rsidRDefault="00C06B65" w:rsidP="00597B3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06B65" w:rsidRPr="00A0371A" w:rsidRDefault="00C06B65" w:rsidP="00956AB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Рабочей группе в срок до 10 ноября 2013 года представить проект основных направлений и ориентиров формирования республиканского бюджета Республики Дагестан на 2014 год и на плановый период 2015 и 2016 годов.</w:t>
      </w:r>
    </w:p>
    <w:p w:rsidR="00C06B65" w:rsidRDefault="00C06B65" w:rsidP="00956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B65" w:rsidRDefault="00C06B65" w:rsidP="00956A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B65" w:rsidRPr="00A0371A" w:rsidRDefault="00C06B65" w:rsidP="00457D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Правительства</w:t>
      </w:r>
    </w:p>
    <w:p w:rsidR="00C06B65" w:rsidRDefault="00C06B65" w:rsidP="004643AF">
      <w:pPr>
        <w:spacing w:after="0" w:line="240" w:lineRule="auto"/>
        <w:jc w:val="both"/>
      </w:pPr>
      <w:r w:rsidRPr="00A0371A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А</w:t>
      </w:r>
      <w:r w:rsidRPr="00A0371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Гамидов</w:t>
      </w:r>
    </w:p>
    <w:sectPr w:rsidR="00C06B65" w:rsidSect="00597B38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B65" w:rsidRDefault="00C06B65" w:rsidP="00704AE5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C06B65" w:rsidRDefault="00C06B65" w:rsidP="00704AE5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B65" w:rsidRDefault="00C06B65" w:rsidP="00704AE5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C06B65" w:rsidRDefault="00C06B65" w:rsidP="00704AE5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65" w:rsidRDefault="00C06B65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C06B65" w:rsidRDefault="00C06B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F4E11"/>
    <w:multiLevelType w:val="hybridMultilevel"/>
    <w:tmpl w:val="1812CC76"/>
    <w:lvl w:ilvl="0" w:tplc="99F23EA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310A76DE"/>
    <w:multiLevelType w:val="hybridMultilevel"/>
    <w:tmpl w:val="9C4475A0"/>
    <w:lvl w:ilvl="0" w:tplc="F60AA95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391B71E7"/>
    <w:multiLevelType w:val="hybridMultilevel"/>
    <w:tmpl w:val="F82C59FA"/>
    <w:lvl w:ilvl="0" w:tplc="55400F1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47B3731D"/>
    <w:multiLevelType w:val="hybridMultilevel"/>
    <w:tmpl w:val="9F4CB4BA"/>
    <w:lvl w:ilvl="0" w:tplc="B2D2A74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8860022"/>
    <w:multiLevelType w:val="hybridMultilevel"/>
    <w:tmpl w:val="90300F68"/>
    <w:lvl w:ilvl="0" w:tplc="966C43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61EE45DA"/>
    <w:multiLevelType w:val="hybridMultilevel"/>
    <w:tmpl w:val="EF2A9E5A"/>
    <w:lvl w:ilvl="0" w:tplc="96606A6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DF1"/>
    <w:rsid w:val="000004D8"/>
    <w:rsid w:val="000018A3"/>
    <w:rsid w:val="000018FF"/>
    <w:rsid w:val="00001AEA"/>
    <w:rsid w:val="00001E1F"/>
    <w:rsid w:val="00001E5F"/>
    <w:rsid w:val="00002110"/>
    <w:rsid w:val="0000521C"/>
    <w:rsid w:val="000056AD"/>
    <w:rsid w:val="000069FE"/>
    <w:rsid w:val="00010900"/>
    <w:rsid w:val="000129EE"/>
    <w:rsid w:val="000133C6"/>
    <w:rsid w:val="00015A82"/>
    <w:rsid w:val="00024157"/>
    <w:rsid w:val="00024CE2"/>
    <w:rsid w:val="000253FD"/>
    <w:rsid w:val="00025C88"/>
    <w:rsid w:val="00025F28"/>
    <w:rsid w:val="000266E8"/>
    <w:rsid w:val="00030331"/>
    <w:rsid w:val="000308C3"/>
    <w:rsid w:val="0003164E"/>
    <w:rsid w:val="00031904"/>
    <w:rsid w:val="00031C97"/>
    <w:rsid w:val="00032212"/>
    <w:rsid w:val="00032AA6"/>
    <w:rsid w:val="00032D02"/>
    <w:rsid w:val="00033598"/>
    <w:rsid w:val="00034199"/>
    <w:rsid w:val="00037648"/>
    <w:rsid w:val="00040020"/>
    <w:rsid w:val="000408DC"/>
    <w:rsid w:val="000408E3"/>
    <w:rsid w:val="00042226"/>
    <w:rsid w:val="0004528D"/>
    <w:rsid w:val="000461C7"/>
    <w:rsid w:val="00046885"/>
    <w:rsid w:val="00047495"/>
    <w:rsid w:val="00050F77"/>
    <w:rsid w:val="000546DC"/>
    <w:rsid w:val="00061AF7"/>
    <w:rsid w:val="00063703"/>
    <w:rsid w:val="000637AD"/>
    <w:rsid w:val="00064BF9"/>
    <w:rsid w:val="00070716"/>
    <w:rsid w:val="00071510"/>
    <w:rsid w:val="00072577"/>
    <w:rsid w:val="00076E14"/>
    <w:rsid w:val="00076FFE"/>
    <w:rsid w:val="0007730F"/>
    <w:rsid w:val="000778AC"/>
    <w:rsid w:val="0008219A"/>
    <w:rsid w:val="00082D05"/>
    <w:rsid w:val="00083A0C"/>
    <w:rsid w:val="00085E0D"/>
    <w:rsid w:val="0009030F"/>
    <w:rsid w:val="00090480"/>
    <w:rsid w:val="00092798"/>
    <w:rsid w:val="00094057"/>
    <w:rsid w:val="0009594E"/>
    <w:rsid w:val="00096125"/>
    <w:rsid w:val="0009638E"/>
    <w:rsid w:val="00096BE0"/>
    <w:rsid w:val="00096C7F"/>
    <w:rsid w:val="000973CC"/>
    <w:rsid w:val="00097CF6"/>
    <w:rsid w:val="000A097D"/>
    <w:rsid w:val="000A2E2F"/>
    <w:rsid w:val="000A466D"/>
    <w:rsid w:val="000A51D5"/>
    <w:rsid w:val="000A7666"/>
    <w:rsid w:val="000B00FA"/>
    <w:rsid w:val="000B021C"/>
    <w:rsid w:val="000B0675"/>
    <w:rsid w:val="000B0B84"/>
    <w:rsid w:val="000B130E"/>
    <w:rsid w:val="000B13A6"/>
    <w:rsid w:val="000B22BA"/>
    <w:rsid w:val="000B2514"/>
    <w:rsid w:val="000B26CB"/>
    <w:rsid w:val="000B3383"/>
    <w:rsid w:val="000B60CA"/>
    <w:rsid w:val="000B62D0"/>
    <w:rsid w:val="000B7894"/>
    <w:rsid w:val="000B7CEC"/>
    <w:rsid w:val="000C23A3"/>
    <w:rsid w:val="000C47FD"/>
    <w:rsid w:val="000C54B0"/>
    <w:rsid w:val="000C7E7F"/>
    <w:rsid w:val="000D07BA"/>
    <w:rsid w:val="000D1099"/>
    <w:rsid w:val="000D4593"/>
    <w:rsid w:val="000D4D85"/>
    <w:rsid w:val="000D6941"/>
    <w:rsid w:val="000D7A7F"/>
    <w:rsid w:val="000D7EFD"/>
    <w:rsid w:val="000E0A0C"/>
    <w:rsid w:val="000E1272"/>
    <w:rsid w:val="000E1ADA"/>
    <w:rsid w:val="000E1FF0"/>
    <w:rsid w:val="000E237A"/>
    <w:rsid w:val="000E32F1"/>
    <w:rsid w:val="000E3D7A"/>
    <w:rsid w:val="000E47DB"/>
    <w:rsid w:val="000E5D67"/>
    <w:rsid w:val="000F08C4"/>
    <w:rsid w:val="000F0B88"/>
    <w:rsid w:val="000F134A"/>
    <w:rsid w:val="000F1B56"/>
    <w:rsid w:val="000F1FC7"/>
    <w:rsid w:val="000F5763"/>
    <w:rsid w:val="000F63ED"/>
    <w:rsid w:val="000F6DBE"/>
    <w:rsid w:val="001000C4"/>
    <w:rsid w:val="00101E33"/>
    <w:rsid w:val="001033A3"/>
    <w:rsid w:val="00105C6C"/>
    <w:rsid w:val="00105D4A"/>
    <w:rsid w:val="00110283"/>
    <w:rsid w:val="00110435"/>
    <w:rsid w:val="001106D7"/>
    <w:rsid w:val="00110F33"/>
    <w:rsid w:val="00111EC9"/>
    <w:rsid w:val="00111F4D"/>
    <w:rsid w:val="001126B5"/>
    <w:rsid w:val="0011289D"/>
    <w:rsid w:val="00113090"/>
    <w:rsid w:val="00114567"/>
    <w:rsid w:val="0011593E"/>
    <w:rsid w:val="0012014D"/>
    <w:rsid w:val="00121EDA"/>
    <w:rsid w:val="00124334"/>
    <w:rsid w:val="001248B5"/>
    <w:rsid w:val="0012584A"/>
    <w:rsid w:val="0012682A"/>
    <w:rsid w:val="00126C7D"/>
    <w:rsid w:val="00126F7D"/>
    <w:rsid w:val="001273D7"/>
    <w:rsid w:val="001277AA"/>
    <w:rsid w:val="00127AD0"/>
    <w:rsid w:val="00127C40"/>
    <w:rsid w:val="001300AC"/>
    <w:rsid w:val="001308D1"/>
    <w:rsid w:val="00130F07"/>
    <w:rsid w:val="001316F1"/>
    <w:rsid w:val="001317A2"/>
    <w:rsid w:val="001318DC"/>
    <w:rsid w:val="00131D25"/>
    <w:rsid w:val="00133047"/>
    <w:rsid w:val="00133DB2"/>
    <w:rsid w:val="001379BB"/>
    <w:rsid w:val="0014043A"/>
    <w:rsid w:val="0014099A"/>
    <w:rsid w:val="001420F1"/>
    <w:rsid w:val="00142622"/>
    <w:rsid w:val="00144184"/>
    <w:rsid w:val="00144AA6"/>
    <w:rsid w:val="00144BB9"/>
    <w:rsid w:val="00145026"/>
    <w:rsid w:val="001470E9"/>
    <w:rsid w:val="00150798"/>
    <w:rsid w:val="00152D6B"/>
    <w:rsid w:val="00152E50"/>
    <w:rsid w:val="00153DF0"/>
    <w:rsid w:val="00154F44"/>
    <w:rsid w:val="0015581E"/>
    <w:rsid w:val="00160398"/>
    <w:rsid w:val="00160EC6"/>
    <w:rsid w:val="00170021"/>
    <w:rsid w:val="0017012B"/>
    <w:rsid w:val="001708AE"/>
    <w:rsid w:val="00170A96"/>
    <w:rsid w:val="0017208C"/>
    <w:rsid w:val="001721E4"/>
    <w:rsid w:val="001723C7"/>
    <w:rsid w:val="0017322C"/>
    <w:rsid w:val="001733A2"/>
    <w:rsid w:val="0017415C"/>
    <w:rsid w:val="0017439F"/>
    <w:rsid w:val="00174FC2"/>
    <w:rsid w:val="00175EB3"/>
    <w:rsid w:val="00180130"/>
    <w:rsid w:val="0018173F"/>
    <w:rsid w:val="00181A74"/>
    <w:rsid w:val="00183BE1"/>
    <w:rsid w:val="00184D7B"/>
    <w:rsid w:val="001855DB"/>
    <w:rsid w:val="00190456"/>
    <w:rsid w:val="0019072C"/>
    <w:rsid w:val="001910E0"/>
    <w:rsid w:val="001911A9"/>
    <w:rsid w:val="00193536"/>
    <w:rsid w:val="00196EAD"/>
    <w:rsid w:val="001977A7"/>
    <w:rsid w:val="00197C18"/>
    <w:rsid w:val="00197C4B"/>
    <w:rsid w:val="001A058F"/>
    <w:rsid w:val="001A0EC0"/>
    <w:rsid w:val="001A73A7"/>
    <w:rsid w:val="001B0622"/>
    <w:rsid w:val="001B0836"/>
    <w:rsid w:val="001B4BA0"/>
    <w:rsid w:val="001B4FE1"/>
    <w:rsid w:val="001B5A6B"/>
    <w:rsid w:val="001B5A9E"/>
    <w:rsid w:val="001B6036"/>
    <w:rsid w:val="001B66AB"/>
    <w:rsid w:val="001C39D7"/>
    <w:rsid w:val="001C3FE2"/>
    <w:rsid w:val="001C4F05"/>
    <w:rsid w:val="001C7001"/>
    <w:rsid w:val="001C71B9"/>
    <w:rsid w:val="001C735C"/>
    <w:rsid w:val="001C78E9"/>
    <w:rsid w:val="001D10B8"/>
    <w:rsid w:val="001D1222"/>
    <w:rsid w:val="001D1345"/>
    <w:rsid w:val="001D1BE7"/>
    <w:rsid w:val="001D26B7"/>
    <w:rsid w:val="001D30DA"/>
    <w:rsid w:val="001D3100"/>
    <w:rsid w:val="001D47C1"/>
    <w:rsid w:val="001D6118"/>
    <w:rsid w:val="001D639D"/>
    <w:rsid w:val="001D6F90"/>
    <w:rsid w:val="001E002D"/>
    <w:rsid w:val="001E06B1"/>
    <w:rsid w:val="001E46C4"/>
    <w:rsid w:val="001E7753"/>
    <w:rsid w:val="001F02F8"/>
    <w:rsid w:val="001F0CF7"/>
    <w:rsid w:val="001F0E2B"/>
    <w:rsid w:val="001F274C"/>
    <w:rsid w:val="001F3A00"/>
    <w:rsid w:val="001F3A4C"/>
    <w:rsid w:val="001F4DEB"/>
    <w:rsid w:val="001F66FB"/>
    <w:rsid w:val="001F7471"/>
    <w:rsid w:val="001F75E0"/>
    <w:rsid w:val="00200654"/>
    <w:rsid w:val="0020245E"/>
    <w:rsid w:val="00203646"/>
    <w:rsid w:val="00204DA6"/>
    <w:rsid w:val="00206DF0"/>
    <w:rsid w:val="00207156"/>
    <w:rsid w:val="0021128C"/>
    <w:rsid w:val="00212342"/>
    <w:rsid w:val="00213795"/>
    <w:rsid w:val="00213826"/>
    <w:rsid w:val="00213E8A"/>
    <w:rsid w:val="002141F1"/>
    <w:rsid w:val="0021735B"/>
    <w:rsid w:val="0022032E"/>
    <w:rsid w:val="00220D27"/>
    <w:rsid w:val="0022113B"/>
    <w:rsid w:val="00222B4A"/>
    <w:rsid w:val="00223F6A"/>
    <w:rsid w:val="00224574"/>
    <w:rsid w:val="002266AA"/>
    <w:rsid w:val="00227363"/>
    <w:rsid w:val="002334F4"/>
    <w:rsid w:val="00233808"/>
    <w:rsid w:val="0023391A"/>
    <w:rsid w:val="00233D52"/>
    <w:rsid w:val="002373C6"/>
    <w:rsid w:val="00241ADE"/>
    <w:rsid w:val="00243BA0"/>
    <w:rsid w:val="002476C1"/>
    <w:rsid w:val="0025201A"/>
    <w:rsid w:val="00252DF2"/>
    <w:rsid w:val="00252EC5"/>
    <w:rsid w:val="002536E1"/>
    <w:rsid w:val="00253D88"/>
    <w:rsid w:val="00254539"/>
    <w:rsid w:val="00254D1E"/>
    <w:rsid w:val="002558DA"/>
    <w:rsid w:val="002562C0"/>
    <w:rsid w:val="00256A4F"/>
    <w:rsid w:val="002571D3"/>
    <w:rsid w:val="002603C2"/>
    <w:rsid w:val="00260D71"/>
    <w:rsid w:val="0026266E"/>
    <w:rsid w:val="00263FC6"/>
    <w:rsid w:val="002641BF"/>
    <w:rsid w:val="002646FC"/>
    <w:rsid w:val="0026502F"/>
    <w:rsid w:val="00266554"/>
    <w:rsid w:val="00266F79"/>
    <w:rsid w:val="002700F7"/>
    <w:rsid w:val="0027064D"/>
    <w:rsid w:val="00270812"/>
    <w:rsid w:val="00271AD5"/>
    <w:rsid w:val="00273574"/>
    <w:rsid w:val="00273848"/>
    <w:rsid w:val="00274C37"/>
    <w:rsid w:val="0027715B"/>
    <w:rsid w:val="00277C32"/>
    <w:rsid w:val="00277DE7"/>
    <w:rsid w:val="00282123"/>
    <w:rsid w:val="00282758"/>
    <w:rsid w:val="002836A2"/>
    <w:rsid w:val="00285829"/>
    <w:rsid w:val="0028584C"/>
    <w:rsid w:val="00285F0C"/>
    <w:rsid w:val="00286CE4"/>
    <w:rsid w:val="00287377"/>
    <w:rsid w:val="00287901"/>
    <w:rsid w:val="0029034A"/>
    <w:rsid w:val="002916C9"/>
    <w:rsid w:val="00291D57"/>
    <w:rsid w:val="00292B24"/>
    <w:rsid w:val="00293FAE"/>
    <w:rsid w:val="00294410"/>
    <w:rsid w:val="00294685"/>
    <w:rsid w:val="00295B56"/>
    <w:rsid w:val="00295E07"/>
    <w:rsid w:val="00296C3B"/>
    <w:rsid w:val="002972FE"/>
    <w:rsid w:val="002A2B3E"/>
    <w:rsid w:val="002A3204"/>
    <w:rsid w:val="002A392D"/>
    <w:rsid w:val="002A4336"/>
    <w:rsid w:val="002A62C8"/>
    <w:rsid w:val="002A71F5"/>
    <w:rsid w:val="002A7F9D"/>
    <w:rsid w:val="002B03F0"/>
    <w:rsid w:val="002B1522"/>
    <w:rsid w:val="002B1AE1"/>
    <w:rsid w:val="002B24D1"/>
    <w:rsid w:val="002B2DF1"/>
    <w:rsid w:val="002B2FB8"/>
    <w:rsid w:val="002B59E8"/>
    <w:rsid w:val="002B69B1"/>
    <w:rsid w:val="002B7193"/>
    <w:rsid w:val="002B7484"/>
    <w:rsid w:val="002B758D"/>
    <w:rsid w:val="002B7E03"/>
    <w:rsid w:val="002C0AB7"/>
    <w:rsid w:val="002C1413"/>
    <w:rsid w:val="002C2400"/>
    <w:rsid w:val="002C26D1"/>
    <w:rsid w:val="002C398C"/>
    <w:rsid w:val="002C4E39"/>
    <w:rsid w:val="002C647F"/>
    <w:rsid w:val="002C6CAA"/>
    <w:rsid w:val="002C6E09"/>
    <w:rsid w:val="002C7FE9"/>
    <w:rsid w:val="002D2811"/>
    <w:rsid w:val="002D2F5E"/>
    <w:rsid w:val="002D3CBF"/>
    <w:rsid w:val="002D436B"/>
    <w:rsid w:val="002D43D6"/>
    <w:rsid w:val="002D57ED"/>
    <w:rsid w:val="002D59CD"/>
    <w:rsid w:val="002D5BFA"/>
    <w:rsid w:val="002D6047"/>
    <w:rsid w:val="002D7668"/>
    <w:rsid w:val="002D7714"/>
    <w:rsid w:val="002E2FBB"/>
    <w:rsid w:val="002E3131"/>
    <w:rsid w:val="002E4E99"/>
    <w:rsid w:val="002E5528"/>
    <w:rsid w:val="002E7E23"/>
    <w:rsid w:val="002F0576"/>
    <w:rsid w:val="002F1132"/>
    <w:rsid w:val="002F26B9"/>
    <w:rsid w:val="002F34ED"/>
    <w:rsid w:val="002F4CB0"/>
    <w:rsid w:val="002F5ADB"/>
    <w:rsid w:val="002F5E17"/>
    <w:rsid w:val="002F7C4B"/>
    <w:rsid w:val="003003C1"/>
    <w:rsid w:val="00301FFF"/>
    <w:rsid w:val="00303462"/>
    <w:rsid w:val="00303B5F"/>
    <w:rsid w:val="00303FA4"/>
    <w:rsid w:val="003049EC"/>
    <w:rsid w:val="00305491"/>
    <w:rsid w:val="00306BEE"/>
    <w:rsid w:val="00312549"/>
    <w:rsid w:val="0031309F"/>
    <w:rsid w:val="003135B2"/>
    <w:rsid w:val="003139B8"/>
    <w:rsid w:val="0031420C"/>
    <w:rsid w:val="00314316"/>
    <w:rsid w:val="00314D1F"/>
    <w:rsid w:val="003160BD"/>
    <w:rsid w:val="003170B6"/>
    <w:rsid w:val="003179E0"/>
    <w:rsid w:val="00320BBD"/>
    <w:rsid w:val="00320F91"/>
    <w:rsid w:val="00320FBA"/>
    <w:rsid w:val="00321313"/>
    <w:rsid w:val="00321DF7"/>
    <w:rsid w:val="00322A60"/>
    <w:rsid w:val="00323AC9"/>
    <w:rsid w:val="00325527"/>
    <w:rsid w:val="00327FD6"/>
    <w:rsid w:val="003301B3"/>
    <w:rsid w:val="00332856"/>
    <w:rsid w:val="003334E5"/>
    <w:rsid w:val="00333BC9"/>
    <w:rsid w:val="00335BCB"/>
    <w:rsid w:val="0033712F"/>
    <w:rsid w:val="00337777"/>
    <w:rsid w:val="003404A6"/>
    <w:rsid w:val="003411E9"/>
    <w:rsid w:val="00342316"/>
    <w:rsid w:val="00346FC5"/>
    <w:rsid w:val="00347504"/>
    <w:rsid w:val="003476DA"/>
    <w:rsid w:val="00347B51"/>
    <w:rsid w:val="00347EEB"/>
    <w:rsid w:val="0035018B"/>
    <w:rsid w:val="003510C2"/>
    <w:rsid w:val="00351AAF"/>
    <w:rsid w:val="00353DC9"/>
    <w:rsid w:val="00354A5C"/>
    <w:rsid w:val="003577A3"/>
    <w:rsid w:val="00360273"/>
    <w:rsid w:val="003620B8"/>
    <w:rsid w:val="003620C7"/>
    <w:rsid w:val="00362A72"/>
    <w:rsid w:val="00365459"/>
    <w:rsid w:val="0036683A"/>
    <w:rsid w:val="00370756"/>
    <w:rsid w:val="00371BE6"/>
    <w:rsid w:val="00371D6E"/>
    <w:rsid w:val="00372D73"/>
    <w:rsid w:val="003762B9"/>
    <w:rsid w:val="00380674"/>
    <w:rsid w:val="003819E7"/>
    <w:rsid w:val="0038424A"/>
    <w:rsid w:val="00385D62"/>
    <w:rsid w:val="003866AA"/>
    <w:rsid w:val="003866D1"/>
    <w:rsid w:val="003869AD"/>
    <w:rsid w:val="00387071"/>
    <w:rsid w:val="00387F9D"/>
    <w:rsid w:val="00390B09"/>
    <w:rsid w:val="003929B0"/>
    <w:rsid w:val="00394F71"/>
    <w:rsid w:val="00395AEA"/>
    <w:rsid w:val="003960FF"/>
    <w:rsid w:val="003973D6"/>
    <w:rsid w:val="00397C4F"/>
    <w:rsid w:val="003A3023"/>
    <w:rsid w:val="003A5305"/>
    <w:rsid w:val="003A65A5"/>
    <w:rsid w:val="003A793D"/>
    <w:rsid w:val="003B0FA9"/>
    <w:rsid w:val="003B1D80"/>
    <w:rsid w:val="003B2537"/>
    <w:rsid w:val="003B3E65"/>
    <w:rsid w:val="003B4238"/>
    <w:rsid w:val="003B4E2E"/>
    <w:rsid w:val="003B515C"/>
    <w:rsid w:val="003B5E35"/>
    <w:rsid w:val="003B7CE9"/>
    <w:rsid w:val="003C0CD0"/>
    <w:rsid w:val="003C0DCB"/>
    <w:rsid w:val="003C20A0"/>
    <w:rsid w:val="003C2B92"/>
    <w:rsid w:val="003C3E0A"/>
    <w:rsid w:val="003C5C64"/>
    <w:rsid w:val="003C5E94"/>
    <w:rsid w:val="003C62A6"/>
    <w:rsid w:val="003C6D50"/>
    <w:rsid w:val="003C780C"/>
    <w:rsid w:val="003C7C14"/>
    <w:rsid w:val="003D0077"/>
    <w:rsid w:val="003D0CB9"/>
    <w:rsid w:val="003D1535"/>
    <w:rsid w:val="003D1848"/>
    <w:rsid w:val="003D2282"/>
    <w:rsid w:val="003D29C8"/>
    <w:rsid w:val="003D374B"/>
    <w:rsid w:val="003D4C76"/>
    <w:rsid w:val="003D6151"/>
    <w:rsid w:val="003E1905"/>
    <w:rsid w:val="003E1DBB"/>
    <w:rsid w:val="003E1DF6"/>
    <w:rsid w:val="003E3700"/>
    <w:rsid w:val="003E744E"/>
    <w:rsid w:val="003E7529"/>
    <w:rsid w:val="003F17B5"/>
    <w:rsid w:val="003F1B24"/>
    <w:rsid w:val="003F33CF"/>
    <w:rsid w:val="003F58D3"/>
    <w:rsid w:val="004005A8"/>
    <w:rsid w:val="00400827"/>
    <w:rsid w:val="0040160D"/>
    <w:rsid w:val="0040230F"/>
    <w:rsid w:val="00402386"/>
    <w:rsid w:val="00402466"/>
    <w:rsid w:val="004026BA"/>
    <w:rsid w:val="00403FAE"/>
    <w:rsid w:val="00404BDB"/>
    <w:rsid w:val="00405360"/>
    <w:rsid w:val="00405F65"/>
    <w:rsid w:val="00407363"/>
    <w:rsid w:val="0041380F"/>
    <w:rsid w:val="00413EC9"/>
    <w:rsid w:val="00414565"/>
    <w:rsid w:val="00415E7A"/>
    <w:rsid w:val="0041603A"/>
    <w:rsid w:val="00417620"/>
    <w:rsid w:val="00417EC2"/>
    <w:rsid w:val="00417F3C"/>
    <w:rsid w:val="00420387"/>
    <w:rsid w:val="004220B3"/>
    <w:rsid w:val="0042241D"/>
    <w:rsid w:val="00422921"/>
    <w:rsid w:val="00422B41"/>
    <w:rsid w:val="00423CB5"/>
    <w:rsid w:val="00424BBD"/>
    <w:rsid w:val="0042549B"/>
    <w:rsid w:val="00425588"/>
    <w:rsid w:val="004259F9"/>
    <w:rsid w:val="00427A24"/>
    <w:rsid w:val="004321BB"/>
    <w:rsid w:val="00432A43"/>
    <w:rsid w:val="00432BDD"/>
    <w:rsid w:val="00433139"/>
    <w:rsid w:val="004354B1"/>
    <w:rsid w:val="00435BA5"/>
    <w:rsid w:val="00436BE7"/>
    <w:rsid w:val="004373FE"/>
    <w:rsid w:val="00440CD6"/>
    <w:rsid w:val="00441AC2"/>
    <w:rsid w:val="00445218"/>
    <w:rsid w:val="00445726"/>
    <w:rsid w:val="00445AB4"/>
    <w:rsid w:val="00450993"/>
    <w:rsid w:val="00450E46"/>
    <w:rsid w:val="004517F2"/>
    <w:rsid w:val="00451DC8"/>
    <w:rsid w:val="00452999"/>
    <w:rsid w:val="00453B70"/>
    <w:rsid w:val="00454A28"/>
    <w:rsid w:val="004570EB"/>
    <w:rsid w:val="004576D0"/>
    <w:rsid w:val="00457DF1"/>
    <w:rsid w:val="0046095F"/>
    <w:rsid w:val="00461286"/>
    <w:rsid w:val="0046148B"/>
    <w:rsid w:val="00461612"/>
    <w:rsid w:val="00461ECC"/>
    <w:rsid w:val="00461EF4"/>
    <w:rsid w:val="00463BA0"/>
    <w:rsid w:val="004643AF"/>
    <w:rsid w:val="00465C0B"/>
    <w:rsid w:val="0046650C"/>
    <w:rsid w:val="00466BD8"/>
    <w:rsid w:val="004676E9"/>
    <w:rsid w:val="004676F6"/>
    <w:rsid w:val="0046799D"/>
    <w:rsid w:val="00467DF7"/>
    <w:rsid w:val="004714F6"/>
    <w:rsid w:val="00471FC0"/>
    <w:rsid w:val="00472123"/>
    <w:rsid w:val="0047264B"/>
    <w:rsid w:val="00474061"/>
    <w:rsid w:val="004743A6"/>
    <w:rsid w:val="004763FD"/>
    <w:rsid w:val="00482DF8"/>
    <w:rsid w:val="004878D3"/>
    <w:rsid w:val="004911A2"/>
    <w:rsid w:val="00491865"/>
    <w:rsid w:val="00493250"/>
    <w:rsid w:val="004958B2"/>
    <w:rsid w:val="00495F42"/>
    <w:rsid w:val="004973BF"/>
    <w:rsid w:val="004A0FE2"/>
    <w:rsid w:val="004A1F0D"/>
    <w:rsid w:val="004A28AF"/>
    <w:rsid w:val="004A3690"/>
    <w:rsid w:val="004A3F40"/>
    <w:rsid w:val="004A405E"/>
    <w:rsid w:val="004A6580"/>
    <w:rsid w:val="004A6F68"/>
    <w:rsid w:val="004A75B4"/>
    <w:rsid w:val="004A7FD1"/>
    <w:rsid w:val="004B0B16"/>
    <w:rsid w:val="004B2776"/>
    <w:rsid w:val="004B290F"/>
    <w:rsid w:val="004B44DE"/>
    <w:rsid w:val="004B7406"/>
    <w:rsid w:val="004C2E63"/>
    <w:rsid w:val="004C4193"/>
    <w:rsid w:val="004C42BA"/>
    <w:rsid w:val="004C4C13"/>
    <w:rsid w:val="004C4F4B"/>
    <w:rsid w:val="004C7A75"/>
    <w:rsid w:val="004C7FE8"/>
    <w:rsid w:val="004D0EE1"/>
    <w:rsid w:val="004D1E63"/>
    <w:rsid w:val="004D2536"/>
    <w:rsid w:val="004D37EF"/>
    <w:rsid w:val="004D3E60"/>
    <w:rsid w:val="004D3F5E"/>
    <w:rsid w:val="004D5F34"/>
    <w:rsid w:val="004D60A7"/>
    <w:rsid w:val="004D654F"/>
    <w:rsid w:val="004D69FB"/>
    <w:rsid w:val="004D7F1F"/>
    <w:rsid w:val="004E2EA2"/>
    <w:rsid w:val="004E306C"/>
    <w:rsid w:val="004E32A8"/>
    <w:rsid w:val="004E4C17"/>
    <w:rsid w:val="004F1C76"/>
    <w:rsid w:val="004F1E39"/>
    <w:rsid w:val="004F21C1"/>
    <w:rsid w:val="004F2A6D"/>
    <w:rsid w:val="004F42CE"/>
    <w:rsid w:val="004F4A7E"/>
    <w:rsid w:val="004F6790"/>
    <w:rsid w:val="004F6C2B"/>
    <w:rsid w:val="005012A3"/>
    <w:rsid w:val="00501380"/>
    <w:rsid w:val="00501FC6"/>
    <w:rsid w:val="00504993"/>
    <w:rsid w:val="00504A23"/>
    <w:rsid w:val="00504ED2"/>
    <w:rsid w:val="00505577"/>
    <w:rsid w:val="00505611"/>
    <w:rsid w:val="00510A4E"/>
    <w:rsid w:val="005117CF"/>
    <w:rsid w:val="005120BA"/>
    <w:rsid w:val="005131F8"/>
    <w:rsid w:val="00514814"/>
    <w:rsid w:val="005158C8"/>
    <w:rsid w:val="00515F4A"/>
    <w:rsid w:val="00517EEA"/>
    <w:rsid w:val="00520292"/>
    <w:rsid w:val="00521C51"/>
    <w:rsid w:val="00522010"/>
    <w:rsid w:val="00523362"/>
    <w:rsid w:val="00523709"/>
    <w:rsid w:val="005238A0"/>
    <w:rsid w:val="00523C7B"/>
    <w:rsid w:val="005272BF"/>
    <w:rsid w:val="00530B71"/>
    <w:rsid w:val="00531886"/>
    <w:rsid w:val="00534A47"/>
    <w:rsid w:val="005351DB"/>
    <w:rsid w:val="0053563F"/>
    <w:rsid w:val="005359D0"/>
    <w:rsid w:val="00536575"/>
    <w:rsid w:val="0053745C"/>
    <w:rsid w:val="00537D0C"/>
    <w:rsid w:val="0054209F"/>
    <w:rsid w:val="005432A2"/>
    <w:rsid w:val="00544C13"/>
    <w:rsid w:val="00553D01"/>
    <w:rsid w:val="00555B7B"/>
    <w:rsid w:val="00555C78"/>
    <w:rsid w:val="00555E20"/>
    <w:rsid w:val="00555EE9"/>
    <w:rsid w:val="0055626F"/>
    <w:rsid w:val="00560CA7"/>
    <w:rsid w:val="00562E02"/>
    <w:rsid w:val="0056578D"/>
    <w:rsid w:val="00565A40"/>
    <w:rsid w:val="00566663"/>
    <w:rsid w:val="00566676"/>
    <w:rsid w:val="00566DA0"/>
    <w:rsid w:val="005702B9"/>
    <w:rsid w:val="00571D6A"/>
    <w:rsid w:val="00572A36"/>
    <w:rsid w:val="00572C11"/>
    <w:rsid w:val="00572CE0"/>
    <w:rsid w:val="0057314A"/>
    <w:rsid w:val="005736DA"/>
    <w:rsid w:val="0057491A"/>
    <w:rsid w:val="00574F72"/>
    <w:rsid w:val="00576186"/>
    <w:rsid w:val="005774C7"/>
    <w:rsid w:val="005778F5"/>
    <w:rsid w:val="00584356"/>
    <w:rsid w:val="00584F0F"/>
    <w:rsid w:val="00587A99"/>
    <w:rsid w:val="00590E64"/>
    <w:rsid w:val="005945B6"/>
    <w:rsid w:val="00594DAD"/>
    <w:rsid w:val="00594DEE"/>
    <w:rsid w:val="005953B3"/>
    <w:rsid w:val="005953E4"/>
    <w:rsid w:val="00595598"/>
    <w:rsid w:val="00596508"/>
    <w:rsid w:val="00597576"/>
    <w:rsid w:val="00597B38"/>
    <w:rsid w:val="005A0BE0"/>
    <w:rsid w:val="005A147F"/>
    <w:rsid w:val="005A34F4"/>
    <w:rsid w:val="005A5DD6"/>
    <w:rsid w:val="005B05D1"/>
    <w:rsid w:val="005B102A"/>
    <w:rsid w:val="005B15FB"/>
    <w:rsid w:val="005B2219"/>
    <w:rsid w:val="005B4DAC"/>
    <w:rsid w:val="005B5B00"/>
    <w:rsid w:val="005B60F4"/>
    <w:rsid w:val="005B7173"/>
    <w:rsid w:val="005B7FD2"/>
    <w:rsid w:val="005C050F"/>
    <w:rsid w:val="005C1339"/>
    <w:rsid w:val="005C1B3A"/>
    <w:rsid w:val="005C218E"/>
    <w:rsid w:val="005C232C"/>
    <w:rsid w:val="005C2848"/>
    <w:rsid w:val="005C2FF7"/>
    <w:rsid w:val="005D0757"/>
    <w:rsid w:val="005D09F1"/>
    <w:rsid w:val="005D139B"/>
    <w:rsid w:val="005D15E6"/>
    <w:rsid w:val="005D4634"/>
    <w:rsid w:val="005D589C"/>
    <w:rsid w:val="005E123C"/>
    <w:rsid w:val="005E1410"/>
    <w:rsid w:val="005E2F1A"/>
    <w:rsid w:val="005E3200"/>
    <w:rsid w:val="005E36B5"/>
    <w:rsid w:val="005E386C"/>
    <w:rsid w:val="005F0189"/>
    <w:rsid w:val="005F02A7"/>
    <w:rsid w:val="005F1F25"/>
    <w:rsid w:val="005F2FCD"/>
    <w:rsid w:val="005F3CA2"/>
    <w:rsid w:val="005F4EFA"/>
    <w:rsid w:val="005F5923"/>
    <w:rsid w:val="005F5E63"/>
    <w:rsid w:val="005F7416"/>
    <w:rsid w:val="00600770"/>
    <w:rsid w:val="00603583"/>
    <w:rsid w:val="006038EA"/>
    <w:rsid w:val="00604368"/>
    <w:rsid w:val="00604829"/>
    <w:rsid w:val="00605178"/>
    <w:rsid w:val="00605E39"/>
    <w:rsid w:val="006068C8"/>
    <w:rsid w:val="00607484"/>
    <w:rsid w:val="0060754D"/>
    <w:rsid w:val="0060757B"/>
    <w:rsid w:val="0060793F"/>
    <w:rsid w:val="00607978"/>
    <w:rsid w:val="00610530"/>
    <w:rsid w:val="0061471D"/>
    <w:rsid w:val="00614B6B"/>
    <w:rsid w:val="00615696"/>
    <w:rsid w:val="00617869"/>
    <w:rsid w:val="00624CE8"/>
    <w:rsid w:val="00627671"/>
    <w:rsid w:val="006277A6"/>
    <w:rsid w:val="00631CF1"/>
    <w:rsid w:val="0063367E"/>
    <w:rsid w:val="006348B1"/>
    <w:rsid w:val="00635EB5"/>
    <w:rsid w:val="006366D3"/>
    <w:rsid w:val="00640248"/>
    <w:rsid w:val="00642E1A"/>
    <w:rsid w:val="00646CA2"/>
    <w:rsid w:val="006473A8"/>
    <w:rsid w:val="0064745E"/>
    <w:rsid w:val="00647CA0"/>
    <w:rsid w:val="0065026B"/>
    <w:rsid w:val="00652DB6"/>
    <w:rsid w:val="006533F2"/>
    <w:rsid w:val="006537CF"/>
    <w:rsid w:val="006643A6"/>
    <w:rsid w:val="0066440D"/>
    <w:rsid w:val="0066569D"/>
    <w:rsid w:val="00666059"/>
    <w:rsid w:val="00666391"/>
    <w:rsid w:val="006702B1"/>
    <w:rsid w:val="00671A26"/>
    <w:rsid w:val="00671A83"/>
    <w:rsid w:val="00671FFB"/>
    <w:rsid w:val="006741AC"/>
    <w:rsid w:val="00674CE8"/>
    <w:rsid w:val="006769F2"/>
    <w:rsid w:val="00676BED"/>
    <w:rsid w:val="006770A7"/>
    <w:rsid w:val="006806DB"/>
    <w:rsid w:val="0068180F"/>
    <w:rsid w:val="00682D0D"/>
    <w:rsid w:val="0068327D"/>
    <w:rsid w:val="00683CE8"/>
    <w:rsid w:val="0068489C"/>
    <w:rsid w:val="00685AB2"/>
    <w:rsid w:val="00685ACD"/>
    <w:rsid w:val="00685BBF"/>
    <w:rsid w:val="00685BF0"/>
    <w:rsid w:val="00685E5A"/>
    <w:rsid w:val="00686F38"/>
    <w:rsid w:val="0068769E"/>
    <w:rsid w:val="00687B70"/>
    <w:rsid w:val="00690FA8"/>
    <w:rsid w:val="006937B3"/>
    <w:rsid w:val="00693D46"/>
    <w:rsid w:val="00694F1C"/>
    <w:rsid w:val="00696CB9"/>
    <w:rsid w:val="006972A1"/>
    <w:rsid w:val="00697C5C"/>
    <w:rsid w:val="006A1D16"/>
    <w:rsid w:val="006A2189"/>
    <w:rsid w:val="006A2C53"/>
    <w:rsid w:val="006A579D"/>
    <w:rsid w:val="006A6F02"/>
    <w:rsid w:val="006A7FF6"/>
    <w:rsid w:val="006B074F"/>
    <w:rsid w:val="006B0FD3"/>
    <w:rsid w:val="006B1208"/>
    <w:rsid w:val="006B15EF"/>
    <w:rsid w:val="006B2DCE"/>
    <w:rsid w:val="006B2DF6"/>
    <w:rsid w:val="006B310F"/>
    <w:rsid w:val="006B3E79"/>
    <w:rsid w:val="006B5E33"/>
    <w:rsid w:val="006B6F42"/>
    <w:rsid w:val="006C106D"/>
    <w:rsid w:val="006C137B"/>
    <w:rsid w:val="006C162B"/>
    <w:rsid w:val="006C2AAA"/>
    <w:rsid w:val="006C2BF8"/>
    <w:rsid w:val="006C3D2D"/>
    <w:rsid w:val="006C3F33"/>
    <w:rsid w:val="006C487D"/>
    <w:rsid w:val="006C50F1"/>
    <w:rsid w:val="006C53B6"/>
    <w:rsid w:val="006C5727"/>
    <w:rsid w:val="006C57F8"/>
    <w:rsid w:val="006D06F7"/>
    <w:rsid w:val="006D0800"/>
    <w:rsid w:val="006D43B6"/>
    <w:rsid w:val="006D4B51"/>
    <w:rsid w:val="006D536C"/>
    <w:rsid w:val="006D6923"/>
    <w:rsid w:val="006D7473"/>
    <w:rsid w:val="006E0FC5"/>
    <w:rsid w:val="006E1352"/>
    <w:rsid w:val="006E1CE7"/>
    <w:rsid w:val="006E2974"/>
    <w:rsid w:val="006E4F0D"/>
    <w:rsid w:val="006E5005"/>
    <w:rsid w:val="006E58D9"/>
    <w:rsid w:val="006E5B39"/>
    <w:rsid w:val="006E5FFB"/>
    <w:rsid w:val="006F1003"/>
    <w:rsid w:val="006F3080"/>
    <w:rsid w:val="006F4CD0"/>
    <w:rsid w:val="006F5A26"/>
    <w:rsid w:val="006F7669"/>
    <w:rsid w:val="007029AA"/>
    <w:rsid w:val="00702C19"/>
    <w:rsid w:val="007035EF"/>
    <w:rsid w:val="00703AFA"/>
    <w:rsid w:val="00704AE5"/>
    <w:rsid w:val="00706068"/>
    <w:rsid w:val="007072A3"/>
    <w:rsid w:val="007121AB"/>
    <w:rsid w:val="007123D6"/>
    <w:rsid w:val="007125C2"/>
    <w:rsid w:val="00712ED1"/>
    <w:rsid w:val="007135CB"/>
    <w:rsid w:val="00715339"/>
    <w:rsid w:val="00715931"/>
    <w:rsid w:val="00715CBB"/>
    <w:rsid w:val="00716486"/>
    <w:rsid w:val="007168EC"/>
    <w:rsid w:val="00717368"/>
    <w:rsid w:val="00717784"/>
    <w:rsid w:val="00720464"/>
    <w:rsid w:val="007204D3"/>
    <w:rsid w:val="007207DF"/>
    <w:rsid w:val="00720C1E"/>
    <w:rsid w:val="007220AD"/>
    <w:rsid w:val="0072315C"/>
    <w:rsid w:val="007232AF"/>
    <w:rsid w:val="00725A17"/>
    <w:rsid w:val="00726CB7"/>
    <w:rsid w:val="00726CCB"/>
    <w:rsid w:val="00727EF7"/>
    <w:rsid w:val="00730286"/>
    <w:rsid w:val="00730A0F"/>
    <w:rsid w:val="0073217D"/>
    <w:rsid w:val="007329B8"/>
    <w:rsid w:val="00732FD0"/>
    <w:rsid w:val="007368C5"/>
    <w:rsid w:val="00737004"/>
    <w:rsid w:val="007420FA"/>
    <w:rsid w:val="00742773"/>
    <w:rsid w:val="007432A1"/>
    <w:rsid w:val="0074672C"/>
    <w:rsid w:val="00747888"/>
    <w:rsid w:val="00751795"/>
    <w:rsid w:val="00752091"/>
    <w:rsid w:val="00752B21"/>
    <w:rsid w:val="00753488"/>
    <w:rsid w:val="00753692"/>
    <w:rsid w:val="007537C3"/>
    <w:rsid w:val="00753E2D"/>
    <w:rsid w:val="00754B1F"/>
    <w:rsid w:val="00754F73"/>
    <w:rsid w:val="007558F4"/>
    <w:rsid w:val="00756025"/>
    <w:rsid w:val="00762E3B"/>
    <w:rsid w:val="0076359D"/>
    <w:rsid w:val="00765612"/>
    <w:rsid w:val="00765693"/>
    <w:rsid w:val="00767F96"/>
    <w:rsid w:val="00772030"/>
    <w:rsid w:val="00774412"/>
    <w:rsid w:val="00774469"/>
    <w:rsid w:val="00777A84"/>
    <w:rsid w:val="007807B9"/>
    <w:rsid w:val="00781D59"/>
    <w:rsid w:val="007820CC"/>
    <w:rsid w:val="00782386"/>
    <w:rsid w:val="00782D0A"/>
    <w:rsid w:val="00784165"/>
    <w:rsid w:val="00785CEE"/>
    <w:rsid w:val="00785FD3"/>
    <w:rsid w:val="0078742A"/>
    <w:rsid w:val="00790E9A"/>
    <w:rsid w:val="00791740"/>
    <w:rsid w:val="00792BB4"/>
    <w:rsid w:val="00792EED"/>
    <w:rsid w:val="007937F4"/>
    <w:rsid w:val="0079503C"/>
    <w:rsid w:val="007952FB"/>
    <w:rsid w:val="007958AC"/>
    <w:rsid w:val="0079614D"/>
    <w:rsid w:val="00796A9A"/>
    <w:rsid w:val="00796D94"/>
    <w:rsid w:val="00797D82"/>
    <w:rsid w:val="00797E1B"/>
    <w:rsid w:val="007A1909"/>
    <w:rsid w:val="007A22AA"/>
    <w:rsid w:val="007A26A0"/>
    <w:rsid w:val="007A568B"/>
    <w:rsid w:val="007A6DB4"/>
    <w:rsid w:val="007A7671"/>
    <w:rsid w:val="007B0556"/>
    <w:rsid w:val="007B1D2D"/>
    <w:rsid w:val="007B248B"/>
    <w:rsid w:val="007B4BDF"/>
    <w:rsid w:val="007B6E50"/>
    <w:rsid w:val="007B7F58"/>
    <w:rsid w:val="007C0537"/>
    <w:rsid w:val="007C0608"/>
    <w:rsid w:val="007C4DBF"/>
    <w:rsid w:val="007C693A"/>
    <w:rsid w:val="007D1074"/>
    <w:rsid w:val="007D22FA"/>
    <w:rsid w:val="007D53CB"/>
    <w:rsid w:val="007D589A"/>
    <w:rsid w:val="007D71D0"/>
    <w:rsid w:val="007D7664"/>
    <w:rsid w:val="007D7B07"/>
    <w:rsid w:val="007E1DC8"/>
    <w:rsid w:val="007E1F94"/>
    <w:rsid w:val="007E2249"/>
    <w:rsid w:val="007E2FCB"/>
    <w:rsid w:val="007E55EB"/>
    <w:rsid w:val="007E5C23"/>
    <w:rsid w:val="007E5DA1"/>
    <w:rsid w:val="007E5E92"/>
    <w:rsid w:val="007E7588"/>
    <w:rsid w:val="007E7928"/>
    <w:rsid w:val="007F0AB7"/>
    <w:rsid w:val="007F336D"/>
    <w:rsid w:val="007F3E21"/>
    <w:rsid w:val="007F5378"/>
    <w:rsid w:val="007F5B1C"/>
    <w:rsid w:val="007F5C55"/>
    <w:rsid w:val="007F7042"/>
    <w:rsid w:val="007F71C0"/>
    <w:rsid w:val="00800AFA"/>
    <w:rsid w:val="00802D1D"/>
    <w:rsid w:val="00802F36"/>
    <w:rsid w:val="00802FFD"/>
    <w:rsid w:val="00803606"/>
    <w:rsid w:val="00804AD4"/>
    <w:rsid w:val="00806C71"/>
    <w:rsid w:val="00807C2E"/>
    <w:rsid w:val="008119B9"/>
    <w:rsid w:val="008129C8"/>
    <w:rsid w:val="00812F83"/>
    <w:rsid w:val="00812F9E"/>
    <w:rsid w:val="008144FF"/>
    <w:rsid w:val="008150FE"/>
    <w:rsid w:val="00815900"/>
    <w:rsid w:val="0081590D"/>
    <w:rsid w:val="00815B8F"/>
    <w:rsid w:val="008162BA"/>
    <w:rsid w:val="00820251"/>
    <w:rsid w:val="00820D07"/>
    <w:rsid w:val="00820E57"/>
    <w:rsid w:val="0082229A"/>
    <w:rsid w:val="00822B30"/>
    <w:rsid w:val="00823273"/>
    <w:rsid w:val="00824285"/>
    <w:rsid w:val="00824B53"/>
    <w:rsid w:val="0082518E"/>
    <w:rsid w:val="008269DE"/>
    <w:rsid w:val="00827CC1"/>
    <w:rsid w:val="008302B0"/>
    <w:rsid w:val="00831307"/>
    <w:rsid w:val="00831787"/>
    <w:rsid w:val="00831832"/>
    <w:rsid w:val="008338CB"/>
    <w:rsid w:val="00834962"/>
    <w:rsid w:val="008350A3"/>
    <w:rsid w:val="008358A9"/>
    <w:rsid w:val="00836030"/>
    <w:rsid w:val="008360C8"/>
    <w:rsid w:val="00837779"/>
    <w:rsid w:val="008413D8"/>
    <w:rsid w:val="008425A7"/>
    <w:rsid w:val="0084359C"/>
    <w:rsid w:val="00843789"/>
    <w:rsid w:val="00845D55"/>
    <w:rsid w:val="00850E6F"/>
    <w:rsid w:val="0085273E"/>
    <w:rsid w:val="008528D3"/>
    <w:rsid w:val="00853D9C"/>
    <w:rsid w:val="00854C44"/>
    <w:rsid w:val="0085727B"/>
    <w:rsid w:val="008607CA"/>
    <w:rsid w:val="008614CF"/>
    <w:rsid w:val="00861A23"/>
    <w:rsid w:val="00861D8F"/>
    <w:rsid w:val="00862FA8"/>
    <w:rsid w:val="0086363E"/>
    <w:rsid w:val="00864C8A"/>
    <w:rsid w:val="00866740"/>
    <w:rsid w:val="00867715"/>
    <w:rsid w:val="00870F6B"/>
    <w:rsid w:val="0087175C"/>
    <w:rsid w:val="008725CC"/>
    <w:rsid w:val="00872CFB"/>
    <w:rsid w:val="0087374A"/>
    <w:rsid w:val="0087550E"/>
    <w:rsid w:val="00877D73"/>
    <w:rsid w:val="00881D5E"/>
    <w:rsid w:val="00882DD3"/>
    <w:rsid w:val="0088323D"/>
    <w:rsid w:val="0088419C"/>
    <w:rsid w:val="008853FE"/>
    <w:rsid w:val="0088660C"/>
    <w:rsid w:val="00891CE7"/>
    <w:rsid w:val="00893B94"/>
    <w:rsid w:val="00893BC9"/>
    <w:rsid w:val="00893F8E"/>
    <w:rsid w:val="00896120"/>
    <w:rsid w:val="00896189"/>
    <w:rsid w:val="00896C16"/>
    <w:rsid w:val="008A01F7"/>
    <w:rsid w:val="008A1B8D"/>
    <w:rsid w:val="008A2935"/>
    <w:rsid w:val="008A3469"/>
    <w:rsid w:val="008A3EBA"/>
    <w:rsid w:val="008A4F39"/>
    <w:rsid w:val="008A5F7F"/>
    <w:rsid w:val="008A6F6F"/>
    <w:rsid w:val="008B0FA5"/>
    <w:rsid w:val="008B241A"/>
    <w:rsid w:val="008B2962"/>
    <w:rsid w:val="008B2F7B"/>
    <w:rsid w:val="008B45CA"/>
    <w:rsid w:val="008B5E1E"/>
    <w:rsid w:val="008B6204"/>
    <w:rsid w:val="008B700A"/>
    <w:rsid w:val="008B70F9"/>
    <w:rsid w:val="008C0E8C"/>
    <w:rsid w:val="008C1309"/>
    <w:rsid w:val="008C1FCF"/>
    <w:rsid w:val="008C2342"/>
    <w:rsid w:val="008C25E0"/>
    <w:rsid w:val="008C2640"/>
    <w:rsid w:val="008C2BF1"/>
    <w:rsid w:val="008C30C3"/>
    <w:rsid w:val="008C4595"/>
    <w:rsid w:val="008C47E8"/>
    <w:rsid w:val="008C54FB"/>
    <w:rsid w:val="008C56FE"/>
    <w:rsid w:val="008C623F"/>
    <w:rsid w:val="008C62CB"/>
    <w:rsid w:val="008C7884"/>
    <w:rsid w:val="008D00B2"/>
    <w:rsid w:val="008D10C4"/>
    <w:rsid w:val="008D1829"/>
    <w:rsid w:val="008D28A3"/>
    <w:rsid w:val="008D3807"/>
    <w:rsid w:val="008D5C5E"/>
    <w:rsid w:val="008E0387"/>
    <w:rsid w:val="008E38B9"/>
    <w:rsid w:val="008E5CFA"/>
    <w:rsid w:val="008F2205"/>
    <w:rsid w:val="008F3C31"/>
    <w:rsid w:val="008F6277"/>
    <w:rsid w:val="008F6545"/>
    <w:rsid w:val="008F67D5"/>
    <w:rsid w:val="008F7453"/>
    <w:rsid w:val="00901D3A"/>
    <w:rsid w:val="0090389A"/>
    <w:rsid w:val="0090565E"/>
    <w:rsid w:val="00907E72"/>
    <w:rsid w:val="0091152A"/>
    <w:rsid w:val="00911D6E"/>
    <w:rsid w:val="009123C2"/>
    <w:rsid w:val="00912791"/>
    <w:rsid w:val="009128B7"/>
    <w:rsid w:val="00912CAC"/>
    <w:rsid w:val="009130A8"/>
    <w:rsid w:val="00915254"/>
    <w:rsid w:val="009166B4"/>
    <w:rsid w:val="009172D1"/>
    <w:rsid w:val="00917B43"/>
    <w:rsid w:val="00920963"/>
    <w:rsid w:val="00922B46"/>
    <w:rsid w:val="00925221"/>
    <w:rsid w:val="0092554C"/>
    <w:rsid w:val="00925565"/>
    <w:rsid w:val="009256B5"/>
    <w:rsid w:val="009274CF"/>
    <w:rsid w:val="00932DDF"/>
    <w:rsid w:val="00932FCF"/>
    <w:rsid w:val="0093335C"/>
    <w:rsid w:val="0093597E"/>
    <w:rsid w:val="00940A7D"/>
    <w:rsid w:val="00940FF6"/>
    <w:rsid w:val="00943BAE"/>
    <w:rsid w:val="00945AF8"/>
    <w:rsid w:val="00950F94"/>
    <w:rsid w:val="00951B32"/>
    <w:rsid w:val="00952F7D"/>
    <w:rsid w:val="009540B9"/>
    <w:rsid w:val="00954459"/>
    <w:rsid w:val="00956AB5"/>
    <w:rsid w:val="00956E2E"/>
    <w:rsid w:val="009638A0"/>
    <w:rsid w:val="009640E2"/>
    <w:rsid w:val="00964DCE"/>
    <w:rsid w:val="009657E3"/>
    <w:rsid w:val="00967534"/>
    <w:rsid w:val="00967AB9"/>
    <w:rsid w:val="00967F74"/>
    <w:rsid w:val="00970128"/>
    <w:rsid w:val="00971159"/>
    <w:rsid w:val="00973695"/>
    <w:rsid w:val="009757F5"/>
    <w:rsid w:val="00975D94"/>
    <w:rsid w:val="00975DC1"/>
    <w:rsid w:val="0097644E"/>
    <w:rsid w:val="00977D9D"/>
    <w:rsid w:val="0098272A"/>
    <w:rsid w:val="00983513"/>
    <w:rsid w:val="009867BB"/>
    <w:rsid w:val="0098711C"/>
    <w:rsid w:val="00987F3F"/>
    <w:rsid w:val="0099318B"/>
    <w:rsid w:val="00993714"/>
    <w:rsid w:val="00993ED5"/>
    <w:rsid w:val="00993F4D"/>
    <w:rsid w:val="00994061"/>
    <w:rsid w:val="009948D0"/>
    <w:rsid w:val="0099531A"/>
    <w:rsid w:val="009956A5"/>
    <w:rsid w:val="00995DD8"/>
    <w:rsid w:val="0099698D"/>
    <w:rsid w:val="009A0F18"/>
    <w:rsid w:val="009A27FB"/>
    <w:rsid w:val="009A3592"/>
    <w:rsid w:val="009A3E0D"/>
    <w:rsid w:val="009A554F"/>
    <w:rsid w:val="009B2FF9"/>
    <w:rsid w:val="009B47C7"/>
    <w:rsid w:val="009B4DFE"/>
    <w:rsid w:val="009B560C"/>
    <w:rsid w:val="009B5E6D"/>
    <w:rsid w:val="009B63A5"/>
    <w:rsid w:val="009C04CF"/>
    <w:rsid w:val="009C0F1D"/>
    <w:rsid w:val="009C179B"/>
    <w:rsid w:val="009C17C8"/>
    <w:rsid w:val="009C33AA"/>
    <w:rsid w:val="009C3485"/>
    <w:rsid w:val="009C3542"/>
    <w:rsid w:val="009C3CAA"/>
    <w:rsid w:val="009C3FD7"/>
    <w:rsid w:val="009C431E"/>
    <w:rsid w:val="009C5F4E"/>
    <w:rsid w:val="009C627C"/>
    <w:rsid w:val="009C654B"/>
    <w:rsid w:val="009C76CA"/>
    <w:rsid w:val="009D03CB"/>
    <w:rsid w:val="009D042B"/>
    <w:rsid w:val="009D5C83"/>
    <w:rsid w:val="009D6246"/>
    <w:rsid w:val="009E07FF"/>
    <w:rsid w:val="009E0FC4"/>
    <w:rsid w:val="009E1572"/>
    <w:rsid w:val="009E16A7"/>
    <w:rsid w:val="009E19D0"/>
    <w:rsid w:val="009E2B60"/>
    <w:rsid w:val="009E3900"/>
    <w:rsid w:val="009E3AF2"/>
    <w:rsid w:val="009E3EE0"/>
    <w:rsid w:val="009E4273"/>
    <w:rsid w:val="009E4F13"/>
    <w:rsid w:val="009E5E16"/>
    <w:rsid w:val="009E6CB7"/>
    <w:rsid w:val="009E6F6D"/>
    <w:rsid w:val="009E7CD2"/>
    <w:rsid w:val="009F00CA"/>
    <w:rsid w:val="009F11BD"/>
    <w:rsid w:val="009F4118"/>
    <w:rsid w:val="009F4812"/>
    <w:rsid w:val="009F5CFF"/>
    <w:rsid w:val="009F6916"/>
    <w:rsid w:val="009F72B4"/>
    <w:rsid w:val="00A00834"/>
    <w:rsid w:val="00A01295"/>
    <w:rsid w:val="00A013D8"/>
    <w:rsid w:val="00A021F4"/>
    <w:rsid w:val="00A0308C"/>
    <w:rsid w:val="00A0371A"/>
    <w:rsid w:val="00A0415D"/>
    <w:rsid w:val="00A047B6"/>
    <w:rsid w:val="00A048A9"/>
    <w:rsid w:val="00A0495C"/>
    <w:rsid w:val="00A04EF6"/>
    <w:rsid w:val="00A05168"/>
    <w:rsid w:val="00A05BAC"/>
    <w:rsid w:val="00A06E89"/>
    <w:rsid w:val="00A101F5"/>
    <w:rsid w:val="00A10A6F"/>
    <w:rsid w:val="00A1283D"/>
    <w:rsid w:val="00A13129"/>
    <w:rsid w:val="00A13BF3"/>
    <w:rsid w:val="00A14880"/>
    <w:rsid w:val="00A1789B"/>
    <w:rsid w:val="00A17B53"/>
    <w:rsid w:val="00A20699"/>
    <w:rsid w:val="00A20A49"/>
    <w:rsid w:val="00A21C33"/>
    <w:rsid w:val="00A22FA2"/>
    <w:rsid w:val="00A23D4D"/>
    <w:rsid w:val="00A240C2"/>
    <w:rsid w:val="00A2433A"/>
    <w:rsid w:val="00A318D2"/>
    <w:rsid w:val="00A33F4A"/>
    <w:rsid w:val="00A34849"/>
    <w:rsid w:val="00A34F98"/>
    <w:rsid w:val="00A35BFC"/>
    <w:rsid w:val="00A37EA8"/>
    <w:rsid w:val="00A400AB"/>
    <w:rsid w:val="00A40E62"/>
    <w:rsid w:val="00A436F0"/>
    <w:rsid w:val="00A4464B"/>
    <w:rsid w:val="00A45558"/>
    <w:rsid w:val="00A46173"/>
    <w:rsid w:val="00A461F4"/>
    <w:rsid w:val="00A50201"/>
    <w:rsid w:val="00A50498"/>
    <w:rsid w:val="00A50864"/>
    <w:rsid w:val="00A51B2D"/>
    <w:rsid w:val="00A51D07"/>
    <w:rsid w:val="00A5203B"/>
    <w:rsid w:val="00A53503"/>
    <w:rsid w:val="00A55854"/>
    <w:rsid w:val="00A559A2"/>
    <w:rsid w:val="00A55DA0"/>
    <w:rsid w:val="00A57D65"/>
    <w:rsid w:val="00A61E7A"/>
    <w:rsid w:val="00A625C1"/>
    <w:rsid w:val="00A6274D"/>
    <w:rsid w:val="00A66058"/>
    <w:rsid w:val="00A6653B"/>
    <w:rsid w:val="00A668DB"/>
    <w:rsid w:val="00A66A6E"/>
    <w:rsid w:val="00A72328"/>
    <w:rsid w:val="00A72496"/>
    <w:rsid w:val="00A738E4"/>
    <w:rsid w:val="00A75183"/>
    <w:rsid w:val="00A752AC"/>
    <w:rsid w:val="00A75D51"/>
    <w:rsid w:val="00A771BC"/>
    <w:rsid w:val="00A772DE"/>
    <w:rsid w:val="00A81347"/>
    <w:rsid w:val="00A8196F"/>
    <w:rsid w:val="00A83184"/>
    <w:rsid w:val="00A83202"/>
    <w:rsid w:val="00A845FF"/>
    <w:rsid w:val="00A84B31"/>
    <w:rsid w:val="00A85F33"/>
    <w:rsid w:val="00A910FE"/>
    <w:rsid w:val="00A9128E"/>
    <w:rsid w:val="00A9255E"/>
    <w:rsid w:val="00A96084"/>
    <w:rsid w:val="00AA1EC6"/>
    <w:rsid w:val="00AA24C0"/>
    <w:rsid w:val="00AA3D1E"/>
    <w:rsid w:val="00AA4180"/>
    <w:rsid w:val="00AA4585"/>
    <w:rsid w:val="00AA473D"/>
    <w:rsid w:val="00AA57D9"/>
    <w:rsid w:val="00AA620F"/>
    <w:rsid w:val="00AA7E8D"/>
    <w:rsid w:val="00AB01AD"/>
    <w:rsid w:val="00AB09A1"/>
    <w:rsid w:val="00AB1066"/>
    <w:rsid w:val="00AB129D"/>
    <w:rsid w:val="00AB2E2D"/>
    <w:rsid w:val="00AB341C"/>
    <w:rsid w:val="00AB4DBE"/>
    <w:rsid w:val="00AB4DE5"/>
    <w:rsid w:val="00AB566A"/>
    <w:rsid w:val="00AB56FA"/>
    <w:rsid w:val="00AB7EB5"/>
    <w:rsid w:val="00AC016A"/>
    <w:rsid w:val="00AC0AFC"/>
    <w:rsid w:val="00AC1D17"/>
    <w:rsid w:val="00AC228B"/>
    <w:rsid w:val="00AC3144"/>
    <w:rsid w:val="00AC50E8"/>
    <w:rsid w:val="00AC5EB9"/>
    <w:rsid w:val="00AC7695"/>
    <w:rsid w:val="00AC76DA"/>
    <w:rsid w:val="00AD1A59"/>
    <w:rsid w:val="00AD21A2"/>
    <w:rsid w:val="00AD3DBE"/>
    <w:rsid w:val="00AD4218"/>
    <w:rsid w:val="00AD4FD2"/>
    <w:rsid w:val="00AD6272"/>
    <w:rsid w:val="00AD70FE"/>
    <w:rsid w:val="00AD730B"/>
    <w:rsid w:val="00AE11F2"/>
    <w:rsid w:val="00AE39A7"/>
    <w:rsid w:val="00AE555F"/>
    <w:rsid w:val="00AE5973"/>
    <w:rsid w:val="00AE5A84"/>
    <w:rsid w:val="00AE71A2"/>
    <w:rsid w:val="00AF2119"/>
    <w:rsid w:val="00AF2F81"/>
    <w:rsid w:val="00AF34AE"/>
    <w:rsid w:val="00AF4069"/>
    <w:rsid w:val="00AF525B"/>
    <w:rsid w:val="00AF7CA3"/>
    <w:rsid w:val="00B00B7E"/>
    <w:rsid w:val="00B00D52"/>
    <w:rsid w:val="00B02C06"/>
    <w:rsid w:val="00B04AB1"/>
    <w:rsid w:val="00B059FE"/>
    <w:rsid w:val="00B11456"/>
    <w:rsid w:val="00B13404"/>
    <w:rsid w:val="00B20638"/>
    <w:rsid w:val="00B20AF9"/>
    <w:rsid w:val="00B22412"/>
    <w:rsid w:val="00B233C1"/>
    <w:rsid w:val="00B24059"/>
    <w:rsid w:val="00B26B14"/>
    <w:rsid w:val="00B30CA2"/>
    <w:rsid w:val="00B323F0"/>
    <w:rsid w:val="00B32425"/>
    <w:rsid w:val="00B32669"/>
    <w:rsid w:val="00B3420B"/>
    <w:rsid w:val="00B34291"/>
    <w:rsid w:val="00B371D1"/>
    <w:rsid w:val="00B378CE"/>
    <w:rsid w:val="00B407FA"/>
    <w:rsid w:val="00B40F5F"/>
    <w:rsid w:val="00B4157A"/>
    <w:rsid w:val="00B41CEA"/>
    <w:rsid w:val="00B43692"/>
    <w:rsid w:val="00B44118"/>
    <w:rsid w:val="00B4611D"/>
    <w:rsid w:val="00B472A0"/>
    <w:rsid w:val="00B4789A"/>
    <w:rsid w:val="00B50134"/>
    <w:rsid w:val="00B50223"/>
    <w:rsid w:val="00B520D5"/>
    <w:rsid w:val="00B54D67"/>
    <w:rsid w:val="00B55C39"/>
    <w:rsid w:val="00B56068"/>
    <w:rsid w:val="00B5697C"/>
    <w:rsid w:val="00B57EBE"/>
    <w:rsid w:val="00B60225"/>
    <w:rsid w:val="00B629C4"/>
    <w:rsid w:val="00B649EE"/>
    <w:rsid w:val="00B64DE2"/>
    <w:rsid w:val="00B66131"/>
    <w:rsid w:val="00B66ED2"/>
    <w:rsid w:val="00B67326"/>
    <w:rsid w:val="00B67AAB"/>
    <w:rsid w:val="00B67CD2"/>
    <w:rsid w:val="00B70408"/>
    <w:rsid w:val="00B70B3B"/>
    <w:rsid w:val="00B70CBF"/>
    <w:rsid w:val="00B72833"/>
    <w:rsid w:val="00B73473"/>
    <w:rsid w:val="00B76577"/>
    <w:rsid w:val="00B76A9D"/>
    <w:rsid w:val="00B76BA0"/>
    <w:rsid w:val="00B76BCD"/>
    <w:rsid w:val="00B76D53"/>
    <w:rsid w:val="00B77D8D"/>
    <w:rsid w:val="00B80F1F"/>
    <w:rsid w:val="00B81329"/>
    <w:rsid w:val="00B8256A"/>
    <w:rsid w:val="00B8380E"/>
    <w:rsid w:val="00B839F5"/>
    <w:rsid w:val="00B8676C"/>
    <w:rsid w:val="00B87696"/>
    <w:rsid w:val="00B87D41"/>
    <w:rsid w:val="00B90D8E"/>
    <w:rsid w:val="00B93170"/>
    <w:rsid w:val="00B934F1"/>
    <w:rsid w:val="00B93512"/>
    <w:rsid w:val="00B93925"/>
    <w:rsid w:val="00B9627F"/>
    <w:rsid w:val="00B9654D"/>
    <w:rsid w:val="00B966CD"/>
    <w:rsid w:val="00B97044"/>
    <w:rsid w:val="00B97974"/>
    <w:rsid w:val="00BA09D6"/>
    <w:rsid w:val="00BA1A2F"/>
    <w:rsid w:val="00BA526D"/>
    <w:rsid w:val="00BA5F42"/>
    <w:rsid w:val="00BB087F"/>
    <w:rsid w:val="00BB0EA9"/>
    <w:rsid w:val="00BB2BCE"/>
    <w:rsid w:val="00BB2F02"/>
    <w:rsid w:val="00BB502F"/>
    <w:rsid w:val="00BB5E9A"/>
    <w:rsid w:val="00BB6A47"/>
    <w:rsid w:val="00BB6EEA"/>
    <w:rsid w:val="00BC25C9"/>
    <w:rsid w:val="00BC2DBD"/>
    <w:rsid w:val="00BC36CC"/>
    <w:rsid w:val="00BC3C6B"/>
    <w:rsid w:val="00BC4339"/>
    <w:rsid w:val="00BC433A"/>
    <w:rsid w:val="00BC4682"/>
    <w:rsid w:val="00BC5340"/>
    <w:rsid w:val="00BC5792"/>
    <w:rsid w:val="00BC57F6"/>
    <w:rsid w:val="00BC5C0C"/>
    <w:rsid w:val="00BC67C5"/>
    <w:rsid w:val="00BC6B5C"/>
    <w:rsid w:val="00BC76C8"/>
    <w:rsid w:val="00BC793D"/>
    <w:rsid w:val="00BD0D4F"/>
    <w:rsid w:val="00BD12B9"/>
    <w:rsid w:val="00BD2E4E"/>
    <w:rsid w:val="00BD36A0"/>
    <w:rsid w:val="00BD3F96"/>
    <w:rsid w:val="00BD5146"/>
    <w:rsid w:val="00BE0DD4"/>
    <w:rsid w:val="00BE137E"/>
    <w:rsid w:val="00BE18BD"/>
    <w:rsid w:val="00BE29E2"/>
    <w:rsid w:val="00BE2CDA"/>
    <w:rsid w:val="00BE3D0D"/>
    <w:rsid w:val="00BE45C4"/>
    <w:rsid w:val="00BE6C29"/>
    <w:rsid w:val="00BE6CB1"/>
    <w:rsid w:val="00BE6CCA"/>
    <w:rsid w:val="00BE6E70"/>
    <w:rsid w:val="00BF256E"/>
    <w:rsid w:val="00BF275B"/>
    <w:rsid w:val="00BF2D96"/>
    <w:rsid w:val="00BF4E57"/>
    <w:rsid w:val="00BF4FE5"/>
    <w:rsid w:val="00BF5001"/>
    <w:rsid w:val="00BF51F3"/>
    <w:rsid w:val="00BF5989"/>
    <w:rsid w:val="00BF5CC8"/>
    <w:rsid w:val="00C0226C"/>
    <w:rsid w:val="00C058AC"/>
    <w:rsid w:val="00C0615A"/>
    <w:rsid w:val="00C062DB"/>
    <w:rsid w:val="00C06354"/>
    <w:rsid w:val="00C0648F"/>
    <w:rsid w:val="00C06B65"/>
    <w:rsid w:val="00C07B91"/>
    <w:rsid w:val="00C10749"/>
    <w:rsid w:val="00C11314"/>
    <w:rsid w:val="00C13157"/>
    <w:rsid w:val="00C13824"/>
    <w:rsid w:val="00C14426"/>
    <w:rsid w:val="00C152BC"/>
    <w:rsid w:val="00C21E38"/>
    <w:rsid w:val="00C2232F"/>
    <w:rsid w:val="00C22EDB"/>
    <w:rsid w:val="00C23AE9"/>
    <w:rsid w:val="00C23FF0"/>
    <w:rsid w:val="00C25247"/>
    <w:rsid w:val="00C27756"/>
    <w:rsid w:val="00C31543"/>
    <w:rsid w:val="00C31B0B"/>
    <w:rsid w:val="00C31F5C"/>
    <w:rsid w:val="00C3230E"/>
    <w:rsid w:val="00C323E2"/>
    <w:rsid w:val="00C334FA"/>
    <w:rsid w:val="00C375CC"/>
    <w:rsid w:val="00C401F0"/>
    <w:rsid w:val="00C419FC"/>
    <w:rsid w:val="00C42300"/>
    <w:rsid w:val="00C425A9"/>
    <w:rsid w:val="00C43CCC"/>
    <w:rsid w:val="00C441D8"/>
    <w:rsid w:val="00C450C3"/>
    <w:rsid w:val="00C46416"/>
    <w:rsid w:val="00C466BE"/>
    <w:rsid w:val="00C46E65"/>
    <w:rsid w:val="00C47E64"/>
    <w:rsid w:val="00C5185D"/>
    <w:rsid w:val="00C5299E"/>
    <w:rsid w:val="00C5588D"/>
    <w:rsid w:val="00C561C7"/>
    <w:rsid w:val="00C566EB"/>
    <w:rsid w:val="00C6327A"/>
    <w:rsid w:val="00C63544"/>
    <w:rsid w:val="00C63751"/>
    <w:rsid w:val="00C65473"/>
    <w:rsid w:val="00C670B1"/>
    <w:rsid w:val="00C674B8"/>
    <w:rsid w:val="00C67710"/>
    <w:rsid w:val="00C67D58"/>
    <w:rsid w:val="00C70116"/>
    <w:rsid w:val="00C70CED"/>
    <w:rsid w:val="00C710C4"/>
    <w:rsid w:val="00C71B57"/>
    <w:rsid w:val="00C71D02"/>
    <w:rsid w:val="00C7207E"/>
    <w:rsid w:val="00C72232"/>
    <w:rsid w:val="00C7268C"/>
    <w:rsid w:val="00C73A6C"/>
    <w:rsid w:val="00C73B26"/>
    <w:rsid w:val="00C75290"/>
    <w:rsid w:val="00C76497"/>
    <w:rsid w:val="00C76818"/>
    <w:rsid w:val="00C7701C"/>
    <w:rsid w:val="00C800DD"/>
    <w:rsid w:val="00C81462"/>
    <w:rsid w:val="00C81760"/>
    <w:rsid w:val="00C85660"/>
    <w:rsid w:val="00C86B80"/>
    <w:rsid w:val="00C8763C"/>
    <w:rsid w:val="00C900E3"/>
    <w:rsid w:val="00C908FB"/>
    <w:rsid w:val="00C909D5"/>
    <w:rsid w:val="00C926BE"/>
    <w:rsid w:val="00C92D0F"/>
    <w:rsid w:val="00C94389"/>
    <w:rsid w:val="00C95147"/>
    <w:rsid w:val="00C956BF"/>
    <w:rsid w:val="00C95D99"/>
    <w:rsid w:val="00C97989"/>
    <w:rsid w:val="00CA0358"/>
    <w:rsid w:val="00CA0E40"/>
    <w:rsid w:val="00CA1C5F"/>
    <w:rsid w:val="00CA252A"/>
    <w:rsid w:val="00CA34F7"/>
    <w:rsid w:val="00CA3981"/>
    <w:rsid w:val="00CA5EBF"/>
    <w:rsid w:val="00CB101B"/>
    <w:rsid w:val="00CB5C1A"/>
    <w:rsid w:val="00CB6E7C"/>
    <w:rsid w:val="00CC1517"/>
    <w:rsid w:val="00CC1DCF"/>
    <w:rsid w:val="00CC3258"/>
    <w:rsid w:val="00CC34A9"/>
    <w:rsid w:val="00CC5666"/>
    <w:rsid w:val="00CC56D2"/>
    <w:rsid w:val="00CC6F94"/>
    <w:rsid w:val="00CC7BFA"/>
    <w:rsid w:val="00CD02F6"/>
    <w:rsid w:val="00CD4540"/>
    <w:rsid w:val="00CD50B1"/>
    <w:rsid w:val="00CD5EA2"/>
    <w:rsid w:val="00CD634A"/>
    <w:rsid w:val="00CD6EEE"/>
    <w:rsid w:val="00CD7B74"/>
    <w:rsid w:val="00CE0138"/>
    <w:rsid w:val="00CE109C"/>
    <w:rsid w:val="00CE16EA"/>
    <w:rsid w:val="00CE1A7A"/>
    <w:rsid w:val="00CE1DA3"/>
    <w:rsid w:val="00CE4EF5"/>
    <w:rsid w:val="00CE510A"/>
    <w:rsid w:val="00CE61E1"/>
    <w:rsid w:val="00CE64E5"/>
    <w:rsid w:val="00CF003C"/>
    <w:rsid w:val="00CF097E"/>
    <w:rsid w:val="00CF1A26"/>
    <w:rsid w:val="00CF44F0"/>
    <w:rsid w:val="00CF6EE9"/>
    <w:rsid w:val="00D002B2"/>
    <w:rsid w:val="00D00449"/>
    <w:rsid w:val="00D004BD"/>
    <w:rsid w:val="00D00C92"/>
    <w:rsid w:val="00D010A6"/>
    <w:rsid w:val="00D015F6"/>
    <w:rsid w:val="00D02188"/>
    <w:rsid w:val="00D03CCC"/>
    <w:rsid w:val="00D0429F"/>
    <w:rsid w:val="00D05476"/>
    <w:rsid w:val="00D06E72"/>
    <w:rsid w:val="00D07560"/>
    <w:rsid w:val="00D109D6"/>
    <w:rsid w:val="00D111CE"/>
    <w:rsid w:val="00D11BAC"/>
    <w:rsid w:val="00D17DCC"/>
    <w:rsid w:val="00D207A4"/>
    <w:rsid w:val="00D209E1"/>
    <w:rsid w:val="00D2161D"/>
    <w:rsid w:val="00D21C75"/>
    <w:rsid w:val="00D2276D"/>
    <w:rsid w:val="00D237AB"/>
    <w:rsid w:val="00D241CD"/>
    <w:rsid w:val="00D25526"/>
    <w:rsid w:val="00D26D83"/>
    <w:rsid w:val="00D277A6"/>
    <w:rsid w:val="00D346EB"/>
    <w:rsid w:val="00D35155"/>
    <w:rsid w:val="00D35421"/>
    <w:rsid w:val="00D35912"/>
    <w:rsid w:val="00D36103"/>
    <w:rsid w:val="00D41901"/>
    <w:rsid w:val="00D432AF"/>
    <w:rsid w:val="00D4390B"/>
    <w:rsid w:val="00D444B8"/>
    <w:rsid w:val="00D4698F"/>
    <w:rsid w:val="00D47E0F"/>
    <w:rsid w:val="00D51284"/>
    <w:rsid w:val="00D5170F"/>
    <w:rsid w:val="00D518D8"/>
    <w:rsid w:val="00D52350"/>
    <w:rsid w:val="00D5260B"/>
    <w:rsid w:val="00D5324A"/>
    <w:rsid w:val="00D533F3"/>
    <w:rsid w:val="00D54563"/>
    <w:rsid w:val="00D548FF"/>
    <w:rsid w:val="00D56186"/>
    <w:rsid w:val="00D57641"/>
    <w:rsid w:val="00D57F8F"/>
    <w:rsid w:val="00D602E3"/>
    <w:rsid w:val="00D60E1C"/>
    <w:rsid w:val="00D61CAE"/>
    <w:rsid w:val="00D63009"/>
    <w:rsid w:val="00D64A38"/>
    <w:rsid w:val="00D703B9"/>
    <w:rsid w:val="00D71967"/>
    <w:rsid w:val="00D754D9"/>
    <w:rsid w:val="00D75869"/>
    <w:rsid w:val="00D75D2D"/>
    <w:rsid w:val="00D7623B"/>
    <w:rsid w:val="00D77F2F"/>
    <w:rsid w:val="00D800A8"/>
    <w:rsid w:val="00D80319"/>
    <w:rsid w:val="00D823A4"/>
    <w:rsid w:val="00D84799"/>
    <w:rsid w:val="00D87D16"/>
    <w:rsid w:val="00D91614"/>
    <w:rsid w:val="00D92497"/>
    <w:rsid w:val="00D93715"/>
    <w:rsid w:val="00D94700"/>
    <w:rsid w:val="00D94FEF"/>
    <w:rsid w:val="00D9541A"/>
    <w:rsid w:val="00D961D1"/>
    <w:rsid w:val="00D96910"/>
    <w:rsid w:val="00DA0672"/>
    <w:rsid w:val="00DA0C37"/>
    <w:rsid w:val="00DA235D"/>
    <w:rsid w:val="00DA31C8"/>
    <w:rsid w:val="00DA6B26"/>
    <w:rsid w:val="00DA6EE1"/>
    <w:rsid w:val="00DB137A"/>
    <w:rsid w:val="00DB1AC2"/>
    <w:rsid w:val="00DB1ED5"/>
    <w:rsid w:val="00DB4533"/>
    <w:rsid w:val="00DB4DE4"/>
    <w:rsid w:val="00DB5424"/>
    <w:rsid w:val="00DB54F5"/>
    <w:rsid w:val="00DB59AF"/>
    <w:rsid w:val="00DB6D29"/>
    <w:rsid w:val="00DB7F91"/>
    <w:rsid w:val="00DC2A1C"/>
    <w:rsid w:val="00DC38D7"/>
    <w:rsid w:val="00DC4B4D"/>
    <w:rsid w:val="00DC5277"/>
    <w:rsid w:val="00DC7B93"/>
    <w:rsid w:val="00DC7BF2"/>
    <w:rsid w:val="00DD03D6"/>
    <w:rsid w:val="00DD092A"/>
    <w:rsid w:val="00DD116B"/>
    <w:rsid w:val="00DD23A4"/>
    <w:rsid w:val="00DD2794"/>
    <w:rsid w:val="00DD2B8F"/>
    <w:rsid w:val="00DD3945"/>
    <w:rsid w:val="00DD492A"/>
    <w:rsid w:val="00DD4C33"/>
    <w:rsid w:val="00DD586E"/>
    <w:rsid w:val="00DD5B5C"/>
    <w:rsid w:val="00DD6F43"/>
    <w:rsid w:val="00DE1F04"/>
    <w:rsid w:val="00DE2541"/>
    <w:rsid w:val="00DE789E"/>
    <w:rsid w:val="00DE7F93"/>
    <w:rsid w:val="00DF102E"/>
    <w:rsid w:val="00DF1698"/>
    <w:rsid w:val="00DF44C9"/>
    <w:rsid w:val="00DF4789"/>
    <w:rsid w:val="00DF5DBC"/>
    <w:rsid w:val="00DF6D38"/>
    <w:rsid w:val="00DF6EE3"/>
    <w:rsid w:val="00DF6F8A"/>
    <w:rsid w:val="00DF7D22"/>
    <w:rsid w:val="00DF7EF8"/>
    <w:rsid w:val="00E00B30"/>
    <w:rsid w:val="00E018F3"/>
    <w:rsid w:val="00E02135"/>
    <w:rsid w:val="00E06267"/>
    <w:rsid w:val="00E06D45"/>
    <w:rsid w:val="00E07709"/>
    <w:rsid w:val="00E079D2"/>
    <w:rsid w:val="00E10BD8"/>
    <w:rsid w:val="00E10F73"/>
    <w:rsid w:val="00E12008"/>
    <w:rsid w:val="00E1262B"/>
    <w:rsid w:val="00E13459"/>
    <w:rsid w:val="00E142B8"/>
    <w:rsid w:val="00E17776"/>
    <w:rsid w:val="00E21864"/>
    <w:rsid w:val="00E218F2"/>
    <w:rsid w:val="00E22565"/>
    <w:rsid w:val="00E257B5"/>
    <w:rsid w:val="00E26B40"/>
    <w:rsid w:val="00E2762E"/>
    <w:rsid w:val="00E27958"/>
    <w:rsid w:val="00E301FE"/>
    <w:rsid w:val="00E31448"/>
    <w:rsid w:val="00E316F8"/>
    <w:rsid w:val="00E31C31"/>
    <w:rsid w:val="00E31F79"/>
    <w:rsid w:val="00E32625"/>
    <w:rsid w:val="00E363A2"/>
    <w:rsid w:val="00E36CE8"/>
    <w:rsid w:val="00E37A4A"/>
    <w:rsid w:val="00E407D7"/>
    <w:rsid w:val="00E411E8"/>
    <w:rsid w:val="00E42C11"/>
    <w:rsid w:val="00E42E32"/>
    <w:rsid w:val="00E4410C"/>
    <w:rsid w:val="00E4724D"/>
    <w:rsid w:val="00E518E6"/>
    <w:rsid w:val="00E520DE"/>
    <w:rsid w:val="00E52307"/>
    <w:rsid w:val="00E5471D"/>
    <w:rsid w:val="00E54A01"/>
    <w:rsid w:val="00E5667A"/>
    <w:rsid w:val="00E56BD8"/>
    <w:rsid w:val="00E606E1"/>
    <w:rsid w:val="00E60CB7"/>
    <w:rsid w:val="00E60F2D"/>
    <w:rsid w:val="00E632F4"/>
    <w:rsid w:val="00E64637"/>
    <w:rsid w:val="00E669D9"/>
    <w:rsid w:val="00E70CE1"/>
    <w:rsid w:val="00E71DA6"/>
    <w:rsid w:val="00E71FFB"/>
    <w:rsid w:val="00E724E7"/>
    <w:rsid w:val="00E730DD"/>
    <w:rsid w:val="00E75C1A"/>
    <w:rsid w:val="00E76604"/>
    <w:rsid w:val="00E81F37"/>
    <w:rsid w:val="00E82644"/>
    <w:rsid w:val="00E85B64"/>
    <w:rsid w:val="00E903F1"/>
    <w:rsid w:val="00E9316C"/>
    <w:rsid w:val="00E975F5"/>
    <w:rsid w:val="00EA020E"/>
    <w:rsid w:val="00EA1C3C"/>
    <w:rsid w:val="00EA3446"/>
    <w:rsid w:val="00EA39F0"/>
    <w:rsid w:val="00EA3FE1"/>
    <w:rsid w:val="00EA4196"/>
    <w:rsid w:val="00EA56E8"/>
    <w:rsid w:val="00EA56EE"/>
    <w:rsid w:val="00EA5A04"/>
    <w:rsid w:val="00EA6955"/>
    <w:rsid w:val="00EB00B8"/>
    <w:rsid w:val="00EB1323"/>
    <w:rsid w:val="00EB2C26"/>
    <w:rsid w:val="00EB2D88"/>
    <w:rsid w:val="00EB3777"/>
    <w:rsid w:val="00EB3EAD"/>
    <w:rsid w:val="00EB5757"/>
    <w:rsid w:val="00EB6EA3"/>
    <w:rsid w:val="00EB6FC0"/>
    <w:rsid w:val="00EB7EEA"/>
    <w:rsid w:val="00EC2CE6"/>
    <w:rsid w:val="00EC3D84"/>
    <w:rsid w:val="00EC584D"/>
    <w:rsid w:val="00ED0739"/>
    <w:rsid w:val="00ED0AB7"/>
    <w:rsid w:val="00ED0D97"/>
    <w:rsid w:val="00ED2DA8"/>
    <w:rsid w:val="00ED47DD"/>
    <w:rsid w:val="00ED4A2C"/>
    <w:rsid w:val="00ED4C8B"/>
    <w:rsid w:val="00ED5CF6"/>
    <w:rsid w:val="00ED5DE2"/>
    <w:rsid w:val="00ED6874"/>
    <w:rsid w:val="00ED6C51"/>
    <w:rsid w:val="00ED71BA"/>
    <w:rsid w:val="00ED7D5F"/>
    <w:rsid w:val="00ED7DD4"/>
    <w:rsid w:val="00EE1876"/>
    <w:rsid w:val="00EE1B29"/>
    <w:rsid w:val="00EE377B"/>
    <w:rsid w:val="00EE3C74"/>
    <w:rsid w:val="00EE4365"/>
    <w:rsid w:val="00EE5797"/>
    <w:rsid w:val="00EE59CF"/>
    <w:rsid w:val="00EE5BF4"/>
    <w:rsid w:val="00EF2891"/>
    <w:rsid w:val="00EF36EC"/>
    <w:rsid w:val="00EF37A2"/>
    <w:rsid w:val="00EF6FEE"/>
    <w:rsid w:val="00EF7655"/>
    <w:rsid w:val="00F00197"/>
    <w:rsid w:val="00F00724"/>
    <w:rsid w:val="00F02646"/>
    <w:rsid w:val="00F02AB4"/>
    <w:rsid w:val="00F04C77"/>
    <w:rsid w:val="00F10F70"/>
    <w:rsid w:val="00F1214A"/>
    <w:rsid w:val="00F123FC"/>
    <w:rsid w:val="00F12C0E"/>
    <w:rsid w:val="00F13131"/>
    <w:rsid w:val="00F13863"/>
    <w:rsid w:val="00F1387B"/>
    <w:rsid w:val="00F13C41"/>
    <w:rsid w:val="00F14E04"/>
    <w:rsid w:val="00F14FCE"/>
    <w:rsid w:val="00F16E69"/>
    <w:rsid w:val="00F17A19"/>
    <w:rsid w:val="00F2136E"/>
    <w:rsid w:val="00F22D93"/>
    <w:rsid w:val="00F23751"/>
    <w:rsid w:val="00F2457F"/>
    <w:rsid w:val="00F248A1"/>
    <w:rsid w:val="00F24AAD"/>
    <w:rsid w:val="00F250A3"/>
    <w:rsid w:val="00F26313"/>
    <w:rsid w:val="00F27730"/>
    <w:rsid w:val="00F31995"/>
    <w:rsid w:val="00F31BA2"/>
    <w:rsid w:val="00F32919"/>
    <w:rsid w:val="00F3292B"/>
    <w:rsid w:val="00F32D72"/>
    <w:rsid w:val="00F336F8"/>
    <w:rsid w:val="00F353F9"/>
    <w:rsid w:val="00F3557E"/>
    <w:rsid w:val="00F41ADB"/>
    <w:rsid w:val="00F440C5"/>
    <w:rsid w:val="00F44204"/>
    <w:rsid w:val="00F46747"/>
    <w:rsid w:val="00F4781C"/>
    <w:rsid w:val="00F5243A"/>
    <w:rsid w:val="00F5395C"/>
    <w:rsid w:val="00F53B80"/>
    <w:rsid w:val="00F53FC2"/>
    <w:rsid w:val="00F54270"/>
    <w:rsid w:val="00F54724"/>
    <w:rsid w:val="00F54C3F"/>
    <w:rsid w:val="00F61064"/>
    <w:rsid w:val="00F616B7"/>
    <w:rsid w:val="00F61BE1"/>
    <w:rsid w:val="00F62B99"/>
    <w:rsid w:val="00F64316"/>
    <w:rsid w:val="00F64613"/>
    <w:rsid w:val="00F64A94"/>
    <w:rsid w:val="00F65222"/>
    <w:rsid w:val="00F67F43"/>
    <w:rsid w:val="00F70DC4"/>
    <w:rsid w:val="00F7492D"/>
    <w:rsid w:val="00F81159"/>
    <w:rsid w:val="00F815E7"/>
    <w:rsid w:val="00F81E92"/>
    <w:rsid w:val="00F84C9D"/>
    <w:rsid w:val="00F8519A"/>
    <w:rsid w:val="00F87974"/>
    <w:rsid w:val="00F87C27"/>
    <w:rsid w:val="00F87FF0"/>
    <w:rsid w:val="00F905EF"/>
    <w:rsid w:val="00F9076E"/>
    <w:rsid w:val="00F90894"/>
    <w:rsid w:val="00F917D1"/>
    <w:rsid w:val="00F923EC"/>
    <w:rsid w:val="00F924FE"/>
    <w:rsid w:val="00F928EF"/>
    <w:rsid w:val="00F93047"/>
    <w:rsid w:val="00F9390C"/>
    <w:rsid w:val="00F93A2E"/>
    <w:rsid w:val="00F948A8"/>
    <w:rsid w:val="00F95F0C"/>
    <w:rsid w:val="00F96396"/>
    <w:rsid w:val="00F966ED"/>
    <w:rsid w:val="00F96D04"/>
    <w:rsid w:val="00FA096F"/>
    <w:rsid w:val="00FA0CB3"/>
    <w:rsid w:val="00FA1159"/>
    <w:rsid w:val="00FA128C"/>
    <w:rsid w:val="00FA19D4"/>
    <w:rsid w:val="00FA29B0"/>
    <w:rsid w:val="00FA3553"/>
    <w:rsid w:val="00FA4033"/>
    <w:rsid w:val="00FA435C"/>
    <w:rsid w:val="00FA50BB"/>
    <w:rsid w:val="00FA622F"/>
    <w:rsid w:val="00FA7557"/>
    <w:rsid w:val="00FB321C"/>
    <w:rsid w:val="00FB410F"/>
    <w:rsid w:val="00FB5045"/>
    <w:rsid w:val="00FB63AF"/>
    <w:rsid w:val="00FB69AE"/>
    <w:rsid w:val="00FC07A2"/>
    <w:rsid w:val="00FC1756"/>
    <w:rsid w:val="00FC1B43"/>
    <w:rsid w:val="00FC3245"/>
    <w:rsid w:val="00FC3467"/>
    <w:rsid w:val="00FC354D"/>
    <w:rsid w:val="00FC3AEB"/>
    <w:rsid w:val="00FC550A"/>
    <w:rsid w:val="00FC5DF8"/>
    <w:rsid w:val="00FC6044"/>
    <w:rsid w:val="00FD3A16"/>
    <w:rsid w:val="00FD3AA4"/>
    <w:rsid w:val="00FD4590"/>
    <w:rsid w:val="00FD46B3"/>
    <w:rsid w:val="00FD64F2"/>
    <w:rsid w:val="00FD689D"/>
    <w:rsid w:val="00FE03E4"/>
    <w:rsid w:val="00FE184C"/>
    <w:rsid w:val="00FE1FFC"/>
    <w:rsid w:val="00FE2BB5"/>
    <w:rsid w:val="00FE3F64"/>
    <w:rsid w:val="00FE4752"/>
    <w:rsid w:val="00FE4F42"/>
    <w:rsid w:val="00FE54CA"/>
    <w:rsid w:val="00FE5B8D"/>
    <w:rsid w:val="00FE5F38"/>
    <w:rsid w:val="00FE617F"/>
    <w:rsid w:val="00FE7F05"/>
    <w:rsid w:val="00FF0994"/>
    <w:rsid w:val="00FF0D2C"/>
    <w:rsid w:val="00FF1D60"/>
    <w:rsid w:val="00FF3311"/>
    <w:rsid w:val="00FF44C7"/>
    <w:rsid w:val="00FF514A"/>
    <w:rsid w:val="00FF5455"/>
    <w:rsid w:val="00FF5661"/>
    <w:rsid w:val="00FF5CE9"/>
    <w:rsid w:val="00FF69CA"/>
    <w:rsid w:val="00FF6DBA"/>
    <w:rsid w:val="00FF7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F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7DF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ListParagraph">
    <w:name w:val="List Paragraph"/>
    <w:basedOn w:val="Normal"/>
    <w:uiPriority w:val="99"/>
    <w:qFormat/>
    <w:rsid w:val="00457DF1"/>
    <w:pPr>
      <w:ind w:left="720"/>
    </w:pPr>
  </w:style>
  <w:style w:type="table" w:styleId="TableGrid">
    <w:name w:val="Table Grid"/>
    <w:basedOn w:val="TableNormal"/>
    <w:uiPriority w:val="99"/>
    <w:rsid w:val="00BF275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4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AE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04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4A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E1352"/>
    <w:rPr>
      <w:rFonts w:ascii="Times New Roman" w:hAnsi="Times New Roman"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03E4"/>
    <w:rPr>
      <w:rFonts w:ascii="Times New Roman" w:hAnsi="Times New Roman"/>
      <w:sz w:val="2"/>
      <w:lang w:eastAsia="en-US"/>
    </w:rPr>
  </w:style>
  <w:style w:type="paragraph" w:customStyle="1" w:styleId="ConsPlusCell">
    <w:name w:val="ConsPlusCell"/>
    <w:uiPriority w:val="99"/>
    <w:rsid w:val="00070716"/>
    <w:pPr>
      <w:autoSpaceDE w:val="0"/>
      <w:autoSpaceDN w:val="0"/>
      <w:adjustRightInd w:val="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260</TotalTime>
  <Pages>2</Pages>
  <Words>319</Words>
  <Characters>1819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2013-01-11T09:46:00Z</cp:lastPrinted>
  <dcterms:created xsi:type="dcterms:W3CDTF">2013-01-10T12:17:00Z</dcterms:created>
  <dcterms:modified xsi:type="dcterms:W3CDTF">2013-11-08T12:17:00Z</dcterms:modified>
</cp:coreProperties>
</file>