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3D" w:rsidRDefault="00717E3D" w:rsidP="0036539D">
      <w:pPr>
        <w:pStyle w:val="ListParagraph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17E3D" w:rsidRDefault="00717E3D" w:rsidP="0036539D">
      <w:pPr>
        <w:spacing w:line="312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ПРАВИТЕЛЬСТВО РЕСПУБЛИКИ ДАГЕСТАН</w:t>
      </w:r>
    </w:p>
    <w:p w:rsidR="00717E3D" w:rsidRDefault="00717E3D" w:rsidP="003653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717E3D" w:rsidRPr="0036539D" w:rsidRDefault="00717E3D" w:rsidP="0036539D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28 октября 2013 г. № 338</w:t>
      </w:r>
      <w:r w:rsidRPr="0036539D">
        <w:rPr>
          <w:b/>
          <w:sz w:val="28"/>
          <w:szCs w:val="28"/>
        </w:rPr>
        <w:t>-р</w:t>
      </w:r>
    </w:p>
    <w:p w:rsidR="00717E3D" w:rsidRDefault="00717E3D" w:rsidP="0036539D">
      <w:pPr>
        <w:spacing w:before="120"/>
        <w:jc w:val="center"/>
        <w:rPr>
          <w:b/>
        </w:rPr>
      </w:pPr>
    </w:p>
    <w:p w:rsidR="00717E3D" w:rsidRPr="00C64AC8" w:rsidRDefault="00717E3D" w:rsidP="0036539D">
      <w:pPr>
        <w:tabs>
          <w:tab w:val="left" w:pos="792"/>
        </w:tabs>
        <w:ind w:firstLine="697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Одобрить </w:t>
      </w:r>
      <w:r w:rsidRPr="00F23ECF">
        <w:rPr>
          <w:sz w:val="28"/>
          <w:szCs w:val="28"/>
        </w:rPr>
        <w:t>проект закона Республики Дагестан</w:t>
      </w:r>
      <w:r>
        <w:rPr>
          <w:sz w:val="28"/>
          <w:szCs w:val="28"/>
        </w:rPr>
        <w:t xml:space="preserve"> </w:t>
      </w:r>
      <w:r w:rsidRPr="00BF7A86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 в Закон Республики Дагестан «О республиканском бюджете Республики Дагестан на 2013 год и на плановый период 2014 и 2015 годов» и представить его Президенту Республики Дагестан.</w:t>
      </w:r>
    </w:p>
    <w:p w:rsidR="00717E3D" w:rsidRDefault="00717E3D" w:rsidP="006B2CF2">
      <w:pPr>
        <w:jc w:val="both"/>
        <w:rPr>
          <w:sz w:val="28"/>
          <w:szCs w:val="28"/>
        </w:rPr>
      </w:pPr>
    </w:p>
    <w:p w:rsidR="00717E3D" w:rsidRDefault="00717E3D" w:rsidP="006B2CF2">
      <w:pPr>
        <w:ind w:firstLine="708"/>
        <w:jc w:val="both"/>
        <w:rPr>
          <w:sz w:val="28"/>
          <w:szCs w:val="28"/>
        </w:rPr>
      </w:pPr>
    </w:p>
    <w:p w:rsidR="00717E3D" w:rsidRPr="00F315D8" w:rsidRDefault="00717E3D" w:rsidP="006B2CF2">
      <w:pPr>
        <w:jc w:val="both"/>
        <w:rPr>
          <w:b/>
          <w:sz w:val="28"/>
          <w:szCs w:val="28"/>
        </w:rPr>
      </w:pPr>
      <w:r w:rsidRPr="00F315D8">
        <w:rPr>
          <w:b/>
          <w:sz w:val="28"/>
          <w:szCs w:val="28"/>
        </w:rPr>
        <w:t>Председател</w:t>
      </w:r>
      <w:r>
        <w:rPr>
          <w:b/>
          <w:sz w:val="28"/>
          <w:szCs w:val="28"/>
        </w:rPr>
        <w:t>ь</w:t>
      </w:r>
      <w:r w:rsidRPr="00F315D8">
        <w:rPr>
          <w:b/>
          <w:sz w:val="28"/>
          <w:szCs w:val="28"/>
        </w:rPr>
        <w:t xml:space="preserve"> Правительства</w:t>
      </w:r>
    </w:p>
    <w:p w:rsidR="00717E3D" w:rsidRPr="00F315D8" w:rsidRDefault="00717E3D" w:rsidP="006B2CF2">
      <w:pPr>
        <w:jc w:val="both"/>
        <w:rPr>
          <w:b/>
          <w:sz w:val="28"/>
          <w:szCs w:val="28"/>
        </w:rPr>
      </w:pPr>
      <w:r w:rsidRPr="00F315D8">
        <w:rPr>
          <w:b/>
          <w:sz w:val="28"/>
          <w:szCs w:val="28"/>
        </w:rPr>
        <w:t xml:space="preserve">Республики Дагестан </w:t>
      </w:r>
      <w:r w:rsidRPr="00F315D8">
        <w:rPr>
          <w:b/>
          <w:sz w:val="28"/>
          <w:szCs w:val="28"/>
        </w:rPr>
        <w:tab/>
      </w:r>
      <w:r w:rsidRPr="00F315D8">
        <w:rPr>
          <w:b/>
          <w:sz w:val="28"/>
          <w:szCs w:val="28"/>
        </w:rPr>
        <w:tab/>
      </w:r>
      <w:r w:rsidRPr="00F315D8">
        <w:rPr>
          <w:b/>
          <w:sz w:val="28"/>
          <w:szCs w:val="28"/>
        </w:rPr>
        <w:tab/>
      </w:r>
      <w:r w:rsidRPr="00F315D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А. Гамидов</w:t>
      </w:r>
    </w:p>
    <w:p w:rsidR="00717E3D" w:rsidRDefault="00717E3D" w:rsidP="006B2CF2">
      <w:pPr>
        <w:rPr>
          <w:b/>
          <w:sz w:val="28"/>
          <w:szCs w:val="28"/>
        </w:rPr>
      </w:pPr>
    </w:p>
    <w:p w:rsidR="00717E3D" w:rsidRDefault="00717E3D">
      <w:bookmarkStart w:id="0" w:name="_GoBack"/>
      <w:bookmarkEnd w:id="0"/>
    </w:p>
    <w:sectPr w:rsidR="00717E3D" w:rsidSect="00BB5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9F3"/>
    <w:rsid w:val="00006535"/>
    <w:rsid w:val="00006BC4"/>
    <w:rsid w:val="0001419A"/>
    <w:rsid w:val="00021C04"/>
    <w:rsid w:val="0004125C"/>
    <w:rsid w:val="000415EA"/>
    <w:rsid w:val="00041952"/>
    <w:rsid w:val="00054060"/>
    <w:rsid w:val="000543B5"/>
    <w:rsid w:val="00055606"/>
    <w:rsid w:val="00067B6B"/>
    <w:rsid w:val="000714E1"/>
    <w:rsid w:val="0007397E"/>
    <w:rsid w:val="000775FE"/>
    <w:rsid w:val="00085C20"/>
    <w:rsid w:val="00091230"/>
    <w:rsid w:val="00096481"/>
    <w:rsid w:val="000977A8"/>
    <w:rsid w:val="000A7D09"/>
    <w:rsid w:val="000B70F9"/>
    <w:rsid w:val="000C55D2"/>
    <w:rsid w:val="000E4D64"/>
    <w:rsid w:val="000E55CA"/>
    <w:rsid w:val="000E5652"/>
    <w:rsid w:val="000E63C6"/>
    <w:rsid w:val="000F1ACD"/>
    <w:rsid w:val="000F6133"/>
    <w:rsid w:val="00102FC8"/>
    <w:rsid w:val="00104B1D"/>
    <w:rsid w:val="00106E05"/>
    <w:rsid w:val="001075BE"/>
    <w:rsid w:val="0010781D"/>
    <w:rsid w:val="00112DCC"/>
    <w:rsid w:val="00113FE7"/>
    <w:rsid w:val="00115835"/>
    <w:rsid w:val="00120ACF"/>
    <w:rsid w:val="00125FD9"/>
    <w:rsid w:val="001334F7"/>
    <w:rsid w:val="00142D11"/>
    <w:rsid w:val="00150D11"/>
    <w:rsid w:val="00160C4C"/>
    <w:rsid w:val="0016391F"/>
    <w:rsid w:val="001675DD"/>
    <w:rsid w:val="00170EAC"/>
    <w:rsid w:val="00177477"/>
    <w:rsid w:val="00177937"/>
    <w:rsid w:val="00177FBC"/>
    <w:rsid w:val="001831A7"/>
    <w:rsid w:val="00190B69"/>
    <w:rsid w:val="001B30CA"/>
    <w:rsid w:val="001B3E3C"/>
    <w:rsid w:val="001B424E"/>
    <w:rsid w:val="001B57E1"/>
    <w:rsid w:val="001C0159"/>
    <w:rsid w:val="001C1184"/>
    <w:rsid w:val="001D0222"/>
    <w:rsid w:val="001D53FC"/>
    <w:rsid w:val="001D7389"/>
    <w:rsid w:val="001E0446"/>
    <w:rsid w:val="001E3E58"/>
    <w:rsid w:val="001F0703"/>
    <w:rsid w:val="001F427A"/>
    <w:rsid w:val="001F7474"/>
    <w:rsid w:val="00205E09"/>
    <w:rsid w:val="00214DF2"/>
    <w:rsid w:val="002153E7"/>
    <w:rsid w:val="00224FAA"/>
    <w:rsid w:val="00225E55"/>
    <w:rsid w:val="00272005"/>
    <w:rsid w:val="0027261E"/>
    <w:rsid w:val="00274B4D"/>
    <w:rsid w:val="002813C9"/>
    <w:rsid w:val="002839AD"/>
    <w:rsid w:val="0028534A"/>
    <w:rsid w:val="0029013E"/>
    <w:rsid w:val="0029191A"/>
    <w:rsid w:val="002922A6"/>
    <w:rsid w:val="00292478"/>
    <w:rsid w:val="00292A61"/>
    <w:rsid w:val="00295221"/>
    <w:rsid w:val="002962E8"/>
    <w:rsid w:val="002B2C62"/>
    <w:rsid w:val="002B34FB"/>
    <w:rsid w:val="002B70A2"/>
    <w:rsid w:val="002C2DC3"/>
    <w:rsid w:val="002C37FF"/>
    <w:rsid w:val="002D2644"/>
    <w:rsid w:val="002D502B"/>
    <w:rsid w:val="002D6222"/>
    <w:rsid w:val="002E01C6"/>
    <w:rsid w:val="002E0C7F"/>
    <w:rsid w:val="002E4E67"/>
    <w:rsid w:val="002E6F28"/>
    <w:rsid w:val="002E727D"/>
    <w:rsid w:val="002E7975"/>
    <w:rsid w:val="002F1293"/>
    <w:rsid w:val="003059C8"/>
    <w:rsid w:val="003123FA"/>
    <w:rsid w:val="00314057"/>
    <w:rsid w:val="00321DE3"/>
    <w:rsid w:val="003364EB"/>
    <w:rsid w:val="00344250"/>
    <w:rsid w:val="00347E2A"/>
    <w:rsid w:val="00350107"/>
    <w:rsid w:val="003578DD"/>
    <w:rsid w:val="00362E43"/>
    <w:rsid w:val="003632E4"/>
    <w:rsid w:val="00363C4E"/>
    <w:rsid w:val="0036539D"/>
    <w:rsid w:val="0037587F"/>
    <w:rsid w:val="003970A0"/>
    <w:rsid w:val="003A4B89"/>
    <w:rsid w:val="003A7555"/>
    <w:rsid w:val="003B0A7B"/>
    <w:rsid w:val="003B2599"/>
    <w:rsid w:val="003B7A3B"/>
    <w:rsid w:val="003C200E"/>
    <w:rsid w:val="003C372A"/>
    <w:rsid w:val="003E0F6B"/>
    <w:rsid w:val="003E1741"/>
    <w:rsid w:val="003E42A2"/>
    <w:rsid w:val="003F2A9F"/>
    <w:rsid w:val="0041595F"/>
    <w:rsid w:val="004203C4"/>
    <w:rsid w:val="004223EB"/>
    <w:rsid w:val="004273BB"/>
    <w:rsid w:val="0043430C"/>
    <w:rsid w:val="00441409"/>
    <w:rsid w:val="00442E17"/>
    <w:rsid w:val="00444FBB"/>
    <w:rsid w:val="0045364A"/>
    <w:rsid w:val="00454917"/>
    <w:rsid w:val="004627EF"/>
    <w:rsid w:val="00463F18"/>
    <w:rsid w:val="00464F1C"/>
    <w:rsid w:val="00465168"/>
    <w:rsid w:val="004679F3"/>
    <w:rsid w:val="004747F2"/>
    <w:rsid w:val="004862C4"/>
    <w:rsid w:val="004A335F"/>
    <w:rsid w:val="004B45C5"/>
    <w:rsid w:val="004D294E"/>
    <w:rsid w:val="004D474B"/>
    <w:rsid w:val="004D4B14"/>
    <w:rsid w:val="004E06D7"/>
    <w:rsid w:val="004E16B4"/>
    <w:rsid w:val="004E274B"/>
    <w:rsid w:val="004E4C3F"/>
    <w:rsid w:val="004F700D"/>
    <w:rsid w:val="0050112D"/>
    <w:rsid w:val="00504D56"/>
    <w:rsid w:val="0052233C"/>
    <w:rsid w:val="00522633"/>
    <w:rsid w:val="00527128"/>
    <w:rsid w:val="005307EF"/>
    <w:rsid w:val="00533FE3"/>
    <w:rsid w:val="00535B51"/>
    <w:rsid w:val="00537782"/>
    <w:rsid w:val="00552750"/>
    <w:rsid w:val="00560E0A"/>
    <w:rsid w:val="0056340B"/>
    <w:rsid w:val="005938FF"/>
    <w:rsid w:val="005946CD"/>
    <w:rsid w:val="005A571E"/>
    <w:rsid w:val="005A7362"/>
    <w:rsid w:val="005B078D"/>
    <w:rsid w:val="005B27EF"/>
    <w:rsid w:val="005C08FF"/>
    <w:rsid w:val="005D03A8"/>
    <w:rsid w:val="005D0D5B"/>
    <w:rsid w:val="005D3DE5"/>
    <w:rsid w:val="005D61C1"/>
    <w:rsid w:val="005D79EC"/>
    <w:rsid w:val="005E030B"/>
    <w:rsid w:val="005E0ED6"/>
    <w:rsid w:val="005E1086"/>
    <w:rsid w:val="005E1F35"/>
    <w:rsid w:val="005E2B84"/>
    <w:rsid w:val="005F372D"/>
    <w:rsid w:val="006007E6"/>
    <w:rsid w:val="00605B87"/>
    <w:rsid w:val="00612CA6"/>
    <w:rsid w:val="00612D14"/>
    <w:rsid w:val="00614C1F"/>
    <w:rsid w:val="00614FAE"/>
    <w:rsid w:val="00625FB3"/>
    <w:rsid w:val="006321DC"/>
    <w:rsid w:val="00637334"/>
    <w:rsid w:val="00637FBA"/>
    <w:rsid w:val="00640C20"/>
    <w:rsid w:val="00643A02"/>
    <w:rsid w:val="00647200"/>
    <w:rsid w:val="00651B82"/>
    <w:rsid w:val="00661E1F"/>
    <w:rsid w:val="0066469F"/>
    <w:rsid w:val="00670440"/>
    <w:rsid w:val="006713A0"/>
    <w:rsid w:val="006728A1"/>
    <w:rsid w:val="006744DF"/>
    <w:rsid w:val="00674E04"/>
    <w:rsid w:val="00676E12"/>
    <w:rsid w:val="00680BB4"/>
    <w:rsid w:val="006810C1"/>
    <w:rsid w:val="006829AF"/>
    <w:rsid w:val="00682D61"/>
    <w:rsid w:val="006841AE"/>
    <w:rsid w:val="00695B55"/>
    <w:rsid w:val="00697D11"/>
    <w:rsid w:val="006A1206"/>
    <w:rsid w:val="006A1E61"/>
    <w:rsid w:val="006A4760"/>
    <w:rsid w:val="006B08D8"/>
    <w:rsid w:val="006B0943"/>
    <w:rsid w:val="006B10AC"/>
    <w:rsid w:val="006B2CF2"/>
    <w:rsid w:val="006C718B"/>
    <w:rsid w:val="006D60A1"/>
    <w:rsid w:val="006D624B"/>
    <w:rsid w:val="006D6563"/>
    <w:rsid w:val="006D794E"/>
    <w:rsid w:val="006D7E6B"/>
    <w:rsid w:val="006E4110"/>
    <w:rsid w:val="006F1835"/>
    <w:rsid w:val="006F3473"/>
    <w:rsid w:val="006F394A"/>
    <w:rsid w:val="006F4277"/>
    <w:rsid w:val="006F46A0"/>
    <w:rsid w:val="006F5D98"/>
    <w:rsid w:val="006F6E94"/>
    <w:rsid w:val="00705AA0"/>
    <w:rsid w:val="007100FB"/>
    <w:rsid w:val="0071194B"/>
    <w:rsid w:val="00717E3D"/>
    <w:rsid w:val="00720F2E"/>
    <w:rsid w:val="00727110"/>
    <w:rsid w:val="00735355"/>
    <w:rsid w:val="00744C2E"/>
    <w:rsid w:val="007469C8"/>
    <w:rsid w:val="007523A9"/>
    <w:rsid w:val="00753178"/>
    <w:rsid w:val="00756653"/>
    <w:rsid w:val="007576D6"/>
    <w:rsid w:val="00763C0B"/>
    <w:rsid w:val="00765276"/>
    <w:rsid w:val="00770BF5"/>
    <w:rsid w:val="00776560"/>
    <w:rsid w:val="00777792"/>
    <w:rsid w:val="00785693"/>
    <w:rsid w:val="00786A8A"/>
    <w:rsid w:val="007932D4"/>
    <w:rsid w:val="007959F3"/>
    <w:rsid w:val="007A6DE6"/>
    <w:rsid w:val="007B6324"/>
    <w:rsid w:val="007B7430"/>
    <w:rsid w:val="007D0597"/>
    <w:rsid w:val="007D1F51"/>
    <w:rsid w:val="007D5727"/>
    <w:rsid w:val="007E0463"/>
    <w:rsid w:val="007E2D02"/>
    <w:rsid w:val="007E5C0F"/>
    <w:rsid w:val="007E6060"/>
    <w:rsid w:val="007E60E1"/>
    <w:rsid w:val="007E746C"/>
    <w:rsid w:val="007F5A1C"/>
    <w:rsid w:val="00815510"/>
    <w:rsid w:val="0081761E"/>
    <w:rsid w:val="008253E6"/>
    <w:rsid w:val="00826221"/>
    <w:rsid w:val="00833BD0"/>
    <w:rsid w:val="00836A85"/>
    <w:rsid w:val="00854DB4"/>
    <w:rsid w:val="008674B7"/>
    <w:rsid w:val="00870BA0"/>
    <w:rsid w:val="00877AF7"/>
    <w:rsid w:val="00877B28"/>
    <w:rsid w:val="008853FA"/>
    <w:rsid w:val="008A4B57"/>
    <w:rsid w:val="008A54E9"/>
    <w:rsid w:val="008B3FCC"/>
    <w:rsid w:val="008B456C"/>
    <w:rsid w:val="008C5346"/>
    <w:rsid w:val="008C5AC7"/>
    <w:rsid w:val="008D6B31"/>
    <w:rsid w:val="008D6CF8"/>
    <w:rsid w:val="008E657C"/>
    <w:rsid w:val="008F2E27"/>
    <w:rsid w:val="008F5B4A"/>
    <w:rsid w:val="008F6B03"/>
    <w:rsid w:val="00901B95"/>
    <w:rsid w:val="0090433B"/>
    <w:rsid w:val="009059EB"/>
    <w:rsid w:val="009069FF"/>
    <w:rsid w:val="009070F5"/>
    <w:rsid w:val="00910BDA"/>
    <w:rsid w:val="009217BB"/>
    <w:rsid w:val="009433C9"/>
    <w:rsid w:val="009529FA"/>
    <w:rsid w:val="0096280E"/>
    <w:rsid w:val="00964B49"/>
    <w:rsid w:val="00965AB2"/>
    <w:rsid w:val="009716A4"/>
    <w:rsid w:val="00976913"/>
    <w:rsid w:val="0099063E"/>
    <w:rsid w:val="00994FC3"/>
    <w:rsid w:val="00996305"/>
    <w:rsid w:val="009A3358"/>
    <w:rsid w:val="009A4FF3"/>
    <w:rsid w:val="009B4BC8"/>
    <w:rsid w:val="009B4CC3"/>
    <w:rsid w:val="009B67B3"/>
    <w:rsid w:val="009C1747"/>
    <w:rsid w:val="009C4934"/>
    <w:rsid w:val="009C4DBA"/>
    <w:rsid w:val="009D582D"/>
    <w:rsid w:val="009E1B37"/>
    <w:rsid w:val="009E7736"/>
    <w:rsid w:val="00A20F4D"/>
    <w:rsid w:val="00A226DB"/>
    <w:rsid w:val="00A3031C"/>
    <w:rsid w:val="00A42F61"/>
    <w:rsid w:val="00A54071"/>
    <w:rsid w:val="00A54AB7"/>
    <w:rsid w:val="00A55518"/>
    <w:rsid w:val="00A87F5C"/>
    <w:rsid w:val="00AA0FD1"/>
    <w:rsid w:val="00AA2E31"/>
    <w:rsid w:val="00AB6B3F"/>
    <w:rsid w:val="00AC2523"/>
    <w:rsid w:val="00AC4034"/>
    <w:rsid w:val="00AC550D"/>
    <w:rsid w:val="00AC7A84"/>
    <w:rsid w:val="00AC7C4A"/>
    <w:rsid w:val="00AD096C"/>
    <w:rsid w:val="00AD284E"/>
    <w:rsid w:val="00AD4DD5"/>
    <w:rsid w:val="00AD6480"/>
    <w:rsid w:val="00AD7920"/>
    <w:rsid w:val="00AE09F7"/>
    <w:rsid w:val="00AF0939"/>
    <w:rsid w:val="00AF0BF0"/>
    <w:rsid w:val="00AF1AB0"/>
    <w:rsid w:val="00AF4C69"/>
    <w:rsid w:val="00AF4DAD"/>
    <w:rsid w:val="00B04424"/>
    <w:rsid w:val="00B11F24"/>
    <w:rsid w:val="00B12D53"/>
    <w:rsid w:val="00B13FEB"/>
    <w:rsid w:val="00B14E62"/>
    <w:rsid w:val="00B15CDA"/>
    <w:rsid w:val="00B16BF6"/>
    <w:rsid w:val="00B25420"/>
    <w:rsid w:val="00B268D3"/>
    <w:rsid w:val="00B33643"/>
    <w:rsid w:val="00B400A4"/>
    <w:rsid w:val="00B40C11"/>
    <w:rsid w:val="00B41A0B"/>
    <w:rsid w:val="00B43605"/>
    <w:rsid w:val="00B442DD"/>
    <w:rsid w:val="00B477DB"/>
    <w:rsid w:val="00B50C4B"/>
    <w:rsid w:val="00B5167B"/>
    <w:rsid w:val="00B54711"/>
    <w:rsid w:val="00B56380"/>
    <w:rsid w:val="00B60A24"/>
    <w:rsid w:val="00B637E1"/>
    <w:rsid w:val="00B66D1D"/>
    <w:rsid w:val="00B7363B"/>
    <w:rsid w:val="00B82027"/>
    <w:rsid w:val="00B848C8"/>
    <w:rsid w:val="00B86E5F"/>
    <w:rsid w:val="00B908B9"/>
    <w:rsid w:val="00B90E65"/>
    <w:rsid w:val="00B930F0"/>
    <w:rsid w:val="00B93A62"/>
    <w:rsid w:val="00B97CF3"/>
    <w:rsid w:val="00BA0CD7"/>
    <w:rsid w:val="00BA2EC4"/>
    <w:rsid w:val="00BB08B9"/>
    <w:rsid w:val="00BB1BAF"/>
    <w:rsid w:val="00BB447F"/>
    <w:rsid w:val="00BB5FB6"/>
    <w:rsid w:val="00BD20FA"/>
    <w:rsid w:val="00BD6CDF"/>
    <w:rsid w:val="00BE3530"/>
    <w:rsid w:val="00BF7A86"/>
    <w:rsid w:val="00BF7F8A"/>
    <w:rsid w:val="00C004A6"/>
    <w:rsid w:val="00C0094B"/>
    <w:rsid w:val="00C166AE"/>
    <w:rsid w:val="00C20A31"/>
    <w:rsid w:val="00C2197A"/>
    <w:rsid w:val="00C23512"/>
    <w:rsid w:val="00C304F2"/>
    <w:rsid w:val="00C3675E"/>
    <w:rsid w:val="00C4363E"/>
    <w:rsid w:val="00C55522"/>
    <w:rsid w:val="00C60B9F"/>
    <w:rsid w:val="00C6488E"/>
    <w:rsid w:val="00C64AC8"/>
    <w:rsid w:val="00C6696F"/>
    <w:rsid w:val="00C67282"/>
    <w:rsid w:val="00C72C6F"/>
    <w:rsid w:val="00C9033A"/>
    <w:rsid w:val="00C91CB5"/>
    <w:rsid w:val="00C951CD"/>
    <w:rsid w:val="00CA1EFC"/>
    <w:rsid w:val="00CA425D"/>
    <w:rsid w:val="00CA5568"/>
    <w:rsid w:val="00CB4A3C"/>
    <w:rsid w:val="00CB519C"/>
    <w:rsid w:val="00CC1D66"/>
    <w:rsid w:val="00CC2E22"/>
    <w:rsid w:val="00CD4986"/>
    <w:rsid w:val="00CD5E66"/>
    <w:rsid w:val="00CD616E"/>
    <w:rsid w:val="00CE1F1C"/>
    <w:rsid w:val="00CF149E"/>
    <w:rsid w:val="00D00801"/>
    <w:rsid w:val="00D1073D"/>
    <w:rsid w:val="00D1587D"/>
    <w:rsid w:val="00D21C5F"/>
    <w:rsid w:val="00D26B0D"/>
    <w:rsid w:val="00D27360"/>
    <w:rsid w:val="00D32251"/>
    <w:rsid w:val="00D3338D"/>
    <w:rsid w:val="00D364BE"/>
    <w:rsid w:val="00D36E70"/>
    <w:rsid w:val="00D40710"/>
    <w:rsid w:val="00D46901"/>
    <w:rsid w:val="00D51B3A"/>
    <w:rsid w:val="00D526DB"/>
    <w:rsid w:val="00D537A9"/>
    <w:rsid w:val="00D563A0"/>
    <w:rsid w:val="00D64FA0"/>
    <w:rsid w:val="00D734DF"/>
    <w:rsid w:val="00D767E0"/>
    <w:rsid w:val="00DA2386"/>
    <w:rsid w:val="00DA590D"/>
    <w:rsid w:val="00DB2CC2"/>
    <w:rsid w:val="00DB51E4"/>
    <w:rsid w:val="00DB5245"/>
    <w:rsid w:val="00DB56E2"/>
    <w:rsid w:val="00DC3E87"/>
    <w:rsid w:val="00DD5638"/>
    <w:rsid w:val="00DE031D"/>
    <w:rsid w:val="00E05DE5"/>
    <w:rsid w:val="00E13EEE"/>
    <w:rsid w:val="00E1412A"/>
    <w:rsid w:val="00E159FE"/>
    <w:rsid w:val="00E16608"/>
    <w:rsid w:val="00E327B7"/>
    <w:rsid w:val="00E33BEA"/>
    <w:rsid w:val="00E42F58"/>
    <w:rsid w:val="00E510C4"/>
    <w:rsid w:val="00E510CB"/>
    <w:rsid w:val="00E538E5"/>
    <w:rsid w:val="00E57A51"/>
    <w:rsid w:val="00E72C12"/>
    <w:rsid w:val="00E746FF"/>
    <w:rsid w:val="00E76709"/>
    <w:rsid w:val="00E76DBB"/>
    <w:rsid w:val="00E777B5"/>
    <w:rsid w:val="00E92AD0"/>
    <w:rsid w:val="00E94919"/>
    <w:rsid w:val="00E95A5F"/>
    <w:rsid w:val="00EA00D0"/>
    <w:rsid w:val="00EA0BE4"/>
    <w:rsid w:val="00EA1B5D"/>
    <w:rsid w:val="00EA4E3B"/>
    <w:rsid w:val="00EA6A6C"/>
    <w:rsid w:val="00EB00D0"/>
    <w:rsid w:val="00EB06C0"/>
    <w:rsid w:val="00EC1511"/>
    <w:rsid w:val="00EC26E4"/>
    <w:rsid w:val="00EC5CC4"/>
    <w:rsid w:val="00EC7BE4"/>
    <w:rsid w:val="00ED046E"/>
    <w:rsid w:val="00EE19B5"/>
    <w:rsid w:val="00EE766C"/>
    <w:rsid w:val="00EF00EA"/>
    <w:rsid w:val="00EF365B"/>
    <w:rsid w:val="00EF424B"/>
    <w:rsid w:val="00EF5BED"/>
    <w:rsid w:val="00EF755C"/>
    <w:rsid w:val="00F12C7B"/>
    <w:rsid w:val="00F12C98"/>
    <w:rsid w:val="00F23B25"/>
    <w:rsid w:val="00F23ECF"/>
    <w:rsid w:val="00F27A00"/>
    <w:rsid w:val="00F27E0E"/>
    <w:rsid w:val="00F30C02"/>
    <w:rsid w:val="00F315D8"/>
    <w:rsid w:val="00F409DF"/>
    <w:rsid w:val="00F449F3"/>
    <w:rsid w:val="00F617F1"/>
    <w:rsid w:val="00F64125"/>
    <w:rsid w:val="00F73365"/>
    <w:rsid w:val="00F73BA2"/>
    <w:rsid w:val="00F865CF"/>
    <w:rsid w:val="00F90D8E"/>
    <w:rsid w:val="00F916BB"/>
    <w:rsid w:val="00F94CA8"/>
    <w:rsid w:val="00F95711"/>
    <w:rsid w:val="00FA382B"/>
    <w:rsid w:val="00FA7B0E"/>
    <w:rsid w:val="00FA7E9F"/>
    <w:rsid w:val="00FB3AB6"/>
    <w:rsid w:val="00FC3398"/>
    <w:rsid w:val="00FC4346"/>
    <w:rsid w:val="00FC66B4"/>
    <w:rsid w:val="00FE6218"/>
    <w:rsid w:val="00FE64EA"/>
    <w:rsid w:val="00FF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CF2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"/>
    <w:basedOn w:val="Normal"/>
    <w:autoRedefine/>
    <w:uiPriority w:val="99"/>
    <w:rsid w:val="006B2CF2"/>
    <w:pPr>
      <w:widowControl/>
      <w:autoSpaceDE/>
      <w:autoSpaceDN/>
      <w:adjustRightInd/>
      <w:spacing w:after="160" w:line="240" w:lineRule="exact"/>
    </w:pPr>
    <w:rPr>
      <w:rFonts w:eastAsia="SimSun"/>
      <w:sz w:val="28"/>
      <w:lang w:val="en-US" w:eastAsia="en-US"/>
    </w:rPr>
  </w:style>
  <w:style w:type="paragraph" w:styleId="ListParagraph">
    <w:name w:val="List Paragraph"/>
    <w:basedOn w:val="Normal"/>
    <w:uiPriority w:val="99"/>
    <w:qFormat/>
    <w:rsid w:val="0036539D"/>
    <w:pPr>
      <w:widowControl/>
      <w:autoSpaceDE/>
      <w:autoSpaceDN/>
      <w:adjustRightInd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3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58</Words>
  <Characters>332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2013-10-30T12:21:00Z</dcterms:created>
  <dcterms:modified xsi:type="dcterms:W3CDTF">2013-10-30T12:26:00Z</dcterms:modified>
</cp:coreProperties>
</file>