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E6" w:rsidRDefault="003564E6" w:rsidP="00F808E5">
      <w:pPr>
        <w:spacing w:line="312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3564E6" w:rsidRDefault="003564E6" w:rsidP="00F808E5">
      <w:pPr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3564E6" w:rsidRDefault="003564E6" w:rsidP="00F808E5">
      <w:pPr>
        <w:spacing w:before="120"/>
        <w:rPr>
          <w:b/>
          <w:szCs w:val="28"/>
        </w:rPr>
      </w:pPr>
      <w:r>
        <w:rPr>
          <w:b/>
          <w:szCs w:val="28"/>
        </w:rPr>
        <w:t>от 6 ноября 2013 г. № 349-р</w:t>
      </w:r>
    </w:p>
    <w:p w:rsidR="003564E6" w:rsidRDefault="003564E6" w:rsidP="00F808E5">
      <w:pPr>
        <w:spacing w:before="120"/>
        <w:rPr>
          <w:b/>
          <w:szCs w:val="28"/>
        </w:rPr>
      </w:pPr>
    </w:p>
    <w:p w:rsidR="003564E6" w:rsidRDefault="003564E6" w:rsidP="00F808E5">
      <w:pPr>
        <w:ind w:firstLine="709"/>
        <w:jc w:val="both"/>
      </w:pPr>
      <w:r>
        <w:t xml:space="preserve">В соответствии с абзацем пятым пункта 3 Положения о порядке расходования средств резервного фонда Правительства Республики Дагестан, утвержденного постановлением Правительства Республики Дагестан </w:t>
      </w:r>
      <w:bookmarkStart w:id="0" w:name="_GoBack"/>
      <w:bookmarkEnd w:id="0"/>
      <w:r>
        <w:t>от 13 июня 2001 г. № 124, выделить Министерству труда и социального развития Республики Дагестан из резервного фонда Правительства Республики Дагестан  285,87 тыс. рублей для Гамзатова Магомеда  Усмановича.</w:t>
      </w:r>
    </w:p>
    <w:p w:rsidR="003564E6" w:rsidRDefault="003564E6" w:rsidP="005250B6">
      <w:pPr>
        <w:ind w:firstLine="709"/>
        <w:jc w:val="both"/>
      </w:pPr>
    </w:p>
    <w:p w:rsidR="003564E6" w:rsidRDefault="003564E6" w:rsidP="005250B6">
      <w:pPr>
        <w:jc w:val="left"/>
      </w:pPr>
    </w:p>
    <w:p w:rsidR="003564E6" w:rsidRPr="005250B6" w:rsidRDefault="003564E6" w:rsidP="005250B6">
      <w:pPr>
        <w:jc w:val="left"/>
        <w:rPr>
          <w:b/>
        </w:rPr>
      </w:pPr>
      <w:r w:rsidRPr="005250B6">
        <w:rPr>
          <w:b/>
        </w:rPr>
        <w:t xml:space="preserve">Председатель Правительства </w:t>
      </w:r>
    </w:p>
    <w:p w:rsidR="003564E6" w:rsidRDefault="003564E6" w:rsidP="005250B6">
      <w:pPr>
        <w:jc w:val="left"/>
        <w:rPr>
          <w:b/>
        </w:rPr>
      </w:pPr>
      <w:r w:rsidRPr="005250B6">
        <w:rPr>
          <w:b/>
        </w:rPr>
        <w:t xml:space="preserve">Республики Дагестан </w:t>
      </w:r>
      <w:r>
        <w:rPr>
          <w:b/>
        </w:rPr>
        <w:t xml:space="preserve">                                                             </w:t>
      </w:r>
      <w:r w:rsidRPr="005250B6">
        <w:rPr>
          <w:b/>
        </w:rPr>
        <w:t>А. Гамидов</w:t>
      </w:r>
    </w:p>
    <w:p w:rsidR="003564E6" w:rsidRDefault="003564E6" w:rsidP="005250B6">
      <w:pPr>
        <w:jc w:val="left"/>
        <w:rPr>
          <w:b/>
        </w:rPr>
      </w:pPr>
    </w:p>
    <w:p w:rsidR="003564E6" w:rsidRDefault="003564E6" w:rsidP="005250B6">
      <w:pPr>
        <w:jc w:val="left"/>
        <w:rPr>
          <w:b/>
        </w:rPr>
      </w:pPr>
    </w:p>
    <w:p w:rsidR="003564E6" w:rsidRDefault="003564E6" w:rsidP="005250B6">
      <w:pPr>
        <w:jc w:val="left"/>
        <w:rPr>
          <w:b/>
        </w:rPr>
      </w:pPr>
    </w:p>
    <w:p w:rsidR="003564E6" w:rsidRDefault="003564E6" w:rsidP="005250B6">
      <w:pPr>
        <w:jc w:val="left"/>
        <w:rPr>
          <w:b/>
        </w:rPr>
      </w:pPr>
    </w:p>
    <w:p w:rsidR="003564E6" w:rsidRDefault="003564E6" w:rsidP="005250B6">
      <w:pPr>
        <w:jc w:val="left"/>
        <w:rPr>
          <w:b/>
        </w:rPr>
      </w:pPr>
    </w:p>
    <w:p w:rsidR="003564E6" w:rsidRDefault="003564E6" w:rsidP="005250B6">
      <w:pPr>
        <w:jc w:val="left"/>
        <w:rPr>
          <w:sz w:val="14"/>
          <w:szCs w:val="14"/>
        </w:rPr>
      </w:pPr>
    </w:p>
    <w:p w:rsidR="003564E6" w:rsidRDefault="003564E6" w:rsidP="005250B6">
      <w:pPr>
        <w:jc w:val="left"/>
        <w:rPr>
          <w:sz w:val="14"/>
          <w:szCs w:val="14"/>
        </w:rPr>
      </w:pPr>
    </w:p>
    <w:p w:rsidR="003564E6" w:rsidRDefault="003564E6" w:rsidP="005250B6">
      <w:pPr>
        <w:jc w:val="left"/>
        <w:rPr>
          <w:sz w:val="14"/>
          <w:szCs w:val="14"/>
        </w:rPr>
      </w:pPr>
    </w:p>
    <w:p w:rsidR="003564E6" w:rsidRPr="005250B6" w:rsidRDefault="003564E6" w:rsidP="005250B6">
      <w:pPr>
        <w:jc w:val="left"/>
        <w:rPr>
          <w:sz w:val="14"/>
          <w:szCs w:val="14"/>
        </w:rPr>
      </w:pPr>
      <w:r w:rsidRPr="005250B6">
        <w:rPr>
          <w:sz w:val="14"/>
          <w:szCs w:val="14"/>
        </w:rPr>
        <w:t>з.и. расп 8-06</w:t>
      </w:r>
    </w:p>
    <w:sectPr w:rsidR="003564E6" w:rsidRPr="005250B6" w:rsidSect="00AE6CC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C8C"/>
    <w:rsid w:val="0000259D"/>
    <w:rsid w:val="00045390"/>
    <w:rsid w:val="000466D8"/>
    <w:rsid w:val="000A45EC"/>
    <w:rsid w:val="001376B9"/>
    <w:rsid w:val="00180D43"/>
    <w:rsid w:val="001B7F13"/>
    <w:rsid w:val="001C4704"/>
    <w:rsid w:val="001D6C8C"/>
    <w:rsid w:val="001E04F9"/>
    <w:rsid w:val="001E1B05"/>
    <w:rsid w:val="00230A17"/>
    <w:rsid w:val="00260C80"/>
    <w:rsid w:val="002B0912"/>
    <w:rsid w:val="002B5B99"/>
    <w:rsid w:val="00354B95"/>
    <w:rsid w:val="003564E6"/>
    <w:rsid w:val="00392433"/>
    <w:rsid w:val="00397288"/>
    <w:rsid w:val="003D43E2"/>
    <w:rsid w:val="003D6C01"/>
    <w:rsid w:val="0040565B"/>
    <w:rsid w:val="0041407D"/>
    <w:rsid w:val="00446BD8"/>
    <w:rsid w:val="004965E9"/>
    <w:rsid w:val="004A38EC"/>
    <w:rsid w:val="004C7ED2"/>
    <w:rsid w:val="004F7D58"/>
    <w:rsid w:val="00506C6B"/>
    <w:rsid w:val="005250B6"/>
    <w:rsid w:val="005530E5"/>
    <w:rsid w:val="00561EB9"/>
    <w:rsid w:val="005C476B"/>
    <w:rsid w:val="005D0F12"/>
    <w:rsid w:val="005D5D52"/>
    <w:rsid w:val="006F393D"/>
    <w:rsid w:val="0070790B"/>
    <w:rsid w:val="00736F7F"/>
    <w:rsid w:val="00760365"/>
    <w:rsid w:val="007B466C"/>
    <w:rsid w:val="007C0188"/>
    <w:rsid w:val="007E55C9"/>
    <w:rsid w:val="00820639"/>
    <w:rsid w:val="008322AF"/>
    <w:rsid w:val="00847E8A"/>
    <w:rsid w:val="00850BA9"/>
    <w:rsid w:val="00873BF8"/>
    <w:rsid w:val="00944446"/>
    <w:rsid w:val="009565B6"/>
    <w:rsid w:val="009A4D52"/>
    <w:rsid w:val="00A055DA"/>
    <w:rsid w:val="00A06D6E"/>
    <w:rsid w:val="00A86C63"/>
    <w:rsid w:val="00A9407D"/>
    <w:rsid w:val="00AB3234"/>
    <w:rsid w:val="00AC1492"/>
    <w:rsid w:val="00AE6CC0"/>
    <w:rsid w:val="00B32001"/>
    <w:rsid w:val="00B40D68"/>
    <w:rsid w:val="00BA6448"/>
    <w:rsid w:val="00BA7A4A"/>
    <w:rsid w:val="00BB04F8"/>
    <w:rsid w:val="00C22995"/>
    <w:rsid w:val="00C91D38"/>
    <w:rsid w:val="00CA36A3"/>
    <w:rsid w:val="00CC7BE2"/>
    <w:rsid w:val="00CF501D"/>
    <w:rsid w:val="00D4483D"/>
    <w:rsid w:val="00D75E14"/>
    <w:rsid w:val="00DA574C"/>
    <w:rsid w:val="00DB7A44"/>
    <w:rsid w:val="00DC18EC"/>
    <w:rsid w:val="00DD32BD"/>
    <w:rsid w:val="00EB037D"/>
    <w:rsid w:val="00ED14E0"/>
    <w:rsid w:val="00ED3E69"/>
    <w:rsid w:val="00F11BF8"/>
    <w:rsid w:val="00F52EF6"/>
    <w:rsid w:val="00F61F28"/>
    <w:rsid w:val="00F808E5"/>
    <w:rsid w:val="00F857FD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EC"/>
    <w:pPr>
      <w:jc w:val="center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6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93</Words>
  <Characters>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2013-10-30T11:11:00Z</cp:lastPrinted>
  <dcterms:created xsi:type="dcterms:W3CDTF">2013-08-06T07:48:00Z</dcterms:created>
  <dcterms:modified xsi:type="dcterms:W3CDTF">2013-11-08T12:30:00Z</dcterms:modified>
</cp:coreProperties>
</file>