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93" w:rsidRPr="0037498F" w:rsidRDefault="0069199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91993" w:rsidRPr="00ED282B" w:rsidRDefault="00691993" w:rsidP="00226359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ED282B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691993" w:rsidRPr="00ED282B" w:rsidRDefault="00691993" w:rsidP="00226359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ED282B">
        <w:rPr>
          <w:rFonts w:ascii="Times New Roman" w:hAnsi="Times New Roman"/>
          <w:b/>
          <w:sz w:val="36"/>
          <w:szCs w:val="36"/>
        </w:rPr>
        <w:t>РАСПОРЯЖЕНИЕ</w:t>
      </w:r>
    </w:p>
    <w:p w:rsidR="00691993" w:rsidRPr="00ED282B" w:rsidRDefault="00691993" w:rsidP="00226359">
      <w:pPr>
        <w:spacing w:before="120" w:line="312" w:lineRule="auto"/>
        <w:rPr>
          <w:rFonts w:ascii="Times New Roman" w:hAnsi="Times New Roman"/>
          <w:b/>
          <w:sz w:val="28"/>
          <w:szCs w:val="28"/>
        </w:rPr>
      </w:pPr>
      <w:r w:rsidRPr="00ED282B">
        <w:rPr>
          <w:rFonts w:ascii="Times New Roman" w:hAnsi="Times New Roman"/>
          <w:b/>
          <w:sz w:val="28"/>
          <w:szCs w:val="28"/>
        </w:rPr>
        <w:t xml:space="preserve">                                         от  27 февраля </w:t>
      </w:r>
      <w:smartTag w:uri="urn:schemas-microsoft-com:office:smarttags" w:element="metricconverter">
        <w:smartTagPr>
          <w:attr w:name="ProductID" w:val="2013 г"/>
        </w:smartTagPr>
        <w:r w:rsidRPr="00ED282B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ED282B">
        <w:rPr>
          <w:rFonts w:ascii="Times New Roman" w:hAnsi="Times New Roman"/>
          <w:b/>
          <w:sz w:val="28"/>
          <w:szCs w:val="28"/>
        </w:rPr>
        <w:t>. № 39-р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 xml:space="preserve">Во исполнение </w:t>
      </w:r>
      <w:hyperlink r:id="rId4" w:history="1">
        <w:r w:rsidRPr="0037498F">
          <w:rPr>
            <w:rFonts w:ascii="Times New Roman" w:hAnsi="Times New Roman"/>
            <w:sz w:val="28"/>
            <w:szCs w:val="28"/>
          </w:rPr>
          <w:t>Указа</w:t>
        </w:r>
      </w:hyperlink>
      <w:r w:rsidRPr="0037498F">
        <w:rPr>
          <w:rFonts w:ascii="Times New Roman" w:hAnsi="Times New Roman"/>
          <w:sz w:val="28"/>
          <w:szCs w:val="28"/>
        </w:rPr>
        <w:t xml:space="preserve"> Президента Республики Дагестан от 7 февраля </w:t>
      </w:r>
      <w:smartTag w:uri="urn:schemas-microsoft-com:office:smarttags" w:element="metricconverter">
        <w:smartTagPr>
          <w:attr w:name="ProductID" w:val="2013 г"/>
        </w:smartTagPr>
        <w:r w:rsidRPr="0037498F">
          <w:rPr>
            <w:rFonts w:ascii="Times New Roman" w:hAnsi="Times New Roman"/>
            <w:sz w:val="28"/>
            <w:szCs w:val="28"/>
          </w:rPr>
          <w:t>2013 г</w:t>
        </w:r>
      </w:smartTag>
      <w:r w:rsidRPr="0037498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№</w:t>
      </w:r>
      <w:r w:rsidRPr="0037498F">
        <w:rPr>
          <w:rFonts w:ascii="Times New Roman" w:hAnsi="Times New Roman"/>
          <w:sz w:val="28"/>
          <w:szCs w:val="28"/>
        </w:rPr>
        <w:t xml:space="preserve"> 26 </w:t>
      </w:r>
      <w:r>
        <w:rPr>
          <w:rFonts w:ascii="Times New Roman" w:hAnsi="Times New Roman"/>
          <w:sz w:val="28"/>
          <w:szCs w:val="28"/>
        </w:rPr>
        <w:t>«</w:t>
      </w:r>
      <w:r w:rsidRPr="0037498F">
        <w:rPr>
          <w:rFonts w:ascii="Times New Roman" w:hAnsi="Times New Roman"/>
          <w:sz w:val="28"/>
          <w:szCs w:val="28"/>
        </w:rPr>
        <w:t>О структуре органов исполнительной власти Республики Дагестан</w:t>
      </w:r>
      <w:r>
        <w:rPr>
          <w:rFonts w:ascii="Times New Roman" w:hAnsi="Times New Roman"/>
          <w:sz w:val="28"/>
          <w:szCs w:val="28"/>
        </w:rPr>
        <w:t>»</w:t>
      </w:r>
      <w:r w:rsidRPr="0037498F">
        <w:rPr>
          <w:rFonts w:ascii="Times New Roman" w:hAnsi="Times New Roman"/>
          <w:sz w:val="28"/>
          <w:szCs w:val="28"/>
        </w:rPr>
        <w:t xml:space="preserve"> в части упразднения Агентства инвестиц</w:t>
      </w:r>
      <w:r>
        <w:rPr>
          <w:rFonts w:ascii="Times New Roman" w:hAnsi="Times New Roman"/>
          <w:sz w:val="28"/>
          <w:szCs w:val="28"/>
        </w:rPr>
        <w:t>ий и внешнеэконо-мических связей</w:t>
      </w:r>
      <w:r w:rsidRPr="0037498F">
        <w:rPr>
          <w:rFonts w:ascii="Times New Roman" w:hAnsi="Times New Roman"/>
          <w:sz w:val="28"/>
          <w:szCs w:val="28"/>
        </w:rPr>
        <w:t xml:space="preserve"> Республики Дагестан: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 xml:space="preserve">1. Образовать ликвидационную комиссию по упразднению </w:t>
      </w:r>
      <w:r>
        <w:rPr>
          <w:rFonts w:ascii="Times New Roman" w:hAnsi="Times New Roman"/>
          <w:sz w:val="28"/>
          <w:szCs w:val="28"/>
        </w:rPr>
        <w:t xml:space="preserve">Агентства инвестиций и внешнеэкономических связей Республики Дагестан </w:t>
      </w:r>
      <w:r w:rsidRPr="0037498F"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ascii="Times New Roman" w:hAnsi="Times New Roman"/>
          <w:sz w:val="28"/>
          <w:szCs w:val="28"/>
        </w:rPr>
        <w:t>–</w:t>
      </w:r>
      <w:r w:rsidRPr="0037498F">
        <w:rPr>
          <w:rFonts w:ascii="Times New Roman" w:hAnsi="Times New Roman"/>
          <w:sz w:val="28"/>
          <w:szCs w:val="28"/>
        </w:rPr>
        <w:t xml:space="preserve"> ликвидационная комиссия) и утвердить ее </w:t>
      </w:r>
      <w:hyperlink w:anchor="Par29" w:history="1">
        <w:r w:rsidRPr="0037498F">
          <w:rPr>
            <w:rFonts w:ascii="Times New Roman" w:hAnsi="Times New Roman"/>
            <w:sz w:val="28"/>
            <w:szCs w:val="28"/>
          </w:rPr>
          <w:t>состав</w:t>
        </w:r>
      </w:hyperlink>
      <w:r w:rsidRPr="0037498F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>2. Ликвидационной комиссии обеспечить проведение ликвидационных мероприятий в установленном законодательством порядке.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 xml:space="preserve">3. Разрешить ликвидационной комиссии до завершения организационно-штатных мероприятий в упраздняемом </w:t>
      </w:r>
      <w:r>
        <w:rPr>
          <w:rFonts w:ascii="Times New Roman" w:hAnsi="Times New Roman"/>
          <w:sz w:val="28"/>
          <w:szCs w:val="28"/>
        </w:rPr>
        <w:t>Агентстве инвестиций и внешнеэкономических связей Республики Дагестан</w:t>
      </w:r>
      <w:r w:rsidRPr="0037498F">
        <w:rPr>
          <w:rFonts w:ascii="Times New Roman" w:hAnsi="Times New Roman"/>
          <w:sz w:val="28"/>
          <w:szCs w:val="28"/>
        </w:rPr>
        <w:t xml:space="preserve"> проведение операций на его распределительном и лицевом счетах в Управлении Федерального казначейства по Республике Дагестан, </w:t>
      </w:r>
      <w:r>
        <w:rPr>
          <w:rFonts w:ascii="Times New Roman" w:hAnsi="Times New Roman"/>
          <w:sz w:val="28"/>
          <w:szCs w:val="28"/>
        </w:rPr>
        <w:t>Головном расчетно-кассовом центре</w:t>
      </w:r>
      <w:r w:rsidRPr="0037498F">
        <w:rPr>
          <w:rFonts w:ascii="Times New Roman" w:hAnsi="Times New Roman"/>
          <w:sz w:val="28"/>
          <w:szCs w:val="28"/>
        </w:rPr>
        <w:t xml:space="preserve"> Национального банка Республики Дагестан Центрального банка Российской Федерации.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 xml:space="preserve">4. Установить, что работники упраздняемого </w:t>
      </w:r>
      <w:r>
        <w:rPr>
          <w:rFonts w:ascii="Times New Roman" w:hAnsi="Times New Roman"/>
          <w:sz w:val="28"/>
          <w:szCs w:val="28"/>
        </w:rPr>
        <w:t>Агентства инвестиций и внешнеэкономических связей Республики Дагестан</w:t>
      </w:r>
      <w:r w:rsidRPr="0037498F">
        <w:rPr>
          <w:rFonts w:ascii="Times New Roman" w:hAnsi="Times New Roman"/>
          <w:sz w:val="28"/>
          <w:szCs w:val="28"/>
        </w:rPr>
        <w:t xml:space="preserve"> продолжают выполнять возложенные на них обязанности до завершения организационно-штатных мероприятий.</w:t>
      </w:r>
    </w:p>
    <w:p w:rsidR="00691993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Министерству</w:t>
      </w:r>
      <w:r w:rsidRPr="0037498F">
        <w:rPr>
          <w:rFonts w:ascii="Times New Roman" w:hAnsi="Times New Roman"/>
          <w:sz w:val="28"/>
          <w:szCs w:val="28"/>
        </w:rPr>
        <w:t xml:space="preserve"> торговли и внешнеэкономиче</w:t>
      </w:r>
      <w:r>
        <w:rPr>
          <w:rFonts w:ascii="Times New Roman" w:hAnsi="Times New Roman"/>
          <w:sz w:val="28"/>
          <w:szCs w:val="28"/>
        </w:rPr>
        <w:t xml:space="preserve">ских связей Республики Дагестан </w:t>
      </w:r>
      <w:r w:rsidRPr="0037498F">
        <w:rPr>
          <w:rFonts w:ascii="Times New Roman" w:hAnsi="Times New Roman"/>
          <w:sz w:val="28"/>
          <w:szCs w:val="28"/>
        </w:rPr>
        <w:t xml:space="preserve">обеспечить предоставление высвобождаемым работникам упраздняемого </w:t>
      </w:r>
      <w:r>
        <w:rPr>
          <w:rFonts w:ascii="Times New Roman" w:hAnsi="Times New Roman"/>
          <w:sz w:val="28"/>
          <w:szCs w:val="28"/>
        </w:rPr>
        <w:t>Агентства инвестиций и внешнеэкономических связей Республики Дагестан</w:t>
      </w:r>
      <w:r w:rsidRPr="0037498F">
        <w:rPr>
          <w:rFonts w:ascii="Times New Roman" w:hAnsi="Times New Roman"/>
          <w:sz w:val="28"/>
          <w:szCs w:val="28"/>
        </w:rPr>
        <w:t xml:space="preserve"> льгот и компенсаций в соответствии с законодательством, при необходимости внести предложения в Пра</w:t>
      </w:r>
      <w:r>
        <w:rPr>
          <w:rFonts w:ascii="Times New Roman" w:hAnsi="Times New Roman"/>
          <w:sz w:val="28"/>
          <w:szCs w:val="28"/>
        </w:rPr>
        <w:t>вительство Республики Дагестан о дополнительном финансировании.</w:t>
      </w:r>
    </w:p>
    <w:p w:rsidR="00691993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Министерству по управлению государственным имуществом Республики Дагестан в установленном законодательством порядке закрепить на праве оперативного управления за Министерством торговли и внешнеэкономических связей Республики Дагестан нежилые помещения и имущество упраздняемого Агентства инвестиций и внешнеэкономических связей Республики Дагестан.</w:t>
      </w:r>
    </w:p>
    <w:p w:rsidR="00691993" w:rsidRPr="00CE2752" w:rsidRDefault="00691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691993" w:rsidRPr="00CE2752" w:rsidRDefault="00691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691993" w:rsidRPr="00C575FE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5FE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691993" w:rsidRPr="00C575FE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575FE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C575FE">
        <w:rPr>
          <w:rFonts w:ascii="Times New Roman" w:hAnsi="Times New Roman"/>
          <w:b/>
          <w:sz w:val="28"/>
          <w:szCs w:val="28"/>
        </w:rPr>
        <w:tab/>
      </w:r>
      <w:r w:rsidRPr="00C575FE">
        <w:rPr>
          <w:rFonts w:ascii="Times New Roman" w:hAnsi="Times New Roman"/>
          <w:b/>
          <w:sz w:val="28"/>
          <w:szCs w:val="28"/>
        </w:rPr>
        <w:tab/>
      </w:r>
      <w:r w:rsidRPr="00C575FE">
        <w:rPr>
          <w:rFonts w:ascii="Times New Roman" w:hAnsi="Times New Roman"/>
          <w:b/>
          <w:sz w:val="28"/>
          <w:szCs w:val="28"/>
        </w:rPr>
        <w:tab/>
      </w:r>
      <w:r w:rsidRPr="00C575FE">
        <w:rPr>
          <w:rFonts w:ascii="Times New Roman" w:hAnsi="Times New Roman"/>
          <w:b/>
          <w:sz w:val="28"/>
          <w:szCs w:val="28"/>
        </w:rPr>
        <w:tab/>
      </w:r>
      <w:r w:rsidRPr="00C575FE">
        <w:rPr>
          <w:rFonts w:ascii="Times New Roman" w:hAnsi="Times New Roman"/>
          <w:b/>
          <w:sz w:val="28"/>
          <w:szCs w:val="28"/>
        </w:rPr>
        <w:tab/>
      </w:r>
      <w:r w:rsidRPr="00C575FE">
        <w:rPr>
          <w:rFonts w:ascii="Times New Roman" w:hAnsi="Times New Roman"/>
          <w:b/>
          <w:sz w:val="28"/>
          <w:szCs w:val="28"/>
        </w:rPr>
        <w:tab/>
        <w:t>М. Меджидов</w:t>
      </w:r>
    </w:p>
    <w:p w:rsidR="00691993" w:rsidRDefault="00691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993" w:rsidRDefault="00691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993" w:rsidRDefault="00691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993" w:rsidRPr="0037498F" w:rsidRDefault="00691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>к распоряжению Правительства</w:t>
      </w:r>
    </w:p>
    <w:p w:rsidR="00691993" w:rsidRPr="0037498F" w:rsidRDefault="00691993" w:rsidP="00C575F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37498F">
        <w:rPr>
          <w:rFonts w:ascii="Times New Roman" w:hAnsi="Times New Roman"/>
          <w:sz w:val="28"/>
          <w:szCs w:val="28"/>
        </w:rPr>
        <w:t>Республики Дагестан</w:t>
      </w:r>
    </w:p>
    <w:p w:rsidR="00691993" w:rsidRPr="00226359" w:rsidRDefault="00691993" w:rsidP="00226359">
      <w:pPr>
        <w:spacing w:before="120" w:line="312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Pr="00226359">
        <w:rPr>
          <w:sz w:val="28"/>
          <w:szCs w:val="28"/>
        </w:rPr>
        <w:t xml:space="preserve">от  27 февраля </w:t>
      </w:r>
      <w:smartTag w:uri="urn:schemas-microsoft-com:office:smarttags" w:element="metricconverter">
        <w:smartTagPr>
          <w:attr w:name="ProductID" w:val="2013 г"/>
        </w:smartTagPr>
        <w:r w:rsidRPr="00226359">
          <w:rPr>
            <w:sz w:val="28"/>
            <w:szCs w:val="28"/>
          </w:rPr>
          <w:t>2013 г</w:t>
        </w:r>
      </w:smartTag>
      <w:r w:rsidRPr="00226359">
        <w:rPr>
          <w:sz w:val="28"/>
          <w:szCs w:val="28"/>
        </w:rPr>
        <w:t>. № 39-р</w:t>
      </w:r>
    </w:p>
    <w:p w:rsidR="00691993" w:rsidRPr="0037498F" w:rsidRDefault="0069199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91993" w:rsidRPr="0037498F" w:rsidRDefault="006919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37498F">
        <w:rPr>
          <w:rFonts w:ascii="Times New Roman" w:hAnsi="Times New Roman" w:cs="Times New Roman"/>
          <w:sz w:val="28"/>
          <w:szCs w:val="28"/>
        </w:rPr>
        <w:t>СОСТАВ</w:t>
      </w:r>
    </w:p>
    <w:p w:rsidR="00691993" w:rsidRDefault="006919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37498F">
        <w:rPr>
          <w:rFonts w:ascii="Times New Roman" w:hAnsi="Times New Roman" w:cs="Times New Roman"/>
          <w:sz w:val="28"/>
          <w:szCs w:val="28"/>
        </w:rPr>
        <w:t>иквидационной комиссии по упразднению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37498F">
        <w:rPr>
          <w:rFonts w:ascii="Times New Roman" w:hAnsi="Times New Roman" w:cs="Times New Roman"/>
          <w:sz w:val="28"/>
          <w:szCs w:val="28"/>
        </w:rPr>
        <w:t>гентства</w:t>
      </w:r>
    </w:p>
    <w:p w:rsidR="00691993" w:rsidRPr="0037498F" w:rsidRDefault="006919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498F">
        <w:rPr>
          <w:rFonts w:ascii="Times New Roman" w:hAnsi="Times New Roman" w:cs="Times New Roman"/>
          <w:sz w:val="28"/>
          <w:szCs w:val="28"/>
        </w:rPr>
        <w:t>инвестиций и внешнеэкономических связей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7498F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7498F">
        <w:rPr>
          <w:rFonts w:ascii="Times New Roman" w:hAnsi="Times New Roman" w:cs="Times New Roman"/>
          <w:sz w:val="28"/>
          <w:szCs w:val="28"/>
        </w:rPr>
        <w:t>агестан</w:t>
      </w:r>
    </w:p>
    <w:p w:rsidR="00691993" w:rsidRDefault="006919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901"/>
        <w:gridCol w:w="356"/>
        <w:gridCol w:w="5314"/>
      </w:tblGrid>
      <w:tr w:rsidR="00691993" w:rsidRPr="00FB02F1" w:rsidTr="00106F6B">
        <w:tc>
          <w:tcPr>
            <w:tcW w:w="3901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Умавов Ю.Д.</w:t>
            </w:r>
          </w:p>
        </w:tc>
        <w:tc>
          <w:tcPr>
            <w:tcW w:w="356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Pr="00FB02F1" w:rsidRDefault="00691993" w:rsidP="00FB02F1">
            <w:pPr>
              <w:pStyle w:val="ConsPlusCell"/>
              <w:tabs>
                <w:tab w:val="left" w:pos="255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обязанностиминистра торговли и внешть ть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неэконо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мических связей Республики Дагестан (председатель комиссии)</w:t>
            </w:r>
          </w:p>
        </w:tc>
      </w:tr>
      <w:tr w:rsidR="00691993" w:rsidRPr="00FB02F1" w:rsidTr="00106F6B">
        <w:tc>
          <w:tcPr>
            <w:tcW w:w="3901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14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993" w:rsidRPr="00FB02F1" w:rsidTr="00106F6B">
        <w:tc>
          <w:tcPr>
            <w:tcW w:w="3901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 xml:space="preserve">Гальмуков А.В. </w:t>
            </w:r>
          </w:p>
        </w:tc>
        <w:tc>
          <w:tcPr>
            <w:tcW w:w="356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Default="00691993" w:rsidP="007077F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еститель 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 торговли и внешнеэконо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мических связей Республики Дагестан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комиссии)</w:t>
            </w:r>
          </w:p>
          <w:p w:rsidR="00691993" w:rsidRPr="00FB02F1" w:rsidRDefault="00691993" w:rsidP="007077FC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993" w:rsidRPr="00FB02F1" w:rsidTr="00680265">
        <w:tc>
          <w:tcPr>
            <w:tcW w:w="3901" w:type="dxa"/>
          </w:tcPr>
          <w:p w:rsidR="00691993" w:rsidRPr="00FB02F1" w:rsidRDefault="00691993" w:rsidP="0068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 xml:space="preserve">Сагидов Ш.А. </w:t>
            </w:r>
          </w:p>
        </w:tc>
        <w:tc>
          <w:tcPr>
            <w:tcW w:w="356" w:type="dxa"/>
          </w:tcPr>
          <w:p w:rsidR="00691993" w:rsidRPr="00FB02F1" w:rsidRDefault="00691993" w:rsidP="0068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Default="00691993" w:rsidP="0068026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правового обеспечения и кадровой работы Министерства финансов Республики Дагестан</w:t>
            </w:r>
          </w:p>
          <w:p w:rsidR="00691993" w:rsidRPr="00FB02F1" w:rsidRDefault="00691993" w:rsidP="00680265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993" w:rsidRPr="00FB02F1" w:rsidTr="00106F6B">
        <w:tc>
          <w:tcPr>
            <w:tcW w:w="3901" w:type="dxa"/>
          </w:tcPr>
          <w:p w:rsidR="00691993" w:rsidRPr="00FB02F1" w:rsidRDefault="00691993" w:rsidP="0070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Селимханов В.</w:t>
            </w:r>
            <w:r w:rsidRPr="00FB02F1">
              <w:rPr>
                <w:rFonts w:ascii="Times New Roman" w:hAnsi="Times New Roman"/>
                <w:sz w:val="28"/>
                <w:szCs w:val="28"/>
              </w:rPr>
              <w:t xml:space="preserve">Э. </w:t>
            </w:r>
          </w:p>
        </w:tc>
        <w:tc>
          <w:tcPr>
            <w:tcW w:w="356" w:type="dxa"/>
          </w:tcPr>
          <w:p w:rsidR="00691993" w:rsidRPr="00FB02F1" w:rsidRDefault="00691993" w:rsidP="0070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Default="00691993" w:rsidP="007077FC">
            <w:pPr>
              <w:pStyle w:val="ConsPlusCell"/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начальник отдела управления и распо-ряженияреспубликанскойсобствен-ностью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инистерства по управлению государственнымимуществом Респу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блики Дагестан</w:t>
            </w:r>
          </w:p>
          <w:p w:rsidR="00691993" w:rsidRPr="00FB02F1" w:rsidRDefault="00691993" w:rsidP="007077FC">
            <w:pPr>
              <w:pStyle w:val="ConsPlusCell"/>
              <w:tabs>
                <w:tab w:val="left" w:pos="269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993" w:rsidRPr="00FB02F1" w:rsidTr="00106F6B">
        <w:tc>
          <w:tcPr>
            <w:tcW w:w="3901" w:type="dxa"/>
          </w:tcPr>
          <w:p w:rsidR="00691993" w:rsidRPr="00FB02F1" w:rsidRDefault="00691993" w:rsidP="0070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Безина И.К.</w:t>
            </w:r>
          </w:p>
        </w:tc>
        <w:tc>
          <w:tcPr>
            <w:tcW w:w="356" w:type="dxa"/>
          </w:tcPr>
          <w:p w:rsidR="00691993" w:rsidRPr="00FB02F1" w:rsidRDefault="00691993" w:rsidP="0070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F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Default="00691993" w:rsidP="007077F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начальник финансово-хозяйственного отдела упраздняемого Агентства инвестиций и внешнеэкономических связей Республики Дагестан</w:t>
            </w:r>
          </w:p>
          <w:p w:rsidR="00691993" w:rsidRPr="00FB02F1" w:rsidRDefault="00691993" w:rsidP="007077FC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1993" w:rsidRPr="00FB02F1" w:rsidTr="00680265">
        <w:tc>
          <w:tcPr>
            <w:tcW w:w="3901" w:type="dxa"/>
          </w:tcPr>
          <w:p w:rsidR="00691993" w:rsidRPr="00FB02F1" w:rsidRDefault="00691993" w:rsidP="0068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Набиева З.С.</w:t>
            </w:r>
          </w:p>
        </w:tc>
        <w:tc>
          <w:tcPr>
            <w:tcW w:w="356" w:type="dxa"/>
          </w:tcPr>
          <w:p w:rsidR="00691993" w:rsidRPr="00FB02F1" w:rsidRDefault="00691993" w:rsidP="0068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Default="00691993" w:rsidP="0068026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и защиты государственной тайны 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>упраздняемого Агентства инвестиций и внешнеэкономических связей Республики Дагестан(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FB02F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комиссии)</w:t>
            </w:r>
          </w:p>
          <w:p w:rsidR="00691993" w:rsidRPr="00FB02F1" w:rsidRDefault="00691993" w:rsidP="00680265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993" w:rsidRPr="00FB02F1" w:rsidTr="00106F6B">
        <w:tc>
          <w:tcPr>
            <w:tcW w:w="3901" w:type="dxa"/>
          </w:tcPr>
          <w:p w:rsidR="00691993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Степанцова Е.В.</w:t>
            </w:r>
          </w:p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" w:type="dxa"/>
          </w:tcPr>
          <w:p w:rsidR="00691993" w:rsidRPr="00FB02F1" w:rsidRDefault="00691993" w:rsidP="00FB0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14" w:type="dxa"/>
          </w:tcPr>
          <w:p w:rsidR="00691993" w:rsidRPr="00FB02F1" w:rsidRDefault="00691993" w:rsidP="002D16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06A2">
              <w:rPr>
                <w:rFonts w:ascii="Times New Roman" w:hAnsi="Times New Roman"/>
                <w:sz w:val="28"/>
                <w:szCs w:val="28"/>
              </w:rPr>
              <w:t>ведущий специалист отдела компле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8506A2">
              <w:rPr>
                <w:rFonts w:ascii="Times New Roman" w:hAnsi="Times New Roman"/>
                <w:sz w:val="28"/>
                <w:szCs w:val="28"/>
              </w:rPr>
              <w:t>ктования ведомственных архивов и делопроизводства ГКУ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РД «</w:t>
            </w:r>
            <w:r w:rsidRPr="008506A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Центральный государственный архив Республики Дагестан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691993" w:rsidRPr="0037498F" w:rsidRDefault="00691993" w:rsidP="00106F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</w:p>
    <w:sectPr w:rsidR="00691993" w:rsidRPr="0037498F" w:rsidSect="001E2CC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050B"/>
    <w:rsid w:val="000000FB"/>
    <w:rsid w:val="000016B0"/>
    <w:rsid w:val="00002103"/>
    <w:rsid w:val="0000210C"/>
    <w:rsid w:val="00002565"/>
    <w:rsid w:val="00002857"/>
    <w:rsid w:val="000028ED"/>
    <w:rsid w:val="000062E4"/>
    <w:rsid w:val="00006769"/>
    <w:rsid w:val="000079E0"/>
    <w:rsid w:val="00007D97"/>
    <w:rsid w:val="00011C6F"/>
    <w:rsid w:val="00014796"/>
    <w:rsid w:val="00014BC6"/>
    <w:rsid w:val="000152E3"/>
    <w:rsid w:val="000160A4"/>
    <w:rsid w:val="00016192"/>
    <w:rsid w:val="00017CAE"/>
    <w:rsid w:val="000201CD"/>
    <w:rsid w:val="00021357"/>
    <w:rsid w:val="0002317A"/>
    <w:rsid w:val="000238FE"/>
    <w:rsid w:val="000244D8"/>
    <w:rsid w:val="000257C5"/>
    <w:rsid w:val="00025915"/>
    <w:rsid w:val="00027D20"/>
    <w:rsid w:val="00030197"/>
    <w:rsid w:val="000309F0"/>
    <w:rsid w:val="00030D56"/>
    <w:rsid w:val="00030ED0"/>
    <w:rsid w:val="00031ECA"/>
    <w:rsid w:val="00034000"/>
    <w:rsid w:val="000352C9"/>
    <w:rsid w:val="00035412"/>
    <w:rsid w:val="00037C44"/>
    <w:rsid w:val="000429AD"/>
    <w:rsid w:val="00043321"/>
    <w:rsid w:val="000447BC"/>
    <w:rsid w:val="0004677B"/>
    <w:rsid w:val="00046B71"/>
    <w:rsid w:val="000477CE"/>
    <w:rsid w:val="00052E9F"/>
    <w:rsid w:val="00054409"/>
    <w:rsid w:val="0005491E"/>
    <w:rsid w:val="000551A6"/>
    <w:rsid w:val="00055335"/>
    <w:rsid w:val="000553B8"/>
    <w:rsid w:val="000564CF"/>
    <w:rsid w:val="00056E76"/>
    <w:rsid w:val="00057E56"/>
    <w:rsid w:val="00057EBA"/>
    <w:rsid w:val="0006071B"/>
    <w:rsid w:val="00064EDD"/>
    <w:rsid w:val="0006500E"/>
    <w:rsid w:val="0006538C"/>
    <w:rsid w:val="00065EDA"/>
    <w:rsid w:val="00066176"/>
    <w:rsid w:val="000677B6"/>
    <w:rsid w:val="00067905"/>
    <w:rsid w:val="00070F13"/>
    <w:rsid w:val="00071C10"/>
    <w:rsid w:val="00072229"/>
    <w:rsid w:val="0007649D"/>
    <w:rsid w:val="00077390"/>
    <w:rsid w:val="0008462E"/>
    <w:rsid w:val="00084ABB"/>
    <w:rsid w:val="00085488"/>
    <w:rsid w:val="0008783B"/>
    <w:rsid w:val="000946D3"/>
    <w:rsid w:val="0009566F"/>
    <w:rsid w:val="00096A15"/>
    <w:rsid w:val="00096CC0"/>
    <w:rsid w:val="00097E5F"/>
    <w:rsid w:val="000A03EC"/>
    <w:rsid w:val="000A0CB4"/>
    <w:rsid w:val="000A1E15"/>
    <w:rsid w:val="000A2987"/>
    <w:rsid w:val="000A327C"/>
    <w:rsid w:val="000A36C7"/>
    <w:rsid w:val="000A75AB"/>
    <w:rsid w:val="000B0CDD"/>
    <w:rsid w:val="000B0E2F"/>
    <w:rsid w:val="000B143A"/>
    <w:rsid w:val="000B152C"/>
    <w:rsid w:val="000B22B7"/>
    <w:rsid w:val="000B4D45"/>
    <w:rsid w:val="000B4D97"/>
    <w:rsid w:val="000B50CC"/>
    <w:rsid w:val="000B52C4"/>
    <w:rsid w:val="000B6412"/>
    <w:rsid w:val="000B6CDF"/>
    <w:rsid w:val="000B7BEF"/>
    <w:rsid w:val="000C03B1"/>
    <w:rsid w:val="000C5F55"/>
    <w:rsid w:val="000C6377"/>
    <w:rsid w:val="000D1743"/>
    <w:rsid w:val="000D4663"/>
    <w:rsid w:val="000D6572"/>
    <w:rsid w:val="000E0FDF"/>
    <w:rsid w:val="000E1D19"/>
    <w:rsid w:val="000E5CF0"/>
    <w:rsid w:val="000E6B8D"/>
    <w:rsid w:val="000E72D9"/>
    <w:rsid w:val="000F01B9"/>
    <w:rsid w:val="00100157"/>
    <w:rsid w:val="00100CE8"/>
    <w:rsid w:val="001018D9"/>
    <w:rsid w:val="00101CBB"/>
    <w:rsid w:val="00102575"/>
    <w:rsid w:val="001025F2"/>
    <w:rsid w:val="00103462"/>
    <w:rsid w:val="00103ACE"/>
    <w:rsid w:val="00103B31"/>
    <w:rsid w:val="0010410D"/>
    <w:rsid w:val="00105BCF"/>
    <w:rsid w:val="00106348"/>
    <w:rsid w:val="001065EE"/>
    <w:rsid w:val="00106F6B"/>
    <w:rsid w:val="0010714F"/>
    <w:rsid w:val="0010771D"/>
    <w:rsid w:val="00107B0E"/>
    <w:rsid w:val="001105D5"/>
    <w:rsid w:val="00111F5E"/>
    <w:rsid w:val="00112205"/>
    <w:rsid w:val="00113861"/>
    <w:rsid w:val="00114977"/>
    <w:rsid w:val="00114D55"/>
    <w:rsid w:val="00116205"/>
    <w:rsid w:val="00116575"/>
    <w:rsid w:val="00116D88"/>
    <w:rsid w:val="001177C1"/>
    <w:rsid w:val="0012226B"/>
    <w:rsid w:val="00123641"/>
    <w:rsid w:val="00123D05"/>
    <w:rsid w:val="00125FDE"/>
    <w:rsid w:val="00126CE3"/>
    <w:rsid w:val="0012738F"/>
    <w:rsid w:val="00130E93"/>
    <w:rsid w:val="00132821"/>
    <w:rsid w:val="00132CD4"/>
    <w:rsid w:val="00133914"/>
    <w:rsid w:val="00136113"/>
    <w:rsid w:val="0014007A"/>
    <w:rsid w:val="001402AC"/>
    <w:rsid w:val="001411C0"/>
    <w:rsid w:val="001414B4"/>
    <w:rsid w:val="001421F6"/>
    <w:rsid w:val="00142A47"/>
    <w:rsid w:val="00143AD3"/>
    <w:rsid w:val="00143E26"/>
    <w:rsid w:val="00144BBF"/>
    <w:rsid w:val="0014524A"/>
    <w:rsid w:val="00145289"/>
    <w:rsid w:val="0014602C"/>
    <w:rsid w:val="00147F50"/>
    <w:rsid w:val="00150E7F"/>
    <w:rsid w:val="00151964"/>
    <w:rsid w:val="001520AF"/>
    <w:rsid w:val="001527EB"/>
    <w:rsid w:val="00154A0A"/>
    <w:rsid w:val="00155920"/>
    <w:rsid w:val="00155DDA"/>
    <w:rsid w:val="001563B5"/>
    <w:rsid w:val="001573F3"/>
    <w:rsid w:val="00157A53"/>
    <w:rsid w:val="00157F04"/>
    <w:rsid w:val="00160033"/>
    <w:rsid w:val="001606DF"/>
    <w:rsid w:val="00160ED0"/>
    <w:rsid w:val="00162EEE"/>
    <w:rsid w:val="001639D2"/>
    <w:rsid w:val="00163E47"/>
    <w:rsid w:val="00163FCF"/>
    <w:rsid w:val="00164AB6"/>
    <w:rsid w:val="00165004"/>
    <w:rsid w:val="00165EA2"/>
    <w:rsid w:val="00166429"/>
    <w:rsid w:val="00166B03"/>
    <w:rsid w:val="00171CCA"/>
    <w:rsid w:val="00172901"/>
    <w:rsid w:val="00173709"/>
    <w:rsid w:val="00173780"/>
    <w:rsid w:val="00173ED2"/>
    <w:rsid w:val="0017493E"/>
    <w:rsid w:val="00174E09"/>
    <w:rsid w:val="00180F4A"/>
    <w:rsid w:val="00183A34"/>
    <w:rsid w:val="0018526A"/>
    <w:rsid w:val="001876CE"/>
    <w:rsid w:val="00187F5F"/>
    <w:rsid w:val="00191058"/>
    <w:rsid w:val="001937E1"/>
    <w:rsid w:val="00194355"/>
    <w:rsid w:val="00196ED9"/>
    <w:rsid w:val="00197A7E"/>
    <w:rsid w:val="001A0212"/>
    <w:rsid w:val="001A1870"/>
    <w:rsid w:val="001A24C7"/>
    <w:rsid w:val="001A36EB"/>
    <w:rsid w:val="001A51A5"/>
    <w:rsid w:val="001A524D"/>
    <w:rsid w:val="001A53AC"/>
    <w:rsid w:val="001A6983"/>
    <w:rsid w:val="001A6BEA"/>
    <w:rsid w:val="001A76C3"/>
    <w:rsid w:val="001B284B"/>
    <w:rsid w:val="001B3C3C"/>
    <w:rsid w:val="001B4C85"/>
    <w:rsid w:val="001B51D9"/>
    <w:rsid w:val="001B5A86"/>
    <w:rsid w:val="001B61AC"/>
    <w:rsid w:val="001B7655"/>
    <w:rsid w:val="001C0A89"/>
    <w:rsid w:val="001C2717"/>
    <w:rsid w:val="001C2EFE"/>
    <w:rsid w:val="001C3716"/>
    <w:rsid w:val="001C5F13"/>
    <w:rsid w:val="001C669B"/>
    <w:rsid w:val="001C6773"/>
    <w:rsid w:val="001D231A"/>
    <w:rsid w:val="001D39A5"/>
    <w:rsid w:val="001D4242"/>
    <w:rsid w:val="001D439D"/>
    <w:rsid w:val="001D43DE"/>
    <w:rsid w:val="001D6F72"/>
    <w:rsid w:val="001D6F9B"/>
    <w:rsid w:val="001D770A"/>
    <w:rsid w:val="001D7E9C"/>
    <w:rsid w:val="001E1A1B"/>
    <w:rsid w:val="001E1DD8"/>
    <w:rsid w:val="001E2039"/>
    <w:rsid w:val="001E2B80"/>
    <w:rsid w:val="001E2CC0"/>
    <w:rsid w:val="001E36A4"/>
    <w:rsid w:val="001E380D"/>
    <w:rsid w:val="001E5F94"/>
    <w:rsid w:val="001E6EEA"/>
    <w:rsid w:val="001E6F3B"/>
    <w:rsid w:val="001E7011"/>
    <w:rsid w:val="001F07E7"/>
    <w:rsid w:val="001F09CB"/>
    <w:rsid w:val="001F1320"/>
    <w:rsid w:val="001F13F2"/>
    <w:rsid w:val="001F27D6"/>
    <w:rsid w:val="001F307E"/>
    <w:rsid w:val="001F3678"/>
    <w:rsid w:val="001F45B8"/>
    <w:rsid w:val="001F517C"/>
    <w:rsid w:val="001F70D5"/>
    <w:rsid w:val="00202CD4"/>
    <w:rsid w:val="00202DA7"/>
    <w:rsid w:val="00203940"/>
    <w:rsid w:val="00207BE5"/>
    <w:rsid w:val="00210B8D"/>
    <w:rsid w:val="002113EE"/>
    <w:rsid w:val="00214151"/>
    <w:rsid w:val="00214457"/>
    <w:rsid w:val="00214ED5"/>
    <w:rsid w:val="00217364"/>
    <w:rsid w:val="002226B8"/>
    <w:rsid w:val="00226359"/>
    <w:rsid w:val="00227352"/>
    <w:rsid w:val="0022760F"/>
    <w:rsid w:val="00227616"/>
    <w:rsid w:val="00227806"/>
    <w:rsid w:val="002307D5"/>
    <w:rsid w:val="00232670"/>
    <w:rsid w:val="002333B6"/>
    <w:rsid w:val="00233EAA"/>
    <w:rsid w:val="0023681F"/>
    <w:rsid w:val="00236A1E"/>
    <w:rsid w:val="00236D35"/>
    <w:rsid w:val="00241A7F"/>
    <w:rsid w:val="00241EB2"/>
    <w:rsid w:val="002423BA"/>
    <w:rsid w:val="0024334D"/>
    <w:rsid w:val="00250448"/>
    <w:rsid w:val="00250BF2"/>
    <w:rsid w:val="00250C52"/>
    <w:rsid w:val="00251F98"/>
    <w:rsid w:val="00253105"/>
    <w:rsid w:val="00253435"/>
    <w:rsid w:val="002547B9"/>
    <w:rsid w:val="00254F8B"/>
    <w:rsid w:val="00257F9A"/>
    <w:rsid w:val="00260C29"/>
    <w:rsid w:val="002619D6"/>
    <w:rsid w:val="00261A18"/>
    <w:rsid w:val="002632C8"/>
    <w:rsid w:val="00263E76"/>
    <w:rsid w:val="002645C0"/>
    <w:rsid w:val="00264A86"/>
    <w:rsid w:val="002653ED"/>
    <w:rsid w:val="002670E1"/>
    <w:rsid w:val="002707CD"/>
    <w:rsid w:val="00271012"/>
    <w:rsid w:val="00272228"/>
    <w:rsid w:val="00272723"/>
    <w:rsid w:val="00272990"/>
    <w:rsid w:val="00273639"/>
    <w:rsid w:val="00275A8E"/>
    <w:rsid w:val="0027786C"/>
    <w:rsid w:val="002804B7"/>
    <w:rsid w:val="00280552"/>
    <w:rsid w:val="00281D97"/>
    <w:rsid w:val="00281EB1"/>
    <w:rsid w:val="00285162"/>
    <w:rsid w:val="00287330"/>
    <w:rsid w:val="00291C86"/>
    <w:rsid w:val="00293FB2"/>
    <w:rsid w:val="0029446C"/>
    <w:rsid w:val="0029458F"/>
    <w:rsid w:val="002A2747"/>
    <w:rsid w:val="002A2BC4"/>
    <w:rsid w:val="002A2D7A"/>
    <w:rsid w:val="002A3294"/>
    <w:rsid w:val="002A415B"/>
    <w:rsid w:val="002A4EB3"/>
    <w:rsid w:val="002A5CF1"/>
    <w:rsid w:val="002A72E5"/>
    <w:rsid w:val="002B0D09"/>
    <w:rsid w:val="002B108C"/>
    <w:rsid w:val="002B2324"/>
    <w:rsid w:val="002B3196"/>
    <w:rsid w:val="002B4159"/>
    <w:rsid w:val="002B6598"/>
    <w:rsid w:val="002B6A7E"/>
    <w:rsid w:val="002B6C4B"/>
    <w:rsid w:val="002B74B5"/>
    <w:rsid w:val="002C0106"/>
    <w:rsid w:val="002C0E27"/>
    <w:rsid w:val="002C0F84"/>
    <w:rsid w:val="002C1047"/>
    <w:rsid w:val="002C1D64"/>
    <w:rsid w:val="002C266F"/>
    <w:rsid w:val="002C3274"/>
    <w:rsid w:val="002C4678"/>
    <w:rsid w:val="002C570F"/>
    <w:rsid w:val="002C5A79"/>
    <w:rsid w:val="002D16CB"/>
    <w:rsid w:val="002D2766"/>
    <w:rsid w:val="002D35A4"/>
    <w:rsid w:val="002D4557"/>
    <w:rsid w:val="002D4A30"/>
    <w:rsid w:val="002D52F7"/>
    <w:rsid w:val="002D5EB3"/>
    <w:rsid w:val="002D6471"/>
    <w:rsid w:val="002D6D13"/>
    <w:rsid w:val="002D720A"/>
    <w:rsid w:val="002D74BE"/>
    <w:rsid w:val="002D7C14"/>
    <w:rsid w:val="002D7D4C"/>
    <w:rsid w:val="002E3C83"/>
    <w:rsid w:val="002E4AB3"/>
    <w:rsid w:val="002E5941"/>
    <w:rsid w:val="002E74A7"/>
    <w:rsid w:val="002F05D8"/>
    <w:rsid w:val="002F2D9F"/>
    <w:rsid w:val="002F2F67"/>
    <w:rsid w:val="002F5B54"/>
    <w:rsid w:val="002F79B4"/>
    <w:rsid w:val="00301074"/>
    <w:rsid w:val="00302225"/>
    <w:rsid w:val="0030294D"/>
    <w:rsid w:val="003048DD"/>
    <w:rsid w:val="00305D2B"/>
    <w:rsid w:val="00306D05"/>
    <w:rsid w:val="003123D1"/>
    <w:rsid w:val="00312C71"/>
    <w:rsid w:val="003139F4"/>
    <w:rsid w:val="0031512C"/>
    <w:rsid w:val="0031568F"/>
    <w:rsid w:val="003178AE"/>
    <w:rsid w:val="00320A8A"/>
    <w:rsid w:val="00325E7D"/>
    <w:rsid w:val="003279F1"/>
    <w:rsid w:val="00327BA1"/>
    <w:rsid w:val="0033054F"/>
    <w:rsid w:val="00330713"/>
    <w:rsid w:val="00330B5E"/>
    <w:rsid w:val="00330CC7"/>
    <w:rsid w:val="00331477"/>
    <w:rsid w:val="00331D91"/>
    <w:rsid w:val="00335875"/>
    <w:rsid w:val="003419F8"/>
    <w:rsid w:val="00342F1F"/>
    <w:rsid w:val="0034343A"/>
    <w:rsid w:val="0034370C"/>
    <w:rsid w:val="00345E05"/>
    <w:rsid w:val="003505FF"/>
    <w:rsid w:val="003529E0"/>
    <w:rsid w:val="0035648D"/>
    <w:rsid w:val="00356C85"/>
    <w:rsid w:val="00357561"/>
    <w:rsid w:val="00357EC1"/>
    <w:rsid w:val="00360EF9"/>
    <w:rsid w:val="00360F7A"/>
    <w:rsid w:val="00361B41"/>
    <w:rsid w:val="00362D35"/>
    <w:rsid w:val="00362E3D"/>
    <w:rsid w:val="00364905"/>
    <w:rsid w:val="00365C5B"/>
    <w:rsid w:val="0036737C"/>
    <w:rsid w:val="003678C4"/>
    <w:rsid w:val="00367D8A"/>
    <w:rsid w:val="00367DE9"/>
    <w:rsid w:val="00371E15"/>
    <w:rsid w:val="00372E72"/>
    <w:rsid w:val="00373506"/>
    <w:rsid w:val="00373974"/>
    <w:rsid w:val="0037498F"/>
    <w:rsid w:val="00377125"/>
    <w:rsid w:val="00377844"/>
    <w:rsid w:val="0038166F"/>
    <w:rsid w:val="0038181D"/>
    <w:rsid w:val="00381DE3"/>
    <w:rsid w:val="003831AA"/>
    <w:rsid w:val="0038510C"/>
    <w:rsid w:val="00385838"/>
    <w:rsid w:val="00386B52"/>
    <w:rsid w:val="00387784"/>
    <w:rsid w:val="00391BCE"/>
    <w:rsid w:val="00393289"/>
    <w:rsid w:val="00393BDA"/>
    <w:rsid w:val="00396C91"/>
    <w:rsid w:val="0039709F"/>
    <w:rsid w:val="00397B62"/>
    <w:rsid w:val="003A2971"/>
    <w:rsid w:val="003A5EDD"/>
    <w:rsid w:val="003A6A46"/>
    <w:rsid w:val="003B014B"/>
    <w:rsid w:val="003B0BAE"/>
    <w:rsid w:val="003B144A"/>
    <w:rsid w:val="003B2D52"/>
    <w:rsid w:val="003B4EC3"/>
    <w:rsid w:val="003B70E0"/>
    <w:rsid w:val="003B7FCD"/>
    <w:rsid w:val="003C1FAD"/>
    <w:rsid w:val="003C3918"/>
    <w:rsid w:val="003C4F6F"/>
    <w:rsid w:val="003C7935"/>
    <w:rsid w:val="003C7A73"/>
    <w:rsid w:val="003D0254"/>
    <w:rsid w:val="003D04DE"/>
    <w:rsid w:val="003D0600"/>
    <w:rsid w:val="003D0B9F"/>
    <w:rsid w:val="003D3318"/>
    <w:rsid w:val="003D5B5C"/>
    <w:rsid w:val="003D6DCE"/>
    <w:rsid w:val="003D7106"/>
    <w:rsid w:val="003E0BFC"/>
    <w:rsid w:val="003E11E8"/>
    <w:rsid w:val="003E3428"/>
    <w:rsid w:val="003E3D78"/>
    <w:rsid w:val="003E45D7"/>
    <w:rsid w:val="003E5540"/>
    <w:rsid w:val="003E6AFA"/>
    <w:rsid w:val="003E70CE"/>
    <w:rsid w:val="003F0CF0"/>
    <w:rsid w:val="003F1E25"/>
    <w:rsid w:val="003F2116"/>
    <w:rsid w:val="003F2BC0"/>
    <w:rsid w:val="003F3914"/>
    <w:rsid w:val="003F41DF"/>
    <w:rsid w:val="003F4329"/>
    <w:rsid w:val="003F4476"/>
    <w:rsid w:val="003F46E5"/>
    <w:rsid w:val="00401E61"/>
    <w:rsid w:val="00402C55"/>
    <w:rsid w:val="00403C70"/>
    <w:rsid w:val="00404F05"/>
    <w:rsid w:val="00405EA0"/>
    <w:rsid w:val="00405F21"/>
    <w:rsid w:val="00406F31"/>
    <w:rsid w:val="00407F79"/>
    <w:rsid w:val="004102C0"/>
    <w:rsid w:val="004124FC"/>
    <w:rsid w:val="00415BCF"/>
    <w:rsid w:val="00417ED9"/>
    <w:rsid w:val="0042039D"/>
    <w:rsid w:val="00420EFC"/>
    <w:rsid w:val="0042117E"/>
    <w:rsid w:val="004215F6"/>
    <w:rsid w:val="00423874"/>
    <w:rsid w:val="004244B7"/>
    <w:rsid w:val="00424A60"/>
    <w:rsid w:val="00425CD3"/>
    <w:rsid w:val="00426231"/>
    <w:rsid w:val="00430BD7"/>
    <w:rsid w:val="004433C3"/>
    <w:rsid w:val="0044449B"/>
    <w:rsid w:val="004520A5"/>
    <w:rsid w:val="0045266C"/>
    <w:rsid w:val="004534FC"/>
    <w:rsid w:val="004558C3"/>
    <w:rsid w:val="00457FF4"/>
    <w:rsid w:val="00462696"/>
    <w:rsid w:val="0046578B"/>
    <w:rsid w:val="00470EEA"/>
    <w:rsid w:val="00472F15"/>
    <w:rsid w:val="00474981"/>
    <w:rsid w:val="00474C49"/>
    <w:rsid w:val="00480470"/>
    <w:rsid w:val="00481DDE"/>
    <w:rsid w:val="00485339"/>
    <w:rsid w:val="00485A1C"/>
    <w:rsid w:val="004862A7"/>
    <w:rsid w:val="00486645"/>
    <w:rsid w:val="00486F47"/>
    <w:rsid w:val="004877E5"/>
    <w:rsid w:val="0049086B"/>
    <w:rsid w:val="00490D14"/>
    <w:rsid w:val="00493548"/>
    <w:rsid w:val="004955EA"/>
    <w:rsid w:val="0049657C"/>
    <w:rsid w:val="00496903"/>
    <w:rsid w:val="004A0FC4"/>
    <w:rsid w:val="004A113A"/>
    <w:rsid w:val="004A27C5"/>
    <w:rsid w:val="004A2B99"/>
    <w:rsid w:val="004A3846"/>
    <w:rsid w:val="004A49F3"/>
    <w:rsid w:val="004A5AF7"/>
    <w:rsid w:val="004A7740"/>
    <w:rsid w:val="004B0A3A"/>
    <w:rsid w:val="004B19FD"/>
    <w:rsid w:val="004B1A95"/>
    <w:rsid w:val="004B2E12"/>
    <w:rsid w:val="004B4382"/>
    <w:rsid w:val="004B5222"/>
    <w:rsid w:val="004B52CB"/>
    <w:rsid w:val="004B6784"/>
    <w:rsid w:val="004B679F"/>
    <w:rsid w:val="004B6A0E"/>
    <w:rsid w:val="004C07E7"/>
    <w:rsid w:val="004C1B9B"/>
    <w:rsid w:val="004C3F65"/>
    <w:rsid w:val="004C405C"/>
    <w:rsid w:val="004C46BC"/>
    <w:rsid w:val="004C4F56"/>
    <w:rsid w:val="004C5436"/>
    <w:rsid w:val="004C6421"/>
    <w:rsid w:val="004D0867"/>
    <w:rsid w:val="004D0CC6"/>
    <w:rsid w:val="004D12FD"/>
    <w:rsid w:val="004D153F"/>
    <w:rsid w:val="004D2DCC"/>
    <w:rsid w:val="004D36FA"/>
    <w:rsid w:val="004D42F7"/>
    <w:rsid w:val="004D591F"/>
    <w:rsid w:val="004D5B1B"/>
    <w:rsid w:val="004D67B2"/>
    <w:rsid w:val="004D70F2"/>
    <w:rsid w:val="004E025A"/>
    <w:rsid w:val="004E1377"/>
    <w:rsid w:val="004E1453"/>
    <w:rsid w:val="004E1BE0"/>
    <w:rsid w:val="004E24A2"/>
    <w:rsid w:val="004E28D9"/>
    <w:rsid w:val="004E2E97"/>
    <w:rsid w:val="004E2F00"/>
    <w:rsid w:val="004E303A"/>
    <w:rsid w:val="004E4511"/>
    <w:rsid w:val="004E6E2A"/>
    <w:rsid w:val="004F0334"/>
    <w:rsid w:val="004F4615"/>
    <w:rsid w:val="004F516B"/>
    <w:rsid w:val="004F6C4D"/>
    <w:rsid w:val="005003DC"/>
    <w:rsid w:val="00504211"/>
    <w:rsid w:val="005044E5"/>
    <w:rsid w:val="00505F36"/>
    <w:rsid w:val="00507847"/>
    <w:rsid w:val="005079B1"/>
    <w:rsid w:val="00512EE5"/>
    <w:rsid w:val="00516455"/>
    <w:rsid w:val="00516571"/>
    <w:rsid w:val="005168E8"/>
    <w:rsid w:val="00516EA1"/>
    <w:rsid w:val="00521EA5"/>
    <w:rsid w:val="0052287B"/>
    <w:rsid w:val="00523A18"/>
    <w:rsid w:val="00524674"/>
    <w:rsid w:val="00526991"/>
    <w:rsid w:val="0052773C"/>
    <w:rsid w:val="00527B21"/>
    <w:rsid w:val="00527C4E"/>
    <w:rsid w:val="005309BF"/>
    <w:rsid w:val="0053263D"/>
    <w:rsid w:val="0053387A"/>
    <w:rsid w:val="005338D1"/>
    <w:rsid w:val="00536740"/>
    <w:rsid w:val="00536985"/>
    <w:rsid w:val="0054242C"/>
    <w:rsid w:val="00542500"/>
    <w:rsid w:val="005461B1"/>
    <w:rsid w:val="00550638"/>
    <w:rsid w:val="005534B5"/>
    <w:rsid w:val="00554419"/>
    <w:rsid w:val="00560DDA"/>
    <w:rsid w:val="00561507"/>
    <w:rsid w:val="00561BC5"/>
    <w:rsid w:val="00562A74"/>
    <w:rsid w:val="00563BCC"/>
    <w:rsid w:val="00564787"/>
    <w:rsid w:val="005656A7"/>
    <w:rsid w:val="0056585F"/>
    <w:rsid w:val="00566848"/>
    <w:rsid w:val="00566B89"/>
    <w:rsid w:val="00570D76"/>
    <w:rsid w:val="00571857"/>
    <w:rsid w:val="005757B0"/>
    <w:rsid w:val="00575C8E"/>
    <w:rsid w:val="0057615A"/>
    <w:rsid w:val="0057702C"/>
    <w:rsid w:val="00577B83"/>
    <w:rsid w:val="00580E9C"/>
    <w:rsid w:val="00581533"/>
    <w:rsid w:val="00581AEE"/>
    <w:rsid w:val="00584382"/>
    <w:rsid w:val="00585672"/>
    <w:rsid w:val="00585A12"/>
    <w:rsid w:val="00585DF9"/>
    <w:rsid w:val="00590B44"/>
    <w:rsid w:val="00592385"/>
    <w:rsid w:val="00593C7D"/>
    <w:rsid w:val="00595BF2"/>
    <w:rsid w:val="00596485"/>
    <w:rsid w:val="00596B94"/>
    <w:rsid w:val="00597315"/>
    <w:rsid w:val="005A190E"/>
    <w:rsid w:val="005A1B10"/>
    <w:rsid w:val="005A2F62"/>
    <w:rsid w:val="005A331E"/>
    <w:rsid w:val="005A57E0"/>
    <w:rsid w:val="005B0161"/>
    <w:rsid w:val="005B11D0"/>
    <w:rsid w:val="005B231F"/>
    <w:rsid w:val="005B3BC0"/>
    <w:rsid w:val="005B49C1"/>
    <w:rsid w:val="005C06DF"/>
    <w:rsid w:val="005C0704"/>
    <w:rsid w:val="005C19DB"/>
    <w:rsid w:val="005D0905"/>
    <w:rsid w:val="005D0C4B"/>
    <w:rsid w:val="005D715D"/>
    <w:rsid w:val="005E1C7C"/>
    <w:rsid w:val="005E26C9"/>
    <w:rsid w:val="005E33FB"/>
    <w:rsid w:val="005E5344"/>
    <w:rsid w:val="005E5C9C"/>
    <w:rsid w:val="005E5CEB"/>
    <w:rsid w:val="005F0847"/>
    <w:rsid w:val="005F16E6"/>
    <w:rsid w:val="005F40B2"/>
    <w:rsid w:val="005F532F"/>
    <w:rsid w:val="005F6978"/>
    <w:rsid w:val="005F6B0C"/>
    <w:rsid w:val="005F701E"/>
    <w:rsid w:val="005F77B7"/>
    <w:rsid w:val="005F7956"/>
    <w:rsid w:val="00601890"/>
    <w:rsid w:val="00601A3B"/>
    <w:rsid w:val="00602163"/>
    <w:rsid w:val="00602F14"/>
    <w:rsid w:val="006037EF"/>
    <w:rsid w:val="00604951"/>
    <w:rsid w:val="00605606"/>
    <w:rsid w:val="00606CDC"/>
    <w:rsid w:val="00606E64"/>
    <w:rsid w:val="00607CB8"/>
    <w:rsid w:val="0061063D"/>
    <w:rsid w:val="006109CB"/>
    <w:rsid w:val="00611692"/>
    <w:rsid w:val="00613485"/>
    <w:rsid w:val="00616E8E"/>
    <w:rsid w:val="006206E4"/>
    <w:rsid w:val="00620922"/>
    <w:rsid w:val="00620B1C"/>
    <w:rsid w:val="00621665"/>
    <w:rsid w:val="00621732"/>
    <w:rsid w:val="006222AC"/>
    <w:rsid w:val="00622349"/>
    <w:rsid w:val="006225DB"/>
    <w:rsid w:val="00623A90"/>
    <w:rsid w:val="006241BE"/>
    <w:rsid w:val="00627D87"/>
    <w:rsid w:val="00631B02"/>
    <w:rsid w:val="00632A6C"/>
    <w:rsid w:val="00633DE4"/>
    <w:rsid w:val="00633F20"/>
    <w:rsid w:val="00634A64"/>
    <w:rsid w:val="00634B73"/>
    <w:rsid w:val="006360DF"/>
    <w:rsid w:val="00636717"/>
    <w:rsid w:val="006433ED"/>
    <w:rsid w:val="0064494D"/>
    <w:rsid w:val="006449BB"/>
    <w:rsid w:val="00645161"/>
    <w:rsid w:val="006461E0"/>
    <w:rsid w:val="00646311"/>
    <w:rsid w:val="00650666"/>
    <w:rsid w:val="00652BC4"/>
    <w:rsid w:val="006560F3"/>
    <w:rsid w:val="00661EC0"/>
    <w:rsid w:val="00662134"/>
    <w:rsid w:val="006623A5"/>
    <w:rsid w:val="006635AC"/>
    <w:rsid w:val="00667488"/>
    <w:rsid w:val="0067126A"/>
    <w:rsid w:val="00672933"/>
    <w:rsid w:val="00677245"/>
    <w:rsid w:val="00677565"/>
    <w:rsid w:val="00677703"/>
    <w:rsid w:val="00680265"/>
    <w:rsid w:val="00680B10"/>
    <w:rsid w:val="0068208C"/>
    <w:rsid w:val="0068347D"/>
    <w:rsid w:val="006850D0"/>
    <w:rsid w:val="00685631"/>
    <w:rsid w:val="006858AD"/>
    <w:rsid w:val="00685F3A"/>
    <w:rsid w:val="0068664A"/>
    <w:rsid w:val="006869A1"/>
    <w:rsid w:val="006878E8"/>
    <w:rsid w:val="0069081A"/>
    <w:rsid w:val="00691993"/>
    <w:rsid w:val="006922CD"/>
    <w:rsid w:val="00692D5B"/>
    <w:rsid w:val="00696C92"/>
    <w:rsid w:val="00697081"/>
    <w:rsid w:val="006A2201"/>
    <w:rsid w:val="006A35A8"/>
    <w:rsid w:val="006A3A45"/>
    <w:rsid w:val="006A5486"/>
    <w:rsid w:val="006A5B6A"/>
    <w:rsid w:val="006A7280"/>
    <w:rsid w:val="006B1497"/>
    <w:rsid w:val="006B6643"/>
    <w:rsid w:val="006B69C6"/>
    <w:rsid w:val="006B6F13"/>
    <w:rsid w:val="006B7BBE"/>
    <w:rsid w:val="006C003A"/>
    <w:rsid w:val="006C051E"/>
    <w:rsid w:val="006C1013"/>
    <w:rsid w:val="006C1A4A"/>
    <w:rsid w:val="006C203D"/>
    <w:rsid w:val="006C34D4"/>
    <w:rsid w:val="006C3BAC"/>
    <w:rsid w:val="006C4120"/>
    <w:rsid w:val="006C6C86"/>
    <w:rsid w:val="006C6EB5"/>
    <w:rsid w:val="006D0412"/>
    <w:rsid w:val="006D38F0"/>
    <w:rsid w:val="006D4B1D"/>
    <w:rsid w:val="006D534B"/>
    <w:rsid w:val="006D5533"/>
    <w:rsid w:val="006D58CF"/>
    <w:rsid w:val="006D5A17"/>
    <w:rsid w:val="006D706E"/>
    <w:rsid w:val="006E0632"/>
    <w:rsid w:val="006E19AF"/>
    <w:rsid w:val="006E1D88"/>
    <w:rsid w:val="006E27B1"/>
    <w:rsid w:val="006E40BA"/>
    <w:rsid w:val="006E4F2C"/>
    <w:rsid w:val="006E6488"/>
    <w:rsid w:val="006E64BA"/>
    <w:rsid w:val="006E6624"/>
    <w:rsid w:val="006E716D"/>
    <w:rsid w:val="006F1FC3"/>
    <w:rsid w:val="006F6E51"/>
    <w:rsid w:val="006F704E"/>
    <w:rsid w:val="006F742C"/>
    <w:rsid w:val="00700724"/>
    <w:rsid w:val="00702469"/>
    <w:rsid w:val="007061BC"/>
    <w:rsid w:val="00706367"/>
    <w:rsid w:val="00706838"/>
    <w:rsid w:val="007077FC"/>
    <w:rsid w:val="00707855"/>
    <w:rsid w:val="00711354"/>
    <w:rsid w:val="0071676F"/>
    <w:rsid w:val="00717EB3"/>
    <w:rsid w:val="007207D9"/>
    <w:rsid w:val="007212BB"/>
    <w:rsid w:val="00721354"/>
    <w:rsid w:val="0072142E"/>
    <w:rsid w:val="0072195E"/>
    <w:rsid w:val="00722AFC"/>
    <w:rsid w:val="00723C98"/>
    <w:rsid w:val="00724023"/>
    <w:rsid w:val="00726E44"/>
    <w:rsid w:val="00727765"/>
    <w:rsid w:val="0073106C"/>
    <w:rsid w:val="007310EE"/>
    <w:rsid w:val="0073403A"/>
    <w:rsid w:val="00734F86"/>
    <w:rsid w:val="0073513D"/>
    <w:rsid w:val="007357A4"/>
    <w:rsid w:val="00741D04"/>
    <w:rsid w:val="0074331B"/>
    <w:rsid w:val="00743C3C"/>
    <w:rsid w:val="00745DF0"/>
    <w:rsid w:val="00746E33"/>
    <w:rsid w:val="007508F8"/>
    <w:rsid w:val="00750F14"/>
    <w:rsid w:val="00751F81"/>
    <w:rsid w:val="00753B07"/>
    <w:rsid w:val="00753D33"/>
    <w:rsid w:val="007621A7"/>
    <w:rsid w:val="00763253"/>
    <w:rsid w:val="00763855"/>
    <w:rsid w:val="00764891"/>
    <w:rsid w:val="00764B01"/>
    <w:rsid w:val="00765BF0"/>
    <w:rsid w:val="00766A54"/>
    <w:rsid w:val="00767619"/>
    <w:rsid w:val="007705DA"/>
    <w:rsid w:val="00771F66"/>
    <w:rsid w:val="00771FBB"/>
    <w:rsid w:val="00772D64"/>
    <w:rsid w:val="007732D6"/>
    <w:rsid w:val="0077360C"/>
    <w:rsid w:val="00773D8A"/>
    <w:rsid w:val="00774E0D"/>
    <w:rsid w:val="00774F54"/>
    <w:rsid w:val="007770BA"/>
    <w:rsid w:val="00781D55"/>
    <w:rsid w:val="00782534"/>
    <w:rsid w:val="00782D09"/>
    <w:rsid w:val="00783A4F"/>
    <w:rsid w:val="00784CA7"/>
    <w:rsid w:val="00785440"/>
    <w:rsid w:val="00786907"/>
    <w:rsid w:val="00786F67"/>
    <w:rsid w:val="00792598"/>
    <w:rsid w:val="00792962"/>
    <w:rsid w:val="00792EA2"/>
    <w:rsid w:val="00793A13"/>
    <w:rsid w:val="00793EAB"/>
    <w:rsid w:val="00793F3C"/>
    <w:rsid w:val="00795F38"/>
    <w:rsid w:val="007960FB"/>
    <w:rsid w:val="00796F77"/>
    <w:rsid w:val="007A0AAA"/>
    <w:rsid w:val="007A3C47"/>
    <w:rsid w:val="007B09C9"/>
    <w:rsid w:val="007B1C10"/>
    <w:rsid w:val="007B34DB"/>
    <w:rsid w:val="007B59B7"/>
    <w:rsid w:val="007B5B12"/>
    <w:rsid w:val="007B7F90"/>
    <w:rsid w:val="007C033C"/>
    <w:rsid w:val="007C099F"/>
    <w:rsid w:val="007C1F71"/>
    <w:rsid w:val="007C4DEF"/>
    <w:rsid w:val="007C5199"/>
    <w:rsid w:val="007C5B1E"/>
    <w:rsid w:val="007C6773"/>
    <w:rsid w:val="007C67CB"/>
    <w:rsid w:val="007D05CE"/>
    <w:rsid w:val="007D1F64"/>
    <w:rsid w:val="007D1FDE"/>
    <w:rsid w:val="007D303B"/>
    <w:rsid w:val="007D3348"/>
    <w:rsid w:val="007D33BD"/>
    <w:rsid w:val="007D4850"/>
    <w:rsid w:val="007D6AC4"/>
    <w:rsid w:val="007E0B74"/>
    <w:rsid w:val="007E26DA"/>
    <w:rsid w:val="007E30E9"/>
    <w:rsid w:val="007E357F"/>
    <w:rsid w:val="007E3F98"/>
    <w:rsid w:val="007E4B0A"/>
    <w:rsid w:val="007E53BC"/>
    <w:rsid w:val="007E5671"/>
    <w:rsid w:val="007E6DA1"/>
    <w:rsid w:val="007E7367"/>
    <w:rsid w:val="007F0138"/>
    <w:rsid w:val="007F0BAF"/>
    <w:rsid w:val="007F1A6E"/>
    <w:rsid w:val="007F5146"/>
    <w:rsid w:val="007F5630"/>
    <w:rsid w:val="007F6AAD"/>
    <w:rsid w:val="007F740F"/>
    <w:rsid w:val="00801F28"/>
    <w:rsid w:val="0080757F"/>
    <w:rsid w:val="0080780E"/>
    <w:rsid w:val="00810A28"/>
    <w:rsid w:val="00811B55"/>
    <w:rsid w:val="00811CEF"/>
    <w:rsid w:val="00811E18"/>
    <w:rsid w:val="0081253D"/>
    <w:rsid w:val="0081262E"/>
    <w:rsid w:val="00812C77"/>
    <w:rsid w:val="0081306C"/>
    <w:rsid w:val="00813F3D"/>
    <w:rsid w:val="008143DE"/>
    <w:rsid w:val="008149F7"/>
    <w:rsid w:val="00815088"/>
    <w:rsid w:val="00815446"/>
    <w:rsid w:val="0081581D"/>
    <w:rsid w:val="0081715E"/>
    <w:rsid w:val="0081717A"/>
    <w:rsid w:val="00820E5B"/>
    <w:rsid w:val="00824756"/>
    <w:rsid w:val="00824FDD"/>
    <w:rsid w:val="00825953"/>
    <w:rsid w:val="008259BF"/>
    <w:rsid w:val="008264B7"/>
    <w:rsid w:val="00826B4E"/>
    <w:rsid w:val="00827BD8"/>
    <w:rsid w:val="00831468"/>
    <w:rsid w:val="00831921"/>
    <w:rsid w:val="008327BC"/>
    <w:rsid w:val="00835C87"/>
    <w:rsid w:val="0083671E"/>
    <w:rsid w:val="00840B9B"/>
    <w:rsid w:val="00840EBA"/>
    <w:rsid w:val="00843321"/>
    <w:rsid w:val="00843CC3"/>
    <w:rsid w:val="008506A2"/>
    <w:rsid w:val="00851220"/>
    <w:rsid w:val="00851B3B"/>
    <w:rsid w:val="00853882"/>
    <w:rsid w:val="00853C4C"/>
    <w:rsid w:val="0085525D"/>
    <w:rsid w:val="0085634C"/>
    <w:rsid w:val="00856F8F"/>
    <w:rsid w:val="00857B9C"/>
    <w:rsid w:val="008607EB"/>
    <w:rsid w:val="00861A7F"/>
    <w:rsid w:val="00861E5A"/>
    <w:rsid w:val="00862EA1"/>
    <w:rsid w:val="0086393C"/>
    <w:rsid w:val="0086444C"/>
    <w:rsid w:val="00865388"/>
    <w:rsid w:val="0086691F"/>
    <w:rsid w:val="00866AC2"/>
    <w:rsid w:val="00870316"/>
    <w:rsid w:val="00870955"/>
    <w:rsid w:val="008713F1"/>
    <w:rsid w:val="0087144F"/>
    <w:rsid w:val="00872574"/>
    <w:rsid w:val="00873EED"/>
    <w:rsid w:val="0087462F"/>
    <w:rsid w:val="00874B9D"/>
    <w:rsid w:val="00875AF7"/>
    <w:rsid w:val="00880B74"/>
    <w:rsid w:val="008817E5"/>
    <w:rsid w:val="00882472"/>
    <w:rsid w:val="008827A2"/>
    <w:rsid w:val="00882854"/>
    <w:rsid w:val="00882CC9"/>
    <w:rsid w:val="00883936"/>
    <w:rsid w:val="0088515E"/>
    <w:rsid w:val="0088528F"/>
    <w:rsid w:val="008852F5"/>
    <w:rsid w:val="0088530D"/>
    <w:rsid w:val="00885A0E"/>
    <w:rsid w:val="00886758"/>
    <w:rsid w:val="0088732B"/>
    <w:rsid w:val="00890199"/>
    <w:rsid w:val="00890DBD"/>
    <w:rsid w:val="00891790"/>
    <w:rsid w:val="00892A05"/>
    <w:rsid w:val="00892D3F"/>
    <w:rsid w:val="00892D43"/>
    <w:rsid w:val="00893E89"/>
    <w:rsid w:val="00895755"/>
    <w:rsid w:val="008964A2"/>
    <w:rsid w:val="008A13CB"/>
    <w:rsid w:val="008A1FC1"/>
    <w:rsid w:val="008A2606"/>
    <w:rsid w:val="008A2B51"/>
    <w:rsid w:val="008A3B39"/>
    <w:rsid w:val="008A41B3"/>
    <w:rsid w:val="008A4CDA"/>
    <w:rsid w:val="008A5325"/>
    <w:rsid w:val="008A59CC"/>
    <w:rsid w:val="008A7026"/>
    <w:rsid w:val="008B1966"/>
    <w:rsid w:val="008B4DBC"/>
    <w:rsid w:val="008C0EC1"/>
    <w:rsid w:val="008C115E"/>
    <w:rsid w:val="008C2964"/>
    <w:rsid w:val="008C2B34"/>
    <w:rsid w:val="008C2C2E"/>
    <w:rsid w:val="008C4C0B"/>
    <w:rsid w:val="008C52A0"/>
    <w:rsid w:val="008D1223"/>
    <w:rsid w:val="008D12D4"/>
    <w:rsid w:val="008D3680"/>
    <w:rsid w:val="008D37BF"/>
    <w:rsid w:val="008D42F1"/>
    <w:rsid w:val="008D7179"/>
    <w:rsid w:val="008E0135"/>
    <w:rsid w:val="008E071C"/>
    <w:rsid w:val="008E114F"/>
    <w:rsid w:val="008E1C71"/>
    <w:rsid w:val="008E347F"/>
    <w:rsid w:val="008E3DEE"/>
    <w:rsid w:val="008E3F9A"/>
    <w:rsid w:val="008E5C5A"/>
    <w:rsid w:val="008E64A0"/>
    <w:rsid w:val="008E6C29"/>
    <w:rsid w:val="008E6DF8"/>
    <w:rsid w:val="008F13E7"/>
    <w:rsid w:val="008F2B07"/>
    <w:rsid w:val="008F2E54"/>
    <w:rsid w:val="008F472C"/>
    <w:rsid w:val="008F4BE0"/>
    <w:rsid w:val="008F5B54"/>
    <w:rsid w:val="008F6A0B"/>
    <w:rsid w:val="009000AD"/>
    <w:rsid w:val="0090078E"/>
    <w:rsid w:val="00900793"/>
    <w:rsid w:val="009013E2"/>
    <w:rsid w:val="009014D7"/>
    <w:rsid w:val="009027F7"/>
    <w:rsid w:val="0090282F"/>
    <w:rsid w:val="00902AA7"/>
    <w:rsid w:val="009058D7"/>
    <w:rsid w:val="0090604F"/>
    <w:rsid w:val="00906E4C"/>
    <w:rsid w:val="00907560"/>
    <w:rsid w:val="00911B89"/>
    <w:rsid w:val="009131CE"/>
    <w:rsid w:val="0091464E"/>
    <w:rsid w:val="00914963"/>
    <w:rsid w:val="00914B50"/>
    <w:rsid w:val="0091562A"/>
    <w:rsid w:val="00915937"/>
    <w:rsid w:val="00916A8A"/>
    <w:rsid w:val="00916A8B"/>
    <w:rsid w:val="009172E6"/>
    <w:rsid w:val="009208C9"/>
    <w:rsid w:val="00922351"/>
    <w:rsid w:val="00924091"/>
    <w:rsid w:val="009247CC"/>
    <w:rsid w:val="00924B2C"/>
    <w:rsid w:val="0093061D"/>
    <w:rsid w:val="009329AB"/>
    <w:rsid w:val="009352AC"/>
    <w:rsid w:val="00936921"/>
    <w:rsid w:val="00936FF2"/>
    <w:rsid w:val="0093715C"/>
    <w:rsid w:val="00940999"/>
    <w:rsid w:val="00940CC2"/>
    <w:rsid w:val="00946303"/>
    <w:rsid w:val="00946320"/>
    <w:rsid w:val="00947B5A"/>
    <w:rsid w:val="00950B06"/>
    <w:rsid w:val="00950B77"/>
    <w:rsid w:val="00950C82"/>
    <w:rsid w:val="00950DCF"/>
    <w:rsid w:val="00951053"/>
    <w:rsid w:val="00951089"/>
    <w:rsid w:val="00951159"/>
    <w:rsid w:val="0095222E"/>
    <w:rsid w:val="00952378"/>
    <w:rsid w:val="00952761"/>
    <w:rsid w:val="00952ABE"/>
    <w:rsid w:val="00952BEB"/>
    <w:rsid w:val="0095317F"/>
    <w:rsid w:val="009539FE"/>
    <w:rsid w:val="00955B34"/>
    <w:rsid w:val="00956100"/>
    <w:rsid w:val="00964D79"/>
    <w:rsid w:val="009665D1"/>
    <w:rsid w:val="00966EBE"/>
    <w:rsid w:val="009673FF"/>
    <w:rsid w:val="00973259"/>
    <w:rsid w:val="00974293"/>
    <w:rsid w:val="0097698D"/>
    <w:rsid w:val="00977246"/>
    <w:rsid w:val="00977393"/>
    <w:rsid w:val="00977976"/>
    <w:rsid w:val="00977BA7"/>
    <w:rsid w:val="00980290"/>
    <w:rsid w:val="0098034E"/>
    <w:rsid w:val="0098329C"/>
    <w:rsid w:val="009833A0"/>
    <w:rsid w:val="00983B7C"/>
    <w:rsid w:val="00984C92"/>
    <w:rsid w:val="00992357"/>
    <w:rsid w:val="009937CC"/>
    <w:rsid w:val="00993938"/>
    <w:rsid w:val="00994BCA"/>
    <w:rsid w:val="009951F0"/>
    <w:rsid w:val="00995562"/>
    <w:rsid w:val="00997658"/>
    <w:rsid w:val="009A290E"/>
    <w:rsid w:val="009A3841"/>
    <w:rsid w:val="009A3A68"/>
    <w:rsid w:val="009A4887"/>
    <w:rsid w:val="009A4BE4"/>
    <w:rsid w:val="009A759D"/>
    <w:rsid w:val="009A77D9"/>
    <w:rsid w:val="009A7E46"/>
    <w:rsid w:val="009B0AC9"/>
    <w:rsid w:val="009B1940"/>
    <w:rsid w:val="009B1A6C"/>
    <w:rsid w:val="009B29C5"/>
    <w:rsid w:val="009B2B59"/>
    <w:rsid w:val="009B4038"/>
    <w:rsid w:val="009B4638"/>
    <w:rsid w:val="009B4734"/>
    <w:rsid w:val="009B5C34"/>
    <w:rsid w:val="009B67D7"/>
    <w:rsid w:val="009B686F"/>
    <w:rsid w:val="009B6ADF"/>
    <w:rsid w:val="009B765D"/>
    <w:rsid w:val="009B7660"/>
    <w:rsid w:val="009B7909"/>
    <w:rsid w:val="009B7CB2"/>
    <w:rsid w:val="009C0945"/>
    <w:rsid w:val="009C249B"/>
    <w:rsid w:val="009C2904"/>
    <w:rsid w:val="009C30ED"/>
    <w:rsid w:val="009C3F49"/>
    <w:rsid w:val="009C5A9C"/>
    <w:rsid w:val="009D24C2"/>
    <w:rsid w:val="009D2D13"/>
    <w:rsid w:val="009D33B3"/>
    <w:rsid w:val="009D3F71"/>
    <w:rsid w:val="009D5283"/>
    <w:rsid w:val="009D5DA7"/>
    <w:rsid w:val="009D6944"/>
    <w:rsid w:val="009D6E81"/>
    <w:rsid w:val="009D7716"/>
    <w:rsid w:val="009E0B19"/>
    <w:rsid w:val="009E0DA4"/>
    <w:rsid w:val="009E14C0"/>
    <w:rsid w:val="009E1F1E"/>
    <w:rsid w:val="009E36FF"/>
    <w:rsid w:val="009E5F72"/>
    <w:rsid w:val="009F0231"/>
    <w:rsid w:val="009F0F36"/>
    <w:rsid w:val="009F13A8"/>
    <w:rsid w:val="009F16F4"/>
    <w:rsid w:val="009F1DBC"/>
    <w:rsid w:val="009F530C"/>
    <w:rsid w:val="009F55A8"/>
    <w:rsid w:val="009F5D87"/>
    <w:rsid w:val="009F653F"/>
    <w:rsid w:val="009F6FBB"/>
    <w:rsid w:val="009F7DDF"/>
    <w:rsid w:val="00A014FA"/>
    <w:rsid w:val="00A01853"/>
    <w:rsid w:val="00A0253B"/>
    <w:rsid w:val="00A0338B"/>
    <w:rsid w:val="00A03465"/>
    <w:rsid w:val="00A0596F"/>
    <w:rsid w:val="00A13538"/>
    <w:rsid w:val="00A15BDF"/>
    <w:rsid w:val="00A15F7A"/>
    <w:rsid w:val="00A1669A"/>
    <w:rsid w:val="00A170A1"/>
    <w:rsid w:val="00A17C0A"/>
    <w:rsid w:val="00A213F3"/>
    <w:rsid w:val="00A22C2E"/>
    <w:rsid w:val="00A22F7F"/>
    <w:rsid w:val="00A23B27"/>
    <w:rsid w:val="00A24D88"/>
    <w:rsid w:val="00A25C7B"/>
    <w:rsid w:val="00A25DF6"/>
    <w:rsid w:val="00A2707A"/>
    <w:rsid w:val="00A278D6"/>
    <w:rsid w:val="00A3179E"/>
    <w:rsid w:val="00A33081"/>
    <w:rsid w:val="00A33097"/>
    <w:rsid w:val="00A36A7B"/>
    <w:rsid w:val="00A414D8"/>
    <w:rsid w:val="00A42EF8"/>
    <w:rsid w:val="00A43AFF"/>
    <w:rsid w:val="00A463B6"/>
    <w:rsid w:val="00A46783"/>
    <w:rsid w:val="00A47BC8"/>
    <w:rsid w:val="00A502DB"/>
    <w:rsid w:val="00A5249E"/>
    <w:rsid w:val="00A54F84"/>
    <w:rsid w:val="00A5677B"/>
    <w:rsid w:val="00A62763"/>
    <w:rsid w:val="00A642DE"/>
    <w:rsid w:val="00A646F2"/>
    <w:rsid w:val="00A647F8"/>
    <w:rsid w:val="00A6496E"/>
    <w:rsid w:val="00A65359"/>
    <w:rsid w:val="00A658D5"/>
    <w:rsid w:val="00A66403"/>
    <w:rsid w:val="00A673A3"/>
    <w:rsid w:val="00A70D0C"/>
    <w:rsid w:val="00A73F40"/>
    <w:rsid w:val="00A746DF"/>
    <w:rsid w:val="00A74704"/>
    <w:rsid w:val="00A75A1C"/>
    <w:rsid w:val="00A77998"/>
    <w:rsid w:val="00A805B7"/>
    <w:rsid w:val="00A820A8"/>
    <w:rsid w:val="00A85431"/>
    <w:rsid w:val="00A8570E"/>
    <w:rsid w:val="00A85CDC"/>
    <w:rsid w:val="00A871D7"/>
    <w:rsid w:val="00A874E2"/>
    <w:rsid w:val="00A87DB2"/>
    <w:rsid w:val="00A916DD"/>
    <w:rsid w:val="00A91B55"/>
    <w:rsid w:val="00A91B96"/>
    <w:rsid w:val="00A91B9A"/>
    <w:rsid w:val="00A92280"/>
    <w:rsid w:val="00A962BF"/>
    <w:rsid w:val="00A97449"/>
    <w:rsid w:val="00AA0B23"/>
    <w:rsid w:val="00AA0F83"/>
    <w:rsid w:val="00AA187D"/>
    <w:rsid w:val="00AA37B0"/>
    <w:rsid w:val="00AA4097"/>
    <w:rsid w:val="00AA409C"/>
    <w:rsid w:val="00AA521A"/>
    <w:rsid w:val="00AA527F"/>
    <w:rsid w:val="00AA5DC4"/>
    <w:rsid w:val="00AA6BBF"/>
    <w:rsid w:val="00AB219F"/>
    <w:rsid w:val="00AB2738"/>
    <w:rsid w:val="00AB39C8"/>
    <w:rsid w:val="00AB3B04"/>
    <w:rsid w:val="00AB3D1D"/>
    <w:rsid w:val="00AB4D38"/>
    <w:rsid w:val="00AB5749"/>
    <w:rsid w:val="00AB58E6"/>
    <w:rsid w:val="00AB737A"/>
    <w:rsid w:val="00AB73D0"/>
    <w:rsid w:val="00AC1981"/>
    <w:rsid w:val="00AC2D45"/>
    <w:rsid w:val="00AC2DA0"/>
    <w:rsid w:val="00AD1406"/>
    <w:rsid w:val="00AD1E00"/>
    <w:rsid w:val="00AD27A4"/>
    <w:rsid w:val="00AD3613"/>
    <w:rsid w:val="00AD3BAE"/>
    <w:rsid w:val="00AD5C8F"/>
    <w:rsid w:val="00AE1611"/>
    <w:rsid w:val="00AE2047"/>
    <w:rsid w:val="00AE4627"/>
    <w:rsid w:val="00AE6E77"/>
    <w:rsid w:val="00AE7FD8"/>
    <w:rsid w:val="00AF05B2"/>
    <w:rsid w:val="00AF159A"/>
    <w:rsid w:val="00AF2110"/>
    <w:rsid w:val="00AF2B72"/>
    <w:rsid w:val="00AF3B01"/>
    <w:rsid w:val="00AF3F04"/>
    <w:rsid w:val="00AF4EC6"/>
    <w:rsid w:val="00AF52DF"/>
    <w:rsid w:val="00AF6084"/>
    <w:rsid w:val="00AF6738"/>
    <w:rsid w:val="00AF7E20"/>
    <w:rsid w:val="00B004DC"/>
    <w:rsid w:val="00B005E4"/>
    <w:rsid w:val="00B01F27"/>
    <w:rsid w:val="00B0248B"/>
    <w:rsid w:val="00B039F9"/>
    <w:rsid w:val="00B040CC"/>
    <w:rsid w:val="00B07B90"/>
    <w:rsid w:val="00B101CE"/>
    <w:rsid w:val="00B101DA"/>
    <w:rsid w:val="00B12AC7"/>
    <w:rsid w:val="00B12E30"/>
    <w:rsid w:val="00B131B9"/>
    <w:rsid w:val="00B13B77"/>
    <w:rsid w:val="00B14944"/>
    <w:rsid w:val="00B14B72"/>
    <w:rsid w:val="00B14F5D"/>
    <w:rsid w:val="00B1519A"/>
    <w:rsid w:val="00B167F2"/>
    <w:rsid w:val="00B228F3"/>
    <w:rsid w:val="00B22A35"/>
    <w:rsid w:val="00B2313B"/>
    <w:rsid w:val="00B23465"/>
    <w:rsid w:val="00B240D5"/>
    <w:rsid w:val="00B2424C"/>
    <w:rsid w:val="00B242FE"/>
    <w:rsid w:val="00B25E75"/>
    <w:rsid w:val="00B264D1"/>
    <w:rsid w:val="00B30056"/>
    <w:rsid w:val="00B305FE"/>
    <w:rsid w:val="00B3066C"/>
    <w:rsid w:val="00B325DC"/>
    <w:rsid w:val="00B325E3"/>
    <w:rsid w:val="00B342E6"/>
    <w:rsid w:val="00B372E1"/>
    <w:rsid w:val="00B3734D"/>
    <w:rsid w:val="00B415E7"/>
    <w:rsid w:val="00B4227C"/>
    <w:rsid w:val="00B42E3E"/>
    <w:rsid w:val="00B433E1"/>
    <w:rsid w:val="00B43D59"/>
    <w:rsid w:val="00B503E6"/>
    <w:rsid w:val="00B51D06"/>
    <w:rsid w:val="00B55FDE"/>
    <w:rsid w:val="00B61203"/>
    <w:rsid w:val="00B620B2"/>
    <w:rsid w:val="00B621E0"/>
    <w:rsid w:val="00B64062"/>
    <w:rsid w:val="00B65F97"/>
    <w:rsid w:val="00B6600E"/>
    <w:rsid w:val="00B66F90"/>
    <w:rsid w:val="00B706B2"/>
    <w:rsid w:val="00B70CA3"/>
    <w:rsid w:val="00B70D6D"/>
    <w:rsid w:val="00B70E6F"/>
    <w:rsid w:val="00B71773"/>
    <w:rsid w:val="00B731D9"/>
    <w:rsid w:val="00B7496B"/>
    <w:rsid w:val="00B74CC3"/>
    <w:rsid w:val="00B768BF"/>
    <w:rsid w:val="00B769AD"/>
    <w:rsid w:val="00B80114"/>
    <w:rsid w:val="00B81FB0"/>
    <w:rsid w:val="00B82719"/>
    <w:rsid w:val="00B84427"/>
    <w:rsid w:val="00B849BD"/>
    <w:rsid w:val="00B865AB"/>
    <w:rsid w:val="00B86970"/>
    <w:rsid w:val="00B86D70"/>
    <w:rsid w:val="00B90FF0"/>
    <w:rsid w:val="00B93086"/>
    <w:rsid w:val="00B94D69"/>
    <w:rsid w:val="00B952F7"/>
    <w:rsid w:val="00B95592"/>
    <w:rsid w:val="00B9627F"/>
    <w:rsid w:val="00B96D0A"/>
    <w:rsid w:val="00BA053A"/>
    <w:rsid w:val="00BA098F"/>
    <w:rsid w:val="00BA108A"/>
    <w:rsid w:val="00BA2414"/>
    <w:rsid w:val="00BA3353"/>
    <w:rsid w:val="00BA41CF"/>
    <w:rsid w:val="00BA56F4"/>
    <w:rsid w:val="00BA7842"/>
    <w:rsid w:val="00BB004B"/>
    <w:rsid w:val="00BB27F9"/>
    <w:rsid w:val="00BB347F"/>
    <w:rsid w:val="00BB5069"/>
    <w:rsid w:val="00BB5EB3"/>
    <w:rsid w:val="00BB7D89"/>
    <w:rsid w:val="00BC10C5"/>
    <w:rsid w:val="00BC26D4"/>
    <w:rsid w:val="00BC3D6A"/>
    <w:rsid w:val="00BC4282"/>
    <w:rsid w:val="00BC4EE4"/>
    <w:rsid w:val="00BC536A"/>
    <w:rsid w:val="00BC5B7D"/>
    <w:rsid w:val="00BC5FA0"/>
    <w:rsid w:val="00BC7920"/>
    <w:rsid w:val="00BD0E35"/>
    <w:rsid w:val="00BD1F1A"/>
    <w:rsid w:val="00BD5EE4"/>
    <w:rsid w:val="00BD6779"/>
    <w:rsid w:val="00BD7468"/>
    <w:rsid w:val="00BD7615"/>
    <w:rsid w:val="00BE1688"/>
    <w:rsid w:val="00BE2422"/>
    <w:rsid w:val="00BE2C87"/>
    <w:rsid w:val="00BE3D6C"/>
    <w:rsid w:val="00BE4C80"/>
    <w:rsid w:val="00BE4E82"/>
    <w:rsid w:val="00BE6672"/>
    <w:rsid w:val="00BE6FEA"/>
    <w:rsid w:val="00BE7FD0"/>
    <w:rsid w:val="00BF038E"/>
    <w:rsid w:val="00BF1804"/>
    <w:rsid w:val="00BF2855"/>
    <w:rsid w:val="00BF2D2E"/>
    <w:rsid w:val="00BF61FE"/>
    <w:rsid w:val="00BF63A0"/>
    <w:rsid w:val="00BF6619"/>
    <w:rsid w:val="00BF6E7F"/>
    <w:rsid w:val="00BF79F9"/>
    <w:rsid w:val="00C004C0"/>
    <w:rsid w:val="00C01A7E"/>
    <w:rsid w:val="00C02221"/>
    <w:rsid w:val="00C02954"/>
    <w:rsid w:val="00C02D20"/>
    <w:rsid w:val="00C051B1"/>
    <w:rsid w:val="00C05637"/>
    <w:rsid w:val="00C10C42"/>
    <w:rsid w:val="00C10ED1"/>
    <w:rsid w:val="00C10F26"/>
    <w:rsid w:val="00C1283A"/>
    <w:rsid w:val="00C129EB"/>
    <w:rsid w:val="00C139FB"/>
    <w:rsid w:val="00C13E47"/>
    <w:rsid w:val="00C145B7"/>
    <w:rsid w:val="00C15AFE"/>
    <w:rsid w:val="00C17DDD"/>
    <w:rsid w:val="00C21A68"/>
    <w:rsid w:val="00C21C33"/>
    <w:rsid w:val="00C221CC"/>
    <w:rsid w:val="00C23468"/>
    <w:rsid w:val="00C237FF"/>
    <w:rsid w:val="00C24B8E"/>
    <w:rsid w:val="00C25419"/>
    <w:rsid w:val="00C26845"/>
    <w:rsid w:val="00C2690E"/>
    <w:rsid w:val="00C27C5A"/>
    <w:rsid w:val="00C301C8"/>
    <w:rsid w:val="00C3205D"/>
    <w:rsid w:val="00C3251C"/>
    <w:rsid w:val="00C32C29"/>
    <w:rsid w:val="00C3309F"/>
    <w:rsid w:val="00C33F3D"/>
    <w:rsid w:val="00C34457"/>
    <w:rsid w:val="00C344FB"/>
    <w:rsid w:val="00C37E56"/>
    <w:rsid w:val="00C41C4C"/>
    <w:rsid w:val="00C42058"/>
    <w:rsid w:val="00C42DA2"/>
    <w:rsid w:val="00C4308D"/>
    <w:rsid w:val="00C43F14"/>
    <w:rsid w:val="00C45C79"/>
    <w:rsid w:val="00C47C2F"/>
    <w:rsid w:val="00C47D30"/>
    <w:rsid w:val="00C516E0"/>
    <w:rsid w:val="00C51962"/>
    <w:rsid w:val="00C5378D"/>
    <w:rsid w:val="00C5519B"/>
    <w:rsid w:val="00C575FE"/>
    <w:rsid w:val="00C57B2E"/>
    <w:rsid w:val="00C62317"/>
    <w:rsid w:val="00C62FE2"/>
    <w:rsid w:val="00C63B6A"/>
    <w:rsid w:val="00C6410B"/>
    <w:rsid w:val="00C656D0"/>
    <w:rsid w:val="00C658D3"/>
    <w:rsid w:val="00C6668A"/>
    <w:rsid w:val="00C66C26"/>
    <w:rsid w:val="00C7036A"/>
    <w:rsid w:val="00C70918"/>
    <w:rsid w:val="00C71BC9"/>
    <w:rsid w:val="00C723EC"/>
    <w:rsid w:val="00C737D6"/>
    <w:rsid w:val="00C73C99"/>
    <w:rsid w:val="00C808A5"/>
    <w:rsid w:val="00C819EE"/>
    <w:rsid w:val="00C859B2"/>
    <w:rsid w:val="00C90C8C"/>
    <w:rsid w:val="00C91E21"/>
    <w:rsid w:val="00C9236D"/>
    <w:rsid w:val="00C927AD"/>
    <w:rsid w:val="00C93351"/>
    <w:rsid w:val="00C93749"/>
    <w:rsid w:val="00C94694"/>
    <w:rsid w:val="00C956CD"/>
    <w:rsid w:val="00C966CD"/>
    <w:rsid w:val="00C96FB5"/>
    <w:rsid w:val="00CA050B"/>
    <w:rsid w:val="00CA1521"/>
    <w:rsid w:val="00CA1CBA"/>
    <w:rsid w:val="00CA5016"/>
    <w:rsid w:val="00CA6A45"/>
    <w:rsid w:val="00CA729A"/>
    <w:rsid w:val="00CA7356"/>
    <w:rsid w:val="00CB16A4"/>
    <w:rsid w:val="00CB1833"/>
    <w:rsid w:val="00CB550C"/>
    <w:rsid w:val="00CB68BA"/>
    <w:rsid w:val="00CB7713"/>
    <w:rsid w:val="00CC0848"/>
    <w:rsid w:val="00CC23BB"/>
    <w:rsid w:val="00CC30D4"/>
    <w:rsid w:val="00CC398D"/>
    <w:rsid w:val="00CC4009"/>
    <w:rsid w:val="00CC67DE"/>
    <w:rsid w:val="00CD142A"/>
    <w:rsid w:val="00CD2D05"/>
    <w:rsid w:val="00CD4D84"/>
    <w:rsid w:val="00CD4FA8"/>
    <w:rsid w:val="00CD769F"/>
    <w:rsid w:val="00CE0DAF"/>
    <w:rsid w:val="00CE23ED"/>
    <w:rsid w:val="00CE2641"/>
    <w:rsid w:val="00CE2752"/>
    <w:rsid w:val="00CE38B0"/>
    <w:rsid w:val="00CE49D3"/>
    <w:rsid w:val="00CE75BE"/>
    <w:rsid w:val="00CE7E8A"/>
    <w:rsid w:val="00CE7F55"/>
    <w:rsid w:val="00CF2439"/>
    <w:rsid w:val="00CF3632"/>
    <w:rsid w:val="00CF3CB6"/>
    <w:rsid w:val="00CF41D8"/>
    <w:rsid w:val="00CF55C0"/>
    <w:rsid w:val="00CF571A"/>
    <w:rsid w:val="00CF5B4C"/>
    <w:rsid w:val="00CF6CAD"/>
    <w:rsid w:val="00CF7B0B"/>
    <w:rsid w:val="00D01131"/>
    <w:rsid w:val="00D01220"/>
    <w:rsid w:val="00D02132"/>
    <w:rsid w:val="00D022C8"/>
    <w:rsid w:val="00D03525"/>
    <w:rsid w:val="00D04D28"/>
    <w:rsid w:val="00D061F7"/>
    <w:rsid w:val="00D06D14"/>
    <w:rsid w:val="00D103DA"/>
    <w:rsid w:val="00D112AA"/>
    <w:rsid w:val="00D11B7E"/>
    <w:rsid w:val="00D11C07"/>
    <w:rsid w:val="00D12227"/>
    <w:rsid w:val="00D12D38"/>
    <w:rsid w:val="00D162B7"/>
    <w:rsid w:val="00D176C8"/>
    <w:rsid w:val="00D228D3"/>
    <w:rsid w:val="00D2580F"/>
    <w:rsid w:val="00D25AD3"/>
    <w:rsid w:val="00D276F3"/>
    <w:rsid w:val="00D27BD8"/>
    <w:rsid w:val="00D3092B"/>
    <w:rsid w:val="00D30AAD"/>
    <w:rsid w:val="00D33677"/>
    <w:rsid w:val="00D3449A"/>
    <w:rsid w:val="00D348F6"/>
    <w:rsid w:val="00D359DC"/>
    <w:rsid w:val="00D36F4F"/>
    <w:rsid w:val="00D3786C"/>
    <w:rsid w:val="00D37B5F"/>
    <w:rsid w:val="00D408C2"/>
    <w:rsid w:val="00D4100C"/>
    <w:rsid w:val="00D41955"/>
    <w:rsid w:val="00D42EA0"/>
    <w:rsid w:val="00D46436"/>
    <w:rsid w:val="00D47FD7"/>
    <w:rsid w:val="00D507F5"/>
    <w:rsid w:val="00D515BB"/>
    <w:rsid w:val="00D527D4"/>
    <w:rsid w:val="00D54646"/>
    <w:rsid w:val="00D55BF3"/>
    <w:rsid w:val="00D605CC"/>
    <w:rsid w:val="00D61FBB"/>
    <w:rsid w:val="00D62BEE"/>
    <w:rsid w:val="00D62E27"/>
    <w:rsid w:val="00D62E2F"/>
    <w:rsid w:val="00D63900"/>
    <w:rsid w:val="00D63F4A"/>
    <w:rsid w:val="00D65C8E"/>
    <w:rsid w:val="00D67B5F"/>
    <w:rsid w:val="00D701BD"/>
    <w:rsid w:val="00D72303"/>
    <w:rsid w:val="00D72F9B"/>
    <w:rsid w:val="00D73C6C"/>
    <w:rsid w:val="00D7524A"/>
    <w:rsid w:val="00D76155"/>
    <w:rsid w:val="00D770B9"/>
    <w:rsid w:val="00D7732E"/>
    <w:rsid w:val="00D803E7"/>
    <w:rsid w:val="00D80664"/>
    <w:rsid w:val="00D813E7"/>
    <w:rsid w:val="00D814D5"/>
    <w:rsid w:val="00D81586"/>
    <w:rsid w:val="00D82556"/>
    <w:rsid w:val="00D83454"/>
    <w:rsid w:val="00D8413D"/>
    <w:rsid w:val="00D866BA"/>
    <w:rsid w:val="00D87241"/>
    <w:rsid w:val="00D91860"/>
    <w:rsid w:val="00D93633"/>
    <w:rsid w:val="00D94C56"/>
    <w:rsid w:val="00D973E6"/>
    <w:rsid w:val="00D9789C"/>
    <w:rsid w:val="00DA1299"/>
    <w:rsid w:val="00DA1BE7"/>
    <w:rsid w:val="00DA31E5"/>
    <w:rsid w:val="00DA41BF"/>
    <w:rsid w:val="00DA4492"/>
    <w:rsid w:val="00DA46AA"/>
    <w:rsid w:val="00DA5684"/>
    <w:rsid w:val="00DA6101"/>
    <w:rsid w:val="00DA65F2"/>
    <w:rsid w:val="00DA6B77"/>
    <w:rsid w:val="00DA6EEF"/>
    <w:rsid w:val="00DB4B13"/>
    <w:rsid w:val="00DB56AA"/>
    <w:rsid w:val="00DB6377"/>
    <w:rsid w:val="00DC0770"/>
    <w:rsid w:val="00DC2917"/>
    <w:rsid w:val="00DC4091"/>
    <w:rsid w:val="00DC4228"/>
    <w:rsid w:val="00DC4ADE"/>
    <w:rsid w:val="00DC4B77"/>
    <w:rsid w:val="00DC510C"/>
    <w:rsid w:val="00DC5752"/>
    <w:rsid w:val="00DC6618"/>
    <w:rsid w:val="00DC6998"/>
    <w:rsid w:val="00DC6C09"/>
    <w:rsid w:val="00DC7BED"/>
    <w:rsid w:val="00DD00ED"/>
    <w:rsid w:val="00DD01B1"/>
    <w:rsid w:val="00DD5E76"/>
    <w:rsid w:val="00DD66E2"/>
    <w:rsid w:val="00DD6E4B"/>
    <w:rsid w:val="00DD7817"/>
    <w:rsid w:val="00DE020E"/>
    <w:rsid w:val="00DE2971"/>
    <w:rsid w:val="00DE3323"/>
    <w:rsid w:val="00DE341E"/>
    <w:rsid w:val="00DE36D1"/>
    <w:rsid w:val="00DF05A4"/>
    <w:rsid w:val="00DF06A5"/>
    <w:rsid w:val="00DF1663"/>
    <w:rsid w:val="00DF2379"/>
    <w:rsid w:val="00DF37C4"/>
    <w:rsid w:val="00DF3E38"/>
    <w:rsid w:val="00DF671F"/>
    <w:rsid w:val="00DF687B"/>
    <w:rsid w:val="00DF701E"/>
    <w:rsid w:val="00DF752F"/>
    <w:rsid w:val="00E00883"/>
    <w:rsid w:val="00E0257A"/>
    <w:rsid w:val="00E04109"/>
    <w:rsid w:val="00E0497A"/>
    <w:rsid w:val="00E05D3D"/>
    <w:rsid w:val="00E07267"/>
    <w:rsid w:val="00E10917"/>
    <w:rsid w:val="00E109F6"/>
    <w:rsid w:val="00E14EC9"/>
    <w:rsid w:val="00E15F70"/>
    <w:rsid w:val="00E17C0C"/>
    <w:rsid w:val="00E22B48"/>
    <w:rsid w:val="00E23A11"/>
    <w:rsid w:val="00E24090"/>
    <w:rsid w:val="00E2534F"/>
    <w:rsid w:val="00E25BAB"/>
    <w:rsid w:val="00E25C0E"/>
    <w:rsid w:val="00E26538"/>
    <w:rsid w:val="00E26B63"/>
    <w:rsid w:val="00E278E4"/>
    <w:rsid w:val="00E27C05"/>
    <w:rsid w:val="00E3459A"/>
    <w:rsid w:val="00E34909"/>
    <w:rsid w:val="00E34B0B"/>
    <w:rsid w:val="00E37B91"/>
    <w:rsid w:val="00E40DD1"/>
    <w:rsid w:val="00E411FC"/>
    <w:rsid w:val="00E41547"/>
    <w:rsid w:val="00E42458"/>
    <w:rsid w:val="00E42597"/>
    <w:rsid w:val="00E42972"/>
    <w:rsid w:val="00E441DC"/>
    <w:rsid w:val="00E4468A"/>
    <w:rsid w:val="00E44839"/>
    <w:rsid w:val="00E449CC"/>
    <w:rsid w:val="00E471C6"/>
    <w:rsid w:val="00E47FF0"/>
    <w:rsid w:val="00E50DF5"/>
    <w:rsid w:val="00E5177B"/>
    <w:rsid w:val="00E53AC8"/>
    <w:rsid w:val="00E53AEF"/>
    <w:rsid w:val="00E53EF2"/>
    <w:rsid w:val="00E54030"/>
    <w:rsid w:val="00E55807"/>
    <w:rsid w:val="00E56E43"/>
    <w:rsid w:val="00E64888"/>
    <w:rsid w:val="00E64C77"/>
    <w:rsid w:val="00E65EC4"/>
    <w:rsid w:val="00E73BA1"/>
    <w:rsid w:val="00E741A8"/>
    <w:rsid w:val="00E75A43"/>
    <w:rsid w:val="00E75A79"/>
    <w:rsid w:val="00E75B99"/>
    <w:rsid w:val="00E77285"/>
    <w:rsid w:val="00E809E2"/>
    <w:rsid w:val="00E80D55"/>
    <w:rsid w:val="00E80F40"/>
    <w:rsid w:val="00E8247E"/>
    <w:rsid w:val="00E82AC8"/>
    <w:rsid w:val="00E85CCE"/>
    <w:rsid w:val="00E87D32"/>
    <w:rsid w:val="00E9382D"/>
    <w:rsid w:val="00E93882"/>
    <w:rsid w:val="00E93EF8"/>
    <w:rsid w:val="00E94941"/>
    <w:rsid w:val="00E950A2"/>
    <w:rsid w:val="00E95BF5"/>
    <w:rsid w:val="00E96143"/>
    <w:rsid w:val="00EA1B43"/>
    <w:rsid w:val="00EA5971"/>
    <w:rsid w:val="00EA6420"/>
    <w:rsid w:val="00EB0041"/>
    <w:rsid w:val="00EB11B8"/>
    <w:rsid w:val="00EB1BF7"/>
    <w:rsid w:val="00EB1FAC"/>
    <w:rsid w:val="00EB3EB6"/>
    <w:rsid w:val="00EB602C"/>
    <w:rsid w:val="00EB7627"/>
    <w:rsid w:val="00EB7B1D"/>
    <w:rsid w:val="00EB7FB7"/>
    <w:rsid w:val="00EC00B3"/>
    <w:rsid w:val="00EC026D"/>
    <w:rsid w:val="00EC0AE3"/>
    <w:rsid w:val="00EC0C0B"/>
    <w:rsid w:val="00EC27EA"/>
    <w:rsid w:val="00EC4B5D"/>
    <w:rsid w:val="00EC4F4F"/>
    <w:rsid w:val="00EC501A"/>
    <w:rsid w:val="00EC564A"/>
    <w:rsid w:val="00EC577B"/>
    <w:rsid w:val="00EC68C1"/>
    <w:rsid w:val="00EC72E4"/>
    <w:rsid w:val="00ED1E2F"/>
    <w:rsid w:val="00ED2626"/>
    <w:rsid w:val="00ED282B"/>
    <w:rsid w:val="00ED3C20"/>
    <w:rsid w:val="00ED4396"/>
    <w:rsid w:val="00ED48CE"/>
    <w:rsid w:val="00ED5338"/>
    <w:rsid w:val="00ED5BB2"/>
    <w:rsid w:val="00ED706B"/>
    <w:rsid w:val="00ED7845"/>
    <w:rsid w:val="00EE0D5D"/>
    <w:rsid w:val="00EE12BA"/>
    <w:rsid w:val="00EE1641"/>
    <w:rsid w:val="00EE25B6"/>
    <w:rsid w:val="00EE2937"/>
    <w:rsid w:val="00EE2A9A"/>
    <w:rsid w:val="00EE5366"/>
    <w:rsid w:val="00EE5A94"/>
    <w:rsid w:val="00EE6FF9"/>
    <w:rsid w:val="00EE7D08"/>
    <w:rsid w:val="00EF088D"/>
    <w:rsid w:val="00EF142E"/>
    <w:rsid w:val="00EF1EBA"/>
    <w:rsid w:val="00EF2519"/>
    <w:rsid w:val="00EF30B3"/>
    <w:rsid w:val="00EF49F2"/>
    <w:rsid w:val="00EF4CD3"/>
    <w:rsid w:val="00EF68F7"/>
    <w:rsid w:val="00EF76CE"/>
    <w:rsid w:val="00EF789A"/>
    <w:rsid w:val="00EF79D6"/>
    <w:rsid w:val="00F0125F"/>
    <w:rsid w:val="00F01AAF"/>
    <w:rsid w:val="00F02181"/>
    <w:rsid w:val="00F02D7A"/>
    <w:rsid w:val="00F04F9E"/>
    <w:rsid w:val="00F07E17"/>
    <w:rsid w:val="00F10E36"/>
    <w:rsid w:val="00F1159C"/>
    <w:rsid w:val="00F116A3"/>
    <w:rsid w:val="00F12D7D"/>
    <w:rsid w:val="00F13447"/>
    <w:rsid w:val="00F13D62"/>
    <w:rsid w:val="00F13DCB"/>
    <w:rsid w:val="00F13FD0"/>
    <w:rsid w:val="00F14C1B"/>
    <w:rsid w:val="00F17332"/>
    <w:rsid w:val="00F17413"/>
    <w:rsid w:val="00F17850"/>
    <w:rsid w:val="00F202C6"/>
    <w:rsid w:val="00F21749"/>
    <w:rsid w:val="00F21F6F"/>
    <w:rsid w:val="00F229FB"/>
    <w:rsid w:val="00F23E34"/>
    <w:rsid w:val="00F2517A"/>
    <w:rsid w:val="00F25F12"/>
    <w:rsid w:val="00F26F7F"/>
    <w:rsid w:val="00F3015D"/>
    <w:rsid w:val="00F30F23"/>
    <w:rsid w:val="00F314CA"/>
    <w:rsid w:val="00F32470"/>
    <w:rsid w:val="00F32478"/>
    <w:rsid w:val="00F33AE8"/>
    <w:rsid w:val="00F34963"/>
    <w:rsid w:val="00F34BB4"/>
    <w:rsid w:val="00F35E10"/>
    <w:rsid w:val="00F3626F"/>
    <w:rsid w:val="00F36426"/>
    <w:rsid w:val="00F436C5"/>
    <w:rsid w:val="00F4502E"/>
    <w:rsid w:val="00F4589C"/>
    <w:rsid w:val="00F45BF0"/>
    <w:rsid w:val="00F471EC"/>
    <w:rsid w:val="00F47207"/>
    <w:rsid w:val="00F50CCE"/>
    <w:rsid w:val="00F521DE"/>
    <w:rsid w:val="00F5245C"/>
    <w:rsid w:val="00F52A2E"/>
    <w:rsid w:val="00F530A8"/>
    <w:rsid w:val="00F55A5D"/>
    <w:rsid w:val="00F56682"/>
    <w:rsid w:val="00F573BE"/>
    <w:rsid w:val="00F6149F"/>
    <w:rsid w:val="00F637C4"/>
    <w:rsid w:val="00F64FF3"/>
    <w:rsid w:val="00F66804"/>
    <w:rsid w:val="00F723BF"/>
    <w:rsid w:val="00F744E6"/>
    <w:rsid w:val="00F748D8"/>
    <w:rsid w:val="00F74C19"/>
    <w:rsid w:val="00F75A80"/>
    <w:rsid w:val="00F769D5"/>
    <w:rsid w:val="00F83697"/>
    <w:rsid w:val="00F83C8D"/>
    <w:rsid w:val="00F8508C"/>
    <w:rsid w:val="00F85ABA"/>
    <w:rsid w:val="00F86DAF"/>
    <w:rsid w:val="00F90579"/>
    <w:rsid w:val="00F90EBA"/>
    <w:rsid w:val="00F91A22"/>
    <w:rsid w:val="00F91FC1"/>
    <w:rsid w:val="00F93B0E"/>
    <w:rsid w:val="00F93E16"/>
    <w:rsid w:val="00F94FDB"/>
    <w:rsid w:val="00F96E15"/>
    <w:rsid w:val="00F9734F"/>
    <w:rsid w:val="00FA1B97"/>
    <w:rsid w:val="00FA1EAF"/>
    <w:rsid w:val="00FA25B7"/>
    <w:rsid w:val="00FA292F"/>
    <w:rsid w:val="00FA2F1A"/>
    <w:rsid w:val="00FA5905"/>
    <w:rsid w:val="00FB02F1"/>
    <w:rsid w:val="00FB1090"/>
    <w:rsid w:val="00FB11D1"/>
    <w:rsid w:val="00FB20AA"/>
    <w:rsid w:val="00FB288F"/>
    <w:rsid w:val="00FB36F6"/>
    <w:rsid w:val="00FB4BCF"/>
    <w:rsid w:val="00FB7DEF"/>
    <w:rsid w:val="00FC1017"/>
    <w:rsid w:val="00FC17BB"/>
    <w:rsid w:val="00FC21A3"/>
    <w:rsid w:val="00FC2FD2"/>
    <w:rsid w:val="00FC3347"/>
    <w:rsid w:val="00FC4FA2"/>
    <w:rsid w:val="00FC5397"/>
    <w:rsid w:val="00FC5D70"/>
    <w:rsid w:val="00FC76CC"/>
    <w:rsid w:val="00FC7EE2"/>
    <w:rsid w:val="00FD05A8"/>
    <w:rsid w:val="00FD0D76"/>
    <w:rsid w:val="00FD3111"/>
    <w:rsid w:val="00FD34B3"/>
    <w:rsid w:val="00FD54DF"/>
    <w:rsid w:val="00FD5E3A"/>
    <w:rsid w:val="00FD79ED"/>
    <w:rsid w:val="00FD7EFC"/>
    <w:rsid w:val="00FE09B5"/>
    <w:rsid w:val="00FE0B2D"/>
    <w:rsid w:val="00FE1ED0"/>
    <w:rsid w:val="00FE329F"/>
    <w:rsid w:val="00FE37CA"/>
    <w:rsid w:val="00FE3C50"/>
    <w:rsid w:val="00FE45D2"/>
    <w:rsid w:val="00FE53EA"/>
    <w:rsid w:val="00FE57B0"/>
    <w:rsid w:val="00FF0F9F"/>
    <w:rsid w:val="00FF233A"/>
    <w:rsid w:val="00FF23CD"/>
    <w:rsid w:val="00FF2B6B"/>
    <w:rsid w:val="00FF35C4"/>
    <w:rsid w:val="00FF3E3B"/>
    <w:rsid w:val="00FF5E6B"/>
    <w:rsid w:val="00FF705F"/>
    <w:rsid w:val="00FF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4E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A050B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CA050B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rsid w:val="00CF571A"/>
    <w:rPr>
      <w:rFonts w:ascii="Times New Roman" w:hAnsi="Times New Roman"/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1A1B"/>
    <w:rPr>
      <w:rFonts w:ascii="Times New Roman" w:hAnsi="Times New Roman" w:cs="Times New Roman"/>
      <w:sz w:val="2"/>
      <w:lang w:eastAsia="en-US"/>
    </w:rPr>
  </w:style>
  <w:style w:type="table" w:styleId="TableGrid">
    <w:name w:val="Table Grid"/>
    <w:basedOn w:val="TableNormal"/>
    <w:uiPriority w:val="99"/>
    <w:locked/>
    <w:rsid w:val="00E424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BB68752D264BDECC0E55D37396DCEBA991EA3D1F940245D92F082738DC1B6054A21663352650160C0C8E4i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603</TotalTime>
  <Pages>3</Pages>
  <Words>542</Words>
  <Characters>3090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nabieva</dc:creator>
  <cp:keywords/>
  <dc:description/>
  <cp:lastModifiedBy>User</cp:lastModifiedBy>
  <cp:revision>28</cp:revision>
  <cp:lastPrinted>2013-02-27T08:29:00Z</cp:lastPrinted>
  <dcterms:created xsi:type="dcterms:W3CDTF">2013-02-13T06:27:00Z</dcterms:created>
  <dcterms:modified xsi:type="dcterms:W3CDTF">2013-03-04T09:21:00Z</dcterms:modified>
</cp:coreProperties>
</file>