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38" w:rsidRDefault="00591838" w:rsidP="00EC1CF1">
      <w:pPr>
        <w:ind w:firstLine="0"/>
        <w:rPr>
          <w:szCs w:val="28"/>
        </w:rPr>
      </w:pPr>
    </w:p>
    <w:p w:rsidR="00591838" w:rsidRDefault="00591838" w:rsidP="004C4248">
      <w:pPr>
        <w:ind w:firstLine="0"/>
        <w:jc w:val="right"/>
        <w:rPr>
          <w:szCs w:val="28"/>
        </w:rPr>
      </w:pPr>
    </w:p>
    <w:p w:rsidR="00591838" w:rsidRDefault="00591838" w:rsidP="004C4248">
      <w:pPr>
        <w:ind w:firstLine="0"/>
        <w:jc w:val="right"/>
        <w:rPr>
          <w:szCs w:val="28"/>
        </w:rPr>
      </w:pPr>
    </w:p>
    <w:p w:rsidR="00591838" w:rsidRDefault="00591838" w:rsidP="00EC1CF1">
      <w:pPr>
        <w:spacing w:line="312" w:lineRule="auto"/>
        <w:jc w:val="center"/>
        <w:rPr>
          <w:b/>
          <w:sz w:val="36"/>
          <w:szCs w:val="36"/>
        </w:rPr>
      </w:pPr>
      <w:r>
        <w:rPr>
          <w:szCs w:val="28"/>
        </w:rPr>
        <w:t xml:space="preserve">        </w:t>
      </w:r>
      <w:r>
        <w:rPr>
          <w:b/>
          <w:sz w:val="36"/>
          <w:szCs w:val="36"/>
        </w:rPr>
        <w:t>ПРАВИТЕЛЬСТВО РЕСПУБЛИКИ ДАГЕСТАН</w:t>
      </w:r>
    </w:p>
    <w:p w:rsidR="00591838" w:rsidRDefault="00591838" w:rsidP="00EC1C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591838" w:rsidRDefault="00591838" w:rsidP="00EC1CF1">
      <w:pPr>
        <w:spacing w:before="120"/>
        <w:rPr>
          <w:b/>
          <w:szCs w:val="28"/>
        </w:rPr>
      </w:pPr>
      <w:r>
        <w:t xml:space="preserve">                                     </w:t>
      </w:r>
      <w:r>
        <w:rPr>
          <w:b/>
          <w:szCs w:val="28"/>
        </w:rPr>
        <w:t xml:space="preserve">от  15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Cs w:val="28"/>
          </w:rPr>
          <w:t>2013 г</w:t>
        </w:r>
      </w:smartTag>
      <w:r>
        <w:rPr>
          <w:b/>
          <w:szCs w:val="28"/>
        </w:rPr>
        <w:t>. № 88-р</w:t>
      </w:r>
    </w:p>
    <w:p w:rsidR="00591838" w:rsidRDefault="00591838" w:rsidP="00EC1CF1">
      <w:pPr>
        <w:spacing w:before="120" w:line="312" w:lineRule="auto"/>
        <w:rPr>
          <w:b/>
          <w:szCs w:val="28"/>
        </w:rPr>
      </w:pPr>
    </w:p>
    <w:p w:rsidR="00591838" w:rsidRDefault="00591838" w:rsidP="00EC1CF1">
      <w:pPr>
        <w:ind w:right="-425" w:firstLine="0"/>
        <w:rPr>
          <w:szCs w:val="28"/>
        </w:rPr>
      </w:pPr>
      <w:r>
        <w:rPr>
          <w:szCs w:val="28"/>
        </w:rPr>
        <w:t xml:space="preserve"> 1.    В целях реализации приоритетного проекта Президента Республики Дагестан </w:t>
      </w:r>
      <w:r>
        <w:t xml:space="preserve"> «Эффективное государственное управление» </w:t>
      </w:r>
      <w:r>
        <w:rPr>
          <w:szCs w:val="28"/>
        </w:rPr>
        <w:t>образовать рабочую группу в следующем составе:</w:t>
      </w:r>
    </w:p>
    <w:p w:rsidR="00591838" w:rsidRDefault="00591838" w:rsidP="00A06ABE">
      <w:pPr>
        <w:ind w:firstLine="0"/>
        <w:rPr>
          <w:szCs w:val="28"/>
        </w:rPr>
      </w:pPr>
    </w:p>
    <w:tbl>
      <w:tblPr>
        <w:tblW w:w="9747" w:type="dxa"/>
        <w:tblLook w:val="00A0"/>
      </w:tblPr>
      <w:tblGrid>
        <w:gridCol w:w="2518"/>
        <w:gridCol w:w="425"/>
        <w:gridCol w:w="6804"/>
      </w:tblGrid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Шахов Ш.К.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  <w:rPr>
                <w:szCs w:val="28"/>
              </w:rPr>
            </w:pPr>
            <w:r w:rsidRPr="0000309B">
              <w:t>исполняющий обязанности Руководителя Администрации Президента и Правительства Республики Дагестан</w:t>
            </w:r>
            <w:r w:rsidRPr="0000309B">
              <w:rPr>
                <w:szCs w:val="28"/>
              </w:rPr>
              <w:t>(руководитель рабочей группы)</w:t>
            </w:r>
          </w:p>
          <w:p w:rsidR="00591838" w:rsidRPr="0000309B" w:rsidRDefault="00591838" w:rsidP="0000309B">
            <w:pPr>
              <w:ind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 xml:space="preserve">Исрапилов А.А. 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</w:pPr>
            <w:r w:rsidRPr="0000309B">
              <w:t>начальник Управления Президента Республики Дагестан по внутренней политике (по согласованию)</w:t>
            </w:r>
          </w:p>
          <w:p w:rsidR="00591838" w:rsidRPr="0000309B" w:rsidRDefault="00591838" w:rsidP="0000309B">
            <w:pPr>
              <w:ind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 xml:space="preserve">Алиев Р.М. 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</w:pPr>
            <w:r w:rsidRPr="0000309B">
              <w:t>начальник Контрольно-финансового управления Президента Республики Дагестан(по согласованию)</w:t>
            </w:r>
          </w:p>
          <w:p w:rsidR="00591838" w:rsidRPr="0000309B" w:rsidRDefault="00591838" w:rsidP="0000309B">
            <w:pPr>
              <w:ind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Тахманов М.М.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</w:pPr>
            <w:r w:rsidRPr="0000309B">
              <w:t>первый  заместитель Руководителя Администрации Президента и Правительства Республики Дагестан</w:t>
            </w:r>
          </w:p>
          <w:p w:rsidR="00591838" w:rsidRPr="0000309B" w:rsidRDefault="00591838" w:rsidP="0000309B">
            <w:pPr>
              <w:ind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Алиев Р.О.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</w:pPr>
            <w:r w:rsidRPr="0000309B">
              <w:t>заместитель Руководителя Администрации Президента и Правительства Республики Дагестан</w:t>
            </w:r>
          </w:p>
          <w:p w:rsidR="00591838" w:rsidRPr="0000309B" w:rsidRDefault="00591838" w:rsidP="0000309B">
            <w:pPr>
              <w:ind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Эфендиев И.И.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</w:pPr>
            <w:r w:rsidRPr="0000309B">
              <w:t>заместитель Руководителя Администрации Президента и Правительства Республики Дагестан</w:t>
            </w:r>
          </w:p>
          <w:p w:rsidR="00591838" w:rsidRPr="0000309B" w:rsidRDefault="00591838" w:rsidP="0000309B">
            <w:pPr>
              <w:ind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Ясулов К.Г.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</w:pPr>
            <w:r w:rsidRPr="0000309B">
              <w:t>временно исполняющий обязанности заместителя Руководителя Администрации Президента и Правительства Республики Дагестан – начальника Хозяйственного управления Администрации  Президента и Правительства Республики Дагестан</w:t>
            </w:r>
          </w:p>
          <w:p w:rsidR="00591838" w:rsidRPr="0000309B" w:rsidRDefault="00591838" w:rsidP="0000309B">
            <w:pPr>
              <w:ind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Генжеханов М.П.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</w:pPr>
            <w:r w:rsidRPr="0000309B">
              <w:t>начальник Государственно-правового  управления Президента Республики Дагестан (по согласованию)</w:t>
            </w:r>
          </w:p>
          <w:p w:rsidR="00591838" w:rsidRPr="0000309B" w:rsidRDefault="00591838" w:rsidP="0000309B">
            <w:pPr>
              <w:ind w:left="176"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Левицкий Ю.А.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left="34" w:firstLine="0"/>
            </w:pPr>
            <w:r w:rsidRPr="0000309B">
              <w:t>начальник Управления по вопросам государственной службы, кадров и государственным наградам Президента Республики Дагестан (по согласованию)</w:t>
            </w:r>
          </w:p>
          <w:p w:rsidR="00591838" w:rsidRPr="0000309B" w:rsidRDefault="00591838" w:rsidP="0000309B">
            <w:pPr>
              <w:ind w:left="-108"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Алиев С.Н.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firstLine="0"/>
            </w:pPr>
            <w:r w:rsidRPr="0000309B">
              <w:t>исполняющий обязанности  министра связи и телекоммуникаций Республики Дагестан</w:t>
            </w:r>
          </w:p>
          <w:p w:rsidR="00591838" w:rsidRPr="0000309B" w:rsidRDefault="00591838" w:rsidP="0000309B">
            <w:pPr>
              <w:ind w:firstLine="0"/>
            </w:pPr>
          </w:p>
        </w:tc>
      </w:tr>
      <w:tr w:rsidR="00591838" w:rsidRPr="0000309B" w:rsidTr="0000309B">
        <w:tc>
          <w:tcPr>
            <w:tcW w:w="2518" w:type="dxa"/>
          </w:tcPr>
          <w:p w:rsidR="00591838" w:rsidRPr="0000309B" w:rsidRDefault="00591838" w:rsidP="0000309B">
            <w:pPr>
              <w:ind w:right="-284" w:firstLine="0"/>
            </w:pPr>
            <w:r w:rsidRPr="0000309B">
              <w:t>Юсуфов Р.А.</w:t>
            </w:r>
          </w:p>
        </w:tc>
        <w:tc>
          <w:tcPr>
            <w:tcW w:w="425" w:type="dxa"/>
          </w:tcPr>
          <w:p w:rsidR="00591838" w:rsidRPr="0000309B" w:rsidRDefault="00591838" w:rsidP="0000309B">
            <w:pPr>
              <w:ind w:firstLine="0"/>
            </w:pPr>
            <w:r w:rsidRPr="0000309B">
              <w:t>–</w:t>
            </w:r>
          </w:p>
        </w:tc>
        <w:tc>
          <w:tcPr>
            <w:tcW w:w="6804" w:type="dxa"/>
          </w:tcPr>
          <w:p w:rsidR="00591838" w:rsidRPr="0000309B" w:rsidRDefault="00591838" w:rsidP="0000309B">
            <w:pPr>
              <w:ind w:left="34" w:firstLine="0"/>
            </w:pPr>
            <w:r w:rsidRPr="0000309B">
              <w:t>исполняющий обязанностиминистра экономики Республики Дагестан.</w:t>
            </w:r>
          </w:p>
        </w:tc>
      </w:tr>
    </w:tbl>
    <w:p w:rsidR="00591838" w:rsidRDefault="00591838" w:rsidP="00645BA3">
      <w:pPr>
        <w:ind w:right="-284"/>
      </w:pPr>
    </w:p>
    <w:p w:rsidR="00591838" w:rsidRPr="00FB7C36" w:rsidRDefault="00591838" w:rsidP="00B66F5C">
      <w:pPr>
        <w:ind w:right="-426"/>
        <w:rPr>
          <w:szCs w:val="28"/>
        </w:rPr>
      </w:pPr>
      <w:r>
        <w:rPr>
          <w:szCs w:val="28"/>
        </w:rPr>
        <w:t xml:space="preserve">2. </w:t>
      </w:r>
      <w:r w:rsidRPr="00FB7C36">
        <w:rPr>
          <w:szCs w:val="28"/>
        </w:rPr>
        <w:t xml:space="preserve">Рабочей группе в срок до 16 апреля 2013 года внести предложения по реализации </w:t>
      </w:r>
      <w:r>
        <w:rPr>
          <w:szCs w:val="28"/>
        </w:rPr>
        <w:t>п</w:t>
      </w:r>
      <w:r w:rsidRPr="00FB7C36">
        <w:rPr>
          <w:szCs w:val="28"/>
        </w:rPr>
        <w:t xml:space="preserve">риоритетного проекта Президента Республики Дагестан  </w:t>
      </w:r>
      <w:r>
        <w:t xml:space="preserve">«Эффективное государственное управление» </w:t>
      </w:r>
      <w:r>
        <w:rPr>
          <w:szCs w:val="28"/>
        </w:rPr>
        <w:t xml:space="preserve">в </w:t>
      </w:r>
      <w:r w:rsidRPr="00FB7C36">
        <w:rPr>
          <w:szCs w:val="28"/>
        </w:rPr>
        <w:t>Правительство Республики Дагестан.</w:t>
      </w:r>
    </w:p>
    <w:p w:rsidR="00591838" w:rsidRDefault="00591838" w:rsidP="004D65FA">
      <w:pPr>
        <w:rPr>
          <w:szCs w:val="28"/>
        </w:rPr>
      </w:pPr>
    </w:p>
    <w:p w:rsidR="00591838" w:rsidRPr="00FB7C36" w:rsidRDefault="00591838" w:rsidP="004D65FA">
      <w:pPr>
        <w:rPr>
          <w:szCs w:val="28"/>
        </w:rPr>
      </w:pPr>
      <w:bookmarkStart w:id="0" w:name="_GoBack"/>
      <w:bookmarkEnd w:id="0"/>
    </w:p>
    <w:p w:rsidR="00591838" w:rsidRPr="00FB7C36" w:rsidRDefault="00591838" w:rsidP="003511C7">
      <w:pPr>
        <w:ind w:left="1416" w:firstLine="708"/>
        <w:rPr>
          <w:b/>
          <w:szCs w:val="28"/>
        </w:rPr>
      </w:pPr>
      <w:r w:rsidRPr="00FB7C36">
        <w:rPr>
          <w:b/>
          <w:szCs w:val="28"/>
        </w:rPr>
        <w:t>Председатель Правительства</w:t>
      </w:r>
    </w:p>
    <w:p w:rsidR="00591838" w:rsidRPr="00FB7C36" w:rsidRDefault="00591838" w:rsidP="00B66F5C">
      <w:pPr>
        <w:ind w:right="-426" w:firstLine="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Р</w:t>
      </w:r>
      <w:r w:rsidRPr="00FB7C36">
        <w:rPr>
          <w:b/>
          <w:szCs w:val="28"/>
        </w:rPr>
        <w:t>еспублики Дагестан</w:t>
      </w:r>
      <w:r w:rsidRPr="00FB7C36">
        <w:rPr>
          <w:b/>
          <w:szCs w:val="28"/>
        </w:rPr>
        <w:tab/>
        <w:t>М.Меджидов</w:t>
      </w:r>
    </w:p>
    <w:p w:rsidR="00591838" w:rsidRDefault="00591838"/>
    <w:sectPr w:rsidR="00591838" w:rsidSect="004C4248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838" w:rsidRDefault="00591838" w:rsidP="00A06ABE">
      <w:r>
        <w:separator/>
      </w:r>
    </w:p>
  </w:endnote>
  <w:endnote w:type="continuationSeparator" w:id="1">
    <w:p w:rsidR="00591838" w:rsidRDefault="00591838" w:rsidP="00A06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838" w:rsidRDefault="00591838" w:rsidP="00A06ABE">
      <w:r>
        <w:separator/>
      </w:r>
    </w:p>
  </w:footnote>
  <w:footnote w:type="continuationSeparator" w:id="1">
    <w:p w:rsidR="00591838" w:rsidRDefault="00591838" w:rsidP="00A06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38" w:rsidRDefault="00591838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91838" w:rsidRDefault="005918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F1807"/>
    <w:multiLevelType w:val="hybridMultilevel"/>
    <w:tmpl w:val="93E2C340"/>
    <w:lvl w:ilvl="0" w:tplc="6BBEDE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BA3"/>
    <w:rsid w:val="000001B5"/>
    <w:rsid w:val="0000180E"/>
    <w:rsid w:val="00002195"/>
    <w:rsid w:val="00002A69"/>
    <w:rsid w:val="00002FF5"/>
    <w:rsid w:val="0000309B"/>
    <w:rsid w:val="00007A21"/>
    <w:rsid w:val="00007D06"/>
    <w:rsid w:val="0001026D"/>
    <w:rsid w:val="000110EC"/>
    <w:rsid w:val="00011A63"/>
    <w:rsid w:val="000123C3"/>
    <w:rsid w:val="000131A8"/>
    <w:rsid w:val="000132ED"/>
    <w:rsid w:val="000169BF"/>
    <w:rsid w:val="00016E0D"/>
    <w:rsid w:val="00022784"/>
    <w:rsid w:val="00022905"/>
    <w:rsid w:val="00022CD4"/>
    <w:rsid w:val="00024188"/>
    <w:rsid w:val="00027D9D"/>
    <w:rsid w:val="000310A9"/>
    <w:rsid w:val="00034355"/>
    <w:rsid w:val="00035059"/>
    <w:rsid w:val="000363FA"/>
    <w:rsid w:val="00037516"/>
    <w:rsid w:val="00037F21"/>
    <w:rsid w:val="00040404"/>
    <w:rsid w:val="000424E4"/>
    <w:rsid w:val="000435AB"/>
    <w:rsid w:val="00044F85"/>
    <w:rsid w:val="000452AE"/>
    <w:rsid w:val="000454ED"/>
    <w:rsid w:val="000462A3"/>
    <w:rsid w:val="00046F60"/>
    <w:rsid w:val="000504AD"/>
    <w:rsid w:val="000504B7"/>
    <w:rsid w:val="00050750"/>
    <w:rsid w:val="00051D89"/>
    <w:rsid w:val="00051EE1"/>
    <w:rsid w:val="00053A3E"/>
    <w:rsid w:val="00053A4E"/>
    <w:rsid w:val="00057B2D"/>
    <w:rsid w:val="00060FC7"/>
    <w:rsid w:val="0006196B"/>
    <w:rsid w:val="00061E2D"/>
    <w:rsid w:val="00062E35"/>
    <w:rsid w:val="0006310B"/>
    <w:rsid w:val="00063D96"/>
    <w:rsid w:val="0006590D"/>
    <w:rsid w:val="00065B5F"/>
    <w:rsid w:val="00065F80"/>
    <w:rsid w:val="000664BA"/>
    <w:rsid w:val="00066AA7"/>
    <w:rsid w:val="00067FCE"/>
    <w:rsid w:val="000706B4"/>
    <w:rsid w:val="000708C5"/>
    <w:rsid w:val="0007307F"/>
    <w:rsid w:val="0007325C"/>
    <w:rsid w:val="00081D94"/>
    <w:rsid w:val="00083E84"/>
    <w:rsid w:val="00085794"/>
    <w:rsid w:val="000860F7"/>
    <w:rsid w:val="0009092D"/>
    <w:rsid w:val="0009319B"/>
    <w:rsid w:val="00093B95"/>
    <w:rsid w:val="00095051"/>
    <w:rsid w:val="00097CA1"/>
    <w:rsid w:val="000A03BC"/>
    <w:rsid w:val="000A0A76"/>
    <w:rsid w:val="000A3CBB"/>
    <w:rsid w:val="000A3E72"/>
    <w:rsid w:val="000A47E1"/>
    <w:rsid w:val="000A5CE9"/>
    <w:rsid w:val="000A76D9"/>
    <w:rsid w:val="000A7CE9"/>
    <w:rsid w:val="000B0FAE"/>
    <w:rsid w:val="000B25C5"/>
    <w:rsid w:val="000B2668"/>
    <w:rsid w:val="000B30DC"/>
    <w:rsid w:val="000B3DCC"/>
    <w:rsid w:val="000B3ED5"/>
    <w:rsid w:val="000B48A0"/>
    <w:rsid w:val="000B57F4"/>
    <w:rsid w:val="000B5FDA"/>
    <w:rsid w:val="000B6CEA"/>
    <w:rsid w:val="000C04EF"/>
    <w:rsid w:val="000C10DC"/>
    <w:rsid w:val="000C12BF"/>
    <w:rsid w:val="000C13C7"/>
    <w:rsid w:val="000C1C24"/>
    <w:rsid w:val="000C24F1"/>
    <w:rsid w:val="000C3CDE"/>
    <w:rsid w:val="000C47DC"/>
    <w:rsid w:val="000C5BD6"/>
    <w:rsid w:val="000C64FD"/>
    <w:rsid w:val="000C68B4"/>
    <w:rsid w:val="000C7AB5"/>
    <w:rsid w:val="000D00EC"/>
    <w:rsid w:val="000D1383"/>
    <w:rsid w:val="000D699D"/>
    <w:rsid w:val="000D6E4E"/>
    <w:rsid w:val="000D73B8"/>
    <w:rsid w:val="000E0040"/>
    <w:rsid w:val="000E0342"/>
    <w:rsid w:val="000E036E"/>
    <w:rsid w:val="000E13CC"/>
    <w:rsid w:val="000E1F58"/>
    <w:rsid w:val="000E2C1D"/>
    <w:rsid w:val="000E2FEB"/>
    <w:rsid w:val="000E3A79"/>
    <w:rsid w:val="000E4EA0"/>
    <w:rsid w:val="000E6E97"/>
    <w:rsid w:val="000E7140"/>
    <w:rsid w:val="000E78AD"/>
    <w:rsid w:val="000F00C9"/>
    <w:rsid w:val="000F181D"/>
    <w:rsid w:val="000F5624"/>
    <w:rsid w:val="000F570B"/>
    <w:rsid w:val="00101818"/>
    <w:rsid w:val="00101D18"/>
    <w:rsid w:val="00102586"/>
    <w:rsid w:val="0011024F"/>
    <w:rsid w:val="001106EC"/>
    <w:rsid w:val="001118A4"/>
    <w:rsid w:val="001125DE"/>
    <w:rsid w:val="0011323B"/>
    <w:rsid w:val="00113482"/>
    <w:rsid w:val="0011448D"/>
    <w:rsid w:val="00114810"/>
    <w:rsid w:val="00114DF7"/>
    <w:rsid w:val="00115058"/>
    <w:rsid w:val="0011557F"/>
    <w:rsid w:val="00117964"/>
    <w:rsid w:val="001211F2"/>
    <w:rsid w:val="00124B5B"/>
    <w:rsid w:val="0012536E"/>
    <w:rsid w:val="00126235"/>
    <w:rsid w:val="001264DA"/>
    <w:rsid w:val="0013101C"/>
    <w:rsid w:val="0013120F"/>
    <w:rsid w:val="001314EA"/>
    <w:rsid w:val="00132D74"/>
    <w:rsid w:val="00133425"/>
    <w:rsid w:val="001352B1"/>
    <w:rsid w:val="00135605"/>
    <w:rsid w:val="00137011"/>
    <w:rsid w:val="00142801"/>
    <w:rsid w:val="00142BCD"/>
    <w:rsid w:val="00143793"/>
    <w:rsid w:val="00143828"/>
    <w:rsid w:val="001457D1"/>
    <w:rsid w:val="0014604C"/>
    <w:rsid w:val="00146DFA"/>
    <w:rsid w:val="001475B4"/>
    <w:rsid w:val="00147B6D"/>
    <w:rsid w:val="00151DFC"/>
    <w:rsid w:val="001520C7"/>
    <w:rsid w:val="00152819"/>
    <w:rsid w:val="0015290E"/>
    <w:rsid w:val="001529B1"/>
    <w:rsid w:val="00153354"/>
    <w:rsid w:val="001544F4"/>
    <w:rsid w:val="00154AFA"/>
    <w:rsid w:val="00157E5A"/>
    <w:rsid w:val="001603A4"/>
    <w:rsid w:val="001614DE"/>
    <w:rsid w:val="001640F3"/>
    <w:rsid w:val="00164E49"/>
    <w:rsid w:val="0016650E"/>
    <w:rsid w:val="001668BC"/>
    <w:rsid w:val="00166AE7"/>
    <w:rsid w:val="001677D6"/>
    <w:rsid w:val="0017009D"/>
    <w:rsid w:val="00171935"/>
    <w:rsid w:val="00172935"/>
    <w:rsid w:val="0017295A"/>
    <w:rsid w:val="00173451"/>
    <w:rsid w:val="00173C48"/>
    <w:rsid w:val="00173F86"/>
    <w:rsid w:val="00174551"/>
    <w:rsid w:val="00177553"/>
    <w:rsid w:val="001827C5"/>
    <w:rsid w:val="001830A8"/>
    <w:rsid w:val="00185308"/>
    <w:rsid w:val="0018724E"/>
    <w:rsid w:val="0018782A"/>
    <w:rsid w:val="00187B54"/>
    <w:rsid w:val="00187CB2"/>
    <w:rsid w:val="00187D5A"/>
    <w:rsid w:val="00190BE5"/>
    <w:rsid w:val="001934A5"/>
    <w:rsid w:val="0019512D"/>
    <w:rsid w:val="001958C6"/>
    <w:rsid w:val="00195C66"/>
    <w:rsid w:val="00196990"/>
    <w:rsid w:val="001A14F2"/>
    <w:rsid w:val="001A367E"/>
    <w:rsid w:val="001A3846"/>
    <w:rsid w:val="001A5164"/>
    <w:rsid w:val="001A5874"/>
    <w:rsid w:val="001A732A"/>
    <w:rsid w:val="001B0355"/>
    <w:rsid w:val="001B201E"/>
    <w:rsid w:val="001B39B5"/>
    <w:rsid w:val="001B488A"/>
    <w:rsid w:val="001B4BA6"/>
    <w:rsid w:val="001C221A"/>
    <w:rsid w:val="001C25D7"/>
    <w:rsid w:val="001C3D9B"/>
    <w:rsid w:val="001C6505"/>
    <w:rsid w:val="001D0EB0"/>
    <w:rsid w:val="001D123D"/>
    <w:rsid w:val="001D1834"/>
    <w:rsid w:val="001D3716"/>
    <w:rsid w:val="001D4855"/>
    <w:rsid w:val="001D551F"/>
    <w:rsid w:val="001E0DEE"/>
    <w:rsid w:val="001E16ED"/>
    <w:rsid w:val="001E1BB5"/>
    <w:rsid w:val="001E2BA6"/>
    <w:rsid w:val="001E4DF6"/>
    <w:rsid w:val="001E584D"/>
    <w:rsid w:val="001E5D6F"/>
    <w:rsid w:val="001F3163"/>
    <w:rsid w:val="001F389E"/>
    <w:rsid w:val="001F5305"/>
    <w:rsid w:val="001F6AC8"/>
    <w:rsid w:val="00201A6E"/>
    <w:rsid w:val="00201D39"/>
    <w:rsid w:val="002024A1"/>
    <w:rsid w:val="00205274"/>
    <w:rsid w:val="00206C60"/>
    <w:rsid w:val="00207048"/>
    <w:rsid w:val="0021088B"/>
    <w:rsid w:val="00211E80"/>
    <w:rsid w:val="00212624"/>
    <w:rsid w:val="002153A3"/>
    <w:rsid w:val="00215B9E"/>
    <w:rsid w:val="00220FE9"/>
    <w:rsid w:val="0022147B"/>
    <w:rsid w:val="00221655"/>
    <w:rsid w:val="002220EA"/>
    <w:rsid w:val="002234C2"/>
    <w:rsid w:val="00225814"/>
    <w:rsid w:val="00226023"/>
    <w:rsid w:val="00227703"/>
    <w:rsid w:val="00227EFC"/>
    <w:rsid w:val="002310BB"/>
    <w:rsid w:val="0023437D"/>
    <w:rsid w:val="002355D7"/>
    <w:rsid w:val="00236A41"/>
    <w:rsid w:val="00241943"/>
    <w:rsid w:val="00241FCE"/>
    <w:rsid w:val="0024274F"/>
    <w:rsid w:val="00244AFE"/>
    <w:rsid w:val="00246202"/>
    <w:rsid w:val="00247998"/>
    <w:rsid w:val="00250D59"/>
    <w:rsid w:val="0025369A"/>
    <w:rsid w:val="00254986"/>
    <w:rsid w:val="002555C3"/>
    <w:rsid w:val="00255E6F"/>
    <w:rsid w:val="002610EB"/>
    <w:rsid w:val="00262357"/>
    <w:rsid w:val="0026274B"/>
    <w:rsid w:val="00263477"/>
    <w:rsid w:val="0026521F"/>
    <w:rsid w:val="00265B95"/>
    <w:rsid w:val="00266D50"/>
    <w:rsid w:val="00270129"/>
    <w:rsid w:val="00270F7B"/>
    <w:rsid w:val="0027171E"/>
    <w:rsid w:val="00271AFE"/>
    <w:rsid w:val="00272BB1"/>
    <w:rsid w:val="0027331E"/>
    <w:rsid w:val="00274F52"/>
    <w:rsid w:val="00277127"/>
    <w:rsid w:val="00277837"/>
    <w:rsid w:val="00277FEA"/>
    <w:rsid w:val="00280A4C"/>
    <w:rsid w:val="0028188C"/>
    <w:rsid w:val="00283428"/>
    <w:rsid w:val="002867D2"/>
    <w:rsid w:val="00286CD8"/>
    <w:rsid w:val="00290877"/>
    <w:rsid w:val="002909BD"/>
    <w:rsid w:val="00291FAB"/>
    <w:rsid w:val="002922BE"/>
    <w:rsid w:val="00294F56"/>
    <w:rsid w:val="00295EA1"/>
    <w:rsid w:val="00296F36"/>
    <w:rsid w:val="002973AE"/>
    <w:rsid w:val="002A132D"/>
    <w:rsid w:val="002A281D"/>
    <w:rsid w:val="002A430A"/>
    <w:rsid w:val="002A4C7A"/>
    <w:rsid w:val="002A6F8D"/>
    <w:rsid w:val="002A7E75"/>
    <w:rsid w:val="002B0648"/>
    <w:rsid w:val="002B42B9"/>
    <w:rsid w:val="002B5740"/>
    <w:rsid w:val="002B5C54"/>
    <w:rsid w:val="002B6E99"/>
    <w:rsid w:val="002C0E9A"/>
    <w:rsid w:val="002C1077"/>
    <w:rsid w:val="002C38E0"/>
    <w:rsid w:val="002C5D99"/>
    <w:rsid w:val="002C681F"/>
    <w:rsid w:val="002C7413"/>
    <w:rsid w:val="002C7EDD"/>
    <w:rsid w:val="002D2BD3"/>
    <w:rsid w:val="002D42B8"/>
    <w:rsid w:val="002E193A"/>
    <w:rsid w:val="002E1B0D"/>
    <w:rsid w:val="002E1F4E"/>
    <w:rsid w:val="002E277B"/>
    <w:rsid w:val="002E3288"/>
    <w:rsid w:val="002E3559"/>
    <w:rsid w:val="002E3FD3"/>
    <w:rsid w:val="002E45C0"/>
    <w:rsid w:val="002E5099"/>
    <w:rsid w:val="002E60DC"/>
    <w:rsid w:val="002E6B15"/>
    <w:rsid w:val="002E7287"/>
    <w:rsid w:val="002E7768"/>
    <w:rsid w:val="002E7FA7"/>
    <w:rsid w:val="002F11D2"/>
    <w:rsid w:val="002F15B3"/>
    <w:rsid w:val="002F1642"/>
    <w:rsid w:val="002F1DF7"/>
    <w:rsid w:val="002F4D41"/>
    <w:rsid w:val="002F593D"/>
    <w:rsid w:val="002F74BD"/>
    <w:rsid w:val="002F7847"/>
    <w:rsid w:val="002F7EBE"/>
    <w:rsid w:val="00300F6C"/>
    <w:rsid w:val="00301ABF"/>
    <w:rsid w:val="003022EE"/>
    <w:rsid w:val="00304B94"/>
    <w:rsid w:val="003054EC"/>
    <w:rsid w:val="003071FC"/>
    <w:rsid w:val="003075CE"/>
    <w:rsid w:val="003100D2"/>
    <w:rsid w:val="0031161B"/>
    <w:rsid w:val="00312BD2"/>
    <w:rsid w:val="00313274"/>
    <w:rsid w:val="003139F8"/>
    <w:rsid w:val="00313C82"/>
    <w:rsid w:val="003142C3"/>
    <w:rsid w:val="003143AD"/>
    <w:rsid w:val="00314B86"/>
    <w:rsid w:val="00314C55"/>
    <w:rsid w:val="00317B2B"/>
    <w:rsid w:val="003214B0"/>
    <w:rsid w:val="00322C48"/>
    <w:rsid w:val="00323B30"/>
    <w:rsid w:val="00324A25"/>
    <w:rsid w:val="00324C5C"/>
    <w:rsid w:val="003268B7"/>
    <w:rsid w:val="0033133E"/>
    <w:rsid w:val="003329A3"/>
    <w:rsid w:val="00333BCF"/>
    <w:rsid w:val="003348C0"/>
    <w:rsid w:val="00334E5B"/>
    <w:rsid w:val="00335EC4"/>
    <w:rsid w:val="00342A06"/>
    <w:rsid w:val="00344BA3"/>
    <w:rsid w:val="00345260"/>
    <w:rsid w:val="003476F8"/>
    <w:rsid w:val="00347770"/>
    <w:rsid w:val="003477D6"/>
    <w:rsid w:val="00347C42"/>
    <w:rsid w:val="00350571"/>
    <w:rsid w:val="003511C7"/>
    <w:rsid w:val="003518A0"/>
    <w:rsid w:val="00353CE5"/>
    <w:rsid w:val="00353D21"/>
    <w:rsid w:val="00354477"/>
    <w:rsid w:val="0035507B"/>
    <w:rsid w:val="003552B2"/>
    <w:rsid w:val="003568BA"/>
    <w:rsid w:val="00356B38"/>
    <w:rsid w:val="00357122"/>
    <w:rsid w:val="00357FD8"/>
    <w:rsid w:val="00360130"/>
    <w:rsid w:val="003605D8"/>
    <w:rsid w:val="00360D17"/>
    <w:rsid w:val="00361CFD"/>
    <w:rsid w:val="003624A2"/>
    <w:rsid w:val="003638F7"/>
    <w:rsid w:val="0036427C"/>
    <w:rsid w:val="003642C5"/>
    <w:rsid w:val="00364AD5"/>
    <w:rsid w:val="00365DB7"/>
    <w:rsid w:val="0036620A"/>
    <w:rsid w:val="00366C1E"/>
    <w:rsid w:val="00370EEC"/>
    <w:rsid w:val="00371BCA"/>
    <w:rsid w:val="00372020"/>
    <w:rsid w:val="00373D0E"/>
    <w:rsid w:val="00373F86"/>
    <w:rsid w:val="00374482"/>
    <w:rsid w:val="00374987"/>
    <w:rsid w:val="00374AE3"/>
    <w:rsid w:val="00375738"/>
    <w:rsid w:val="00375AB1"/>
    <w:rsid w:val="00380A24"/>
    <w:rsid w:val="00380C37"/>
    <w:rsid w:val="00382367"/>
    <w:rsid w:val="00385D8E"/>
    <w:rsid w:val="00386D74"/>
    <w:rsid w:val="0038725C"/>
    <w:rsid w:val="00387420"/>
    <w:rsid w:val="00387748"/>
    <w:rsid w:val="00390B27"/>
    <w:rsid w:val="00390E6B"/>
    <w:rsid w:val="00390F34"/>
    <w:rsid w:val="003924EF"/>
    <w:rsid w:val="00392642"/>
    <w:rsid w:val="00393396"/>
    <w:rsid w:val="003956F6"/>
    <w:rsid w:val="00395CA7"/>
    <w:rsid w:val="00397221"/>
    <w:rsid w:val="00397E84"/>
    <w:rsid w:val="003A0040"/>
    <w:rsid w:val="003A0086"/>
    <w:rsid w:val="003A0478"/>
    <w:rsid w:val="003A1529"/>
    <w:rsid w:val="003A239E"/>
    <w:rsid w:val="003A2812"/>
    <w:rsid w:val="003A2861"/>
    <w:rsid w:val="003A3C71"/>
    <w:rsid w:val="003A463C"/>
    <w:rsid w:val="003A4689"/>
    <w:rsid w:val="003A54A4"/>
    <w:rsid w:val="003A5D82"/>
    <w:rsid w:val="003A6992"/>
    <w:rsid w:val="003B08BA"/>
    <w:rsid w:val="003B098A"/>
    <w:rsid w:val="003B09D8"/>
    <w:rsid w:val="003B0A5F"/>
    <w:rsid w:val="003B3AA8"/>
    <w:rsid w:val="003B4D0E"/>
    <w:rsid w:val="003B5E62"/>
    <w:rsid w:val="003B69CE"/>
    <w:rsid w:val="003B6AC2"/>
    <w:rsid w:val="003B75C6"/>
    <w:rsid w:val="003B7AC9"/>
    <w:rsid w:val="003C031F"/>
    <w:rsid w:val="003C079B"/>
    <w:rsid w:val="003C3942"/>
    <w:rsid w:val="003C4A9C"/>
    <w:rsid w:val="003C4FA4"/>
    <w:rsid w:val="003C61F4"/>
    <w:rsid w:val="003C64F2"/>
    <w:rsid w:val="003C6C39"/>
    <w:rsid w:val="003D01CA"/>
    <w:rsid w:val="003D14BB"/>
    <w:rsid w:val="003D18B4"/>
    <w:rsid w:val="003D25AD"/>
    <w:rsid w:val="003D3B99"/>
    <w:rsid w:val="003D6A9B"/>
    <w:rsid w:val="003D7C59"/>
    <w:rsid w:val="003D7D62"/>
    <w:rsid w:val="003E0520"/>
    <w:rsid w:val="003E0930"/>
    <w:rsid w:val="003E0AA7"/>
    <w:rsid w:val="003E1618"/>
    <w:rsid w:val="003E1855"/>
    <w:rsid w:val="003E191D"/>
    <w:rsid w:val="003E2D3E"/>
    <w:rsid w:val="003E2E2C"/>
    <w:rsid w:val="003E4223"/>
    <w:rsid w:val="003E44A2"/>
    <w:rsid w:val="003E5DA4"/>
    <w:rsid w:val="003F0CE1"/>
    <w:rsid w:val="003F383A"/>
    <w:rsid w:val="003F3CC7"/>
    <w:rsid w:val="003F48D0"/>
    <w:rsid w:val="003F4B1E"/>
    <w:rsid w:val="003F5B06"/>
    <w:rsid w:val="00401493"/>
    <w:rsid w:val="00405C70"/>
    <w:rsid w:val="0040734E"/>
    <w:rsid w:val="0041264A"/>
    <w:rsid w:val="00412719"/>
    <w:rsid w:val="00413AC0"/>
    <w:rsid w:val="00414227"/>
    <w:rsid w:val="00416EB9"/>
    <w:rsid w:val="004214C6"/>
    <w:rsid w:val="00421E42"/>
    <w:rsid w:val="00421E96"/>
    <w:rsid w:val="004223A1"/>
    <w:rsid w:val="00422F25"/>
    <w:rsid w:val="00424EB7"/>
    <w:rsid w:val="00427526"/>
    <w:rsid w:val="004310DD"/>
    <w:rsid w:val="00431256"/>
    <w:rsid w:val="0043224D"/>
    <w:rsid w:val="00432F14"/>
    <w:rsid w:val="00436263"/>
    <w:rsid w:val="004408DB"/>
    <w:rsid w:val="00441EEF"/>
    <w:rsid w:val="004424EE"/>
    <w:rsid w:val="0044286A"/>
    <w:rsid w:val="00442B0F"/>
    <w:rsid w:val="00442C24"/>
    <w:rsid w:val="0044754B"/>
    <w:rsid w:val="004479FC"/>
    <w:rsid w:val="00447E52"/>
    <w:rsid w:val="00450402"/>
    <w:rsid w:val="00451DDB"/>
    <w:rsid w:val="004522DD"/>
    <w:rsid w:val="00452814"/>
    <w:rsid w:val="004535EB"/>
    <w:rsid w:val="0045366D"/>
    <w:rsid w:val="00453881"/>
    <w:rsid w:val="00453B1E"/>
    <w:rsid w:val="0045407A"/>
    <w:rsid w:val="00454AAD"/>
    <w:rsid w:val="004554FB"/>
    <w:rsid w:val="004562DB"/>
    <w:rsid w:val="00457148"/>
    <w:rsid w:val="00461557"/>
    <w:rsid w:val="00461C12"/>
    <w:rsid w:val="0046385C"/>
    <w:rsid w:val="0046390C"/>
    <w:rsid w:val="004657CA"/>
    <w:rsid w:val="00466412"/>
    <w:rsid w:val="00471339"/>
    <w:rsid w:val="00472D8B"/>
    <w:rsid w:val="004732CE"/>
    <w:rsid w:val="0047504E"/>
    <w:rsid w:val="00475DC3"/>
    <w:rsid w:val="0047633F"/>
    <w:rsid w:val="00480BD2"/>
    <w:rsid w:val="00480F89"/>
    <w:rsid w:val="00482FEB"/>
    <w:rsid w:val="00483320"/>
    <w:rsid w:val="0048408B"/>
    <w:rsid w:val="00484D06"/>
    <w:rsid w:val="004854E3"/>
    <w:rsid w:val="00487AE1"/>
    <w:rsid w:val="004910F3"/>
    <w:rsid w:val="0049198F"/>
    <w:rsid w:val="00492446"/>
    <w:rsid w:val="00493DBB"/>
    <w:rsid w:val="004947D1"/>
    <w:rsid w:val="00495648"/>
    <w:rsid w:val="00496217"/>
    <w:rsid w:val="00496604"/>
    <w:rsid w:val="004A0D68"/>
    <w:rsid w:val="004A2649"/>
    <w:rsid w:val="004A37EB"/>
    <w:rsid w:val="004A4385"/>
    <w:rsid w:val="004A63F0"/>
    <w:rsid w:val="004A6C3B"/>
    <w:rsid w:val="004A7B31"/>
    <w:rsid w:val="004B04D7"/>
    <w:rsid w:val="004B0F7E"/>
    <w:rsid w:val="004B1148"/>
    <w:rsid w:val="004B1CFB"/>
    <w:rsid w:val="004B2CB3"/>
    <w:rsid w:val="004B3769"/>
    <w:rsid w:val="004B3951"/>
    <w:rsid w:val="004B4074"/>
    <w:rsid w:val="004B559F"/>
    <w:rsid w:val="004B717F"/>
    <w:rsid w:val="004B7E55"/>
    <w:rsid w:val="004C051C"/>
    <w:rsid w:val="004C07EC"/>
    <w:rsid w:val="004C2062"/>
    <w:rsid w:val="004C2DB1"/>
    <w:rsid w:val="004C4248"/>
    <w:rsid w:val="004C4D30"/>
    <w:rsid w:val="004C55D4"/>
    <w:rsid w:val="004D0C06"/>
    <w:rsid w:val="004D1A36"/>
    <w:rsid w:val="004D1F95"/>
    <w:rsid w:val="004D2052"/>
    <w:rsid w:val="004D2175"/>
    <w:rsid w:val="004D41C0"/>
    <w:rsid w:val="004D59CC"/>
    <w:rsid w:val="004D5EF1"/>
    <w:rsid w:val="004D65FA"/>
    <w:rsid w:val="004D696B"/>
    <w:rsid w:val="004D6E68"/>
    <w:rsid w:val="004E0133"/>
    <w:rsid w:val="004E24B9"/>
    <w:rsid w:val="004E5B5C"/>
    <w:rsid w:val="004E5C53"/>
    <w:rsid w:val="004E5E56"/>
    <w:rsid w:val="004E5F19"/>
    <w:rsid w:val="004E5F53"/>
    <w:rsid w:val="004E7AB9"/>
    <w:rsid w:val="004F09E9"/>
    <w:rsid w:val="004F13BE"/>
    <w:rsid w:val="004F1856"/>
    <w:rsid w:val="004F1857"/>
    <w:rsid w:val="004F227E"/>
    <w:rsid w:val="004F2F40"/>
    <w:rsid w:val="004F305D"/>
    <w:rsid w:val="004F683B"/>
    <w:rsid w:val="004F7EA3"/>
    <w:rsid w:val="004F7FD5"/>
    <w:rsid w:val="005006E9"/>
    <w:rsid w:val="00500AA1"/>
    <w:rsid w:val="00501D2D"/>
    <w:rsid w:val="00501D66"/>
    <w:rsid w:val="0050244F"/>
    <w:rsid w:val="00502BF3"/>
    <w:rsid w:val="00504F42"/>
    <w:rsid w:val="0050561B"/>
    <w:rsid w:val="0051242D"/>
    <w:rsid w:val="005127D0"/>
    <w:rsid w:val="005131E0"/>
    <w:rsid w:val="0051597E"/>
    <w:rsid w:val="00515D10"/>
    <w:rsid w:val="00516274"/>
    <w:rsid w:val="00516CF8"/>
    <w:rsid w:val="00516FAD"/>
    <w:rsid w:val="00520A27"/>
    <w:rsid w:val="00520E7B"/>
    <w:rsid w:val="005217B5"/>
    <w:rsid w:val="00521BB6"/>
    <w:rsid w:val="00523A54"/>
    <w:rsid w:val="00523C4E"/>
    <w:rsid w:val="00524EAB"/>
    <w:rsid w:val="00525A6E"/>
    <w:rsid w:val="0052617A"/>
    <w:rsid w:val="00527F6C"/>
    <w:rsid w:val="00530C4F"/>
    <w:rsid w:val="00530E85"/>
    <w:rsid w:val="00530F1F"/>
    <w:rsid w:val="005333AB"/>
    <w:rsid w:val="005344C9"/>
    <w:rsid w:val="00536322"/>
    <w:rsid w:val="00544DE8"/>
    <w:rsid w:val="00545478"/>
    <w:rsid w:val="00546367"/>
    <w:rsid w:val="00551B0D"/>
    <w:rsid w:val="00552100"/>
    <w:rsid w:val="0055286D"/>
    <w:rsid w:val="005547C6"/>
    <w:rsid w:val="00554D42"/>
    <w:rsid w:val="00555CDA"/>
    <w:rsid w:val="0055633A"/>
    <w:rsid w:val="00556480"/>
    <w:rsid w:val="00557B00"/>
    <w:rsid w:val="00560D9C"/>
    <w:rsid w:val="00561D11"/>
    <w:rsid w:val="00563B64"/>
    <w:rsid w:val="00567655"/>
    <w:rsid w:val="00567D46"/>
    <w:rsid w:val="0057112D"/>
    <w:rsid w:val="0057123B"/>
    <w:rsid w:val="00571732"/>
    <w:rsid w:val="00571F6D"/>
    <w:rsid w:val="00572816"/>
    <w:rsid w:val="00572B66"/>
    <w:rsid w:val="00573A93"/>
    <w:rsid w:val="005745C4"/>
    <w:rsid w:val="00574ECD"/>
    <w:rsid w:val="00577831"/>
    <w:rsid w:val="00581151"/>
    <w:rsid w:val="005823F8"/>
    <w:rsid w:val="00582A9F"/>
    <w:rsid w:val="00583F58"/>
    <w:rsid w:val="0058405A"/>
    <w:rsid w:val="005850D0"/>
    <w:rsid w:val="005855EC"/>
    <w:rsid w:val="00587565"/>
    <w:rsid w:val="005878C6"/>
    <w:rsid w:val="00590D18"/>
    <w:rsid w:val="00591838"/>
    <w:rsid w:val="00592C5E"/>
    <w:rsid w:val="0059329A"/>
    <w:rsid w:val="00594836"/>
    <w:rsid w:val="00595858"/>
    <w:rsid w:val="00595E8B"/>
    <w:rsid w:val="00596073"/>
    <w:rsid w:val="005960AF"/>
    <w:rsid w:val="00596BBA"/>
    <w:rsid w:val="00596CD2"/>
    <w:rsid w:val="00596F7C"/>
    <w:rsid w:val="005976D1"/>
    <w:rsid w:val="005A00FE"/>
    <w:rsid w:val="005A21D9"/>
    <w:rsid w:val="005A3B40"/>
    <w:rsid w:val="005A4530"/>
    <w:rsid w:val="005A52B9"/>
    <w:rsid w:val="005A6AD8"/>
    <w:rsid w:val="005B2D90"/>
    <w:rsid w:val="005B3848"/>
    <w:rsid w:val="005B3D5C"/>
    <w:rsid w:val="005B510B"/>
    <w:rsid w:val="005B5508"/>
    <w:rsid w:val="005C0586"/>
    <w:rsid w:val="005C0EAD"/>
    <w:rsid w:val="005C1020"/>
    <w:rsid w:val="005C13E1"/>
    <w:rsid w:val="005C2657"/>
    <w:rsid w:val="005C27D6"/>
    <w:rsid w:val="005C6E15"/>
    <w:rsid w:val="005C6EB2"/>
    <w:rsid w:val="005C7FB2"/>
    <w:rsid w:val="005D0A89"/>
    <w:rsid w:val="005D0F6A"/>
    <w:rsid w:val="005D26ED"/>
    <w:rsid w:val="005D2891"/>
    <w:rsid w:val="005D336B"/>
    <w:rsid w:val="005D5F9A"/>
    <w:rsid w:val="005D6C83"/>
    <w:rsid w:val="005D7974"/>
    <w:rsid w:val="005E0BAD"/>
    <w:rsid w:val="005E326A"/>
    <w:rsid w:val="005E5470"/>
    <w:rsid w:val="005E6633"/>
    <w:rsid w:val="005F0F49"/>
    <w:rsid w:val="005F236C"/>
    <w:rsid w:val="005F27C6"/>
    <w:rsid w:val="005F2C4D"/>
    <w:rsid w:val="005F7DDA"/>
    <w:rsid w:val="006028D7"/>
    <w:rsid w:val="006055DE"/>
    <w:rsid w:val="00606819"/>
    <w:rsid w:val="006100D6"/>
    <w:rsid w:val="00611A89"/>
    <w:rsid w:val="006130DA"/>
    <w:rsid w:val="006148F7"/>
    <w:rsid w:val="00615396"/>
    <w:rsid w:val="006211B0"/>
    <w:rsid w:val="00621246"/>
    <w:rsid w:val="006244A1"/>
    <w:rsid w:val="00624734"/>
    <w:rsid w:val="00625990"/>
    <w:rsid w:val="00626C31"/>
    <w:rsid w:val="00626E1F"/>
    <w:rsid w:val="00626FDF"/>
    <w:rsid w:val="0063366B"/>
    <w:rsid w:val="00633D61"/>
    <w:rsid w:val="00633F9A"/>
    <w:rsid w:val="00636882"/>
    <w:rsid w:val="00637452"/>
    <w:rsid w:val="00640524"/>
    <w:rsid w:val="0064081F"/>
    <w:rsid w:val="006409BE"/>
    <w:rsid w:val="00640D47"/>
    <w:rsid w:val="006424FF"/>
    <w:rsid w:val="00642DDD"/>
    <w:rsid w:val="006449E0"/>
    <w:rsid w:val="00644E31"/>
    <w:rsid w:val="00644E43"/>
    <w:rsid w:val="00645BA3"/>
    <w:rsid w:val="006469D0"/>
    <w:rsid w:val="00647D4F"/>
    <w:rsid w:val="006505DB"/>
    <w:rsid w:val="00653AA1"/>
    <w:rsid w:val="0065597E"/>
    <w:rsid w:val="006559E7"/>
    <w:rsid w:val="00655D20"/>
    <w:rsid w:val="00657A14"/>
    <w:rsid w:val="006600E5"/>
    <w:rsid w:val="006619E0"/>
    <w:rsid w:val="0066228B"/>
    <w:rsid w:val="00662CCE"/>
    <w:rsid w:val="006636A0"/>
    <w:rsid w:val="0066375F"/>
    <w:rsid w:val="006642C7"/>
    <w:rsid w:val="00666135"/>
    <w:rsid w:val="0067094E"/>
    <w:rsid w:val="00671016"/>
    <w:rsid w:val="00671315"/>
    <w:rsid w:val="006714B8"/>
    <w:rsid w:val="006726B6"/>
    <w:rsid w:val="00672870"/>
    <w:rsid w:val="006729FD"/>
    <w:rsid w:val="00673523"/>
    <w:rsid w:val="00674928"/>
    <w:rsid w:val="0067640A"/>
    <w:rsid w:val="00676580"/>
    <w:rsid w:val="006777E4"/>
    <w:rsid w:val="0068071A"/>
    <w:rsid w:val="006813C5"/>
    <w:rsid w:val="00681473"/>
    <w:rsid w:val="00681D7E"/>
    <w:rsid w:val="00682158"/>
    <w:rsid w:val="00684914"/>
    <w:rsid w:val="00686290"/>
    <w:rsid w:val="006871A0"/>
    <w:rsid w:val="00687949"/>
    <w:rsid w:val="006908F1"/>
    <w:rsid w:val="006916BC"/>
    <w:rsid w:val="006919EB"/>
    <w:rsid w:val="00694316"/>
    <w:rsid w:val="00695720"/>
    <w:rsid w:val="00695970"/>
    <w:rsid w:val="00696409"/>
    <w:rsid w:val="006A19F0"/>
    <w:rsid w:val="006A5131"/>
    <w:rsid w:val="006A52FD"/>
    <w:rsid w:val="006A637B"/>
    <w:rsid w:val="006A7C45"/>
    <w:rsid w:val="006B0E26"/>
    <w:rsid w:val="006B0EE2"/>
    <w:rsid w:val="006B2805"/>
    <w:rsid w:val="006B4008"/>
    <w:rsid w:val="006B72F8"/>
    <w:rsid w:val="006B7582"/>
    <w:rsid w:val="006B7903"/>
    <w:rsid w:val="006B7BF7"/>
    <w:rsid w:val="006C07CB"/>
    <w:rsid w:val="006C0F71"/>
    <w:rsid w:val="006C2335"/>
    <w:rsid w:val="006C3987"/>
    <w:rsid w:val="006C3E37"/>
    <w:rsid w:val="006C56A3"/>
    <w:rsid w:val="006C686E"/>
    <w:rsid w:val="006D0B4E"/>
    <w:rsid w:val="006D0EC9"/>
    <w:rsid w:val="006D510C"/>
    <w:rsid w:val="006D5F5A"/>
    <w:rsid w:val="006D6C66"/>
    <w:rsid w:val="006D7309"/>
    <w:rsid w:val="006E1CBE"/>
    <w:rsid w:val="006E2EDA"/>
    <w:rsid w:val="006E34FF"/>
    <w:rsid w:val="006E54F8"/>
    <w:rsid w:val="006E5A05"/>
    <w:rsid w:val="006F2564"/>
    <w:rsid w:val="006F398B"/>
    <w:rsid w:val="006F399B"/>
    <w:rsid w:val="006F3F55"/>
    <w:rsid w:val="006F437A"/>
    <w:rsid w:val="006F63BF"/>
    <w:rsid w:val="0070119C"/>
    <w:rsid w:val="00701592"/>
    <w:rsid w:val="007015EB"/>
    <w:rsid w:val="00701ED8"/>
    <w:rsid w:val="0070338D"/>
    <w:rsid w:val="00705E0B"/>
    <w:rsid w:val="00707F53"/>
    <w:rsid w:val="0071194D"/>
    <w:rsid w:val="00713194"/>
    <w:rsid w:val="007152EA"/>
    <w:rsid w:val="00715970"/>
    <w:rsid w:val="007159A6"/>
    <w:rsid w:val="007166EA"/>
    <w:rsid w:val="0071674A"/>
    <w:rsid w:val="00716FA2"/>
    <w:rsid w:val="00720228"/>
    <w:rsid w:val="00723F9A"/>
    <w:rsid w:val="00727BEC"/>
    <w:rsid w:val="0073079E"/>
    <w:rsid w:val="007316A6"/>
    <w:rsid w:val="007316C5"/>
    <w:rsid w:val="00734C9C"/>
    <w:rsid w:val="00737681"/>
    <w:rsid w:val="007413C2"/>
    <w:rsid w:val="00741909"/>
    <w:rsid w:val="00741D23"/>
    <w:rsid w:val="00741D5A"/>
    <w:rsid w:val="00744982"/>
    <w:rsid w:val="007449D2"/>
    <w:rsid w:val="00745CC9"/>
    <w:rsid w:val="0074607A"/>
    <w:rsid w:val="00746A9A"/>
    <w:rsid w:val="00753EAC"/>
    <w:rsid w:val="007552E2"/>
    <w:rsid w:val="00755CAF"/>
    <w:rsid w:val="0075609F"/>
    <w:rsid w:val="0075700A"/>
    <w:rsid w:val="00757BDB"/>
    <w:rsid w:val="00760AC6"/>
    <w:rsid w:val="00761F27"/>
    <w:rsid w:val="00763FE0"/>
    <w:rsid w:val="007657A2"/>
    <w:rsid w:val="0076711D"/>
    <w:rsid w:val="007679FD"/>
    <w:rsid w:val="00767AB8"/>
    <w:rsid w:val="00770496"/>
    <w:rsid w:val="00771C57"/>
    <w:rsid w:val="00771DBE"/>
    <w:rsid w:val="0077221E"/>
    <w:rsid w:val="00772444"/>
    <w:rsid w:val="007739FE"/>
    <w:rsid w:val="00773FD9"/>
    <w:rsid w:val="0077452B"/>
    <w:rsid w:val="00776D01"/>
    <w:rsid w:val="007772BD"/>
    <w:rsid w:val="007802BB"/>
    <w:rsid w:val="00786BEF"/>
    <w:rsid w:val="00790A18"/>
    <w:rsid w:val="007911F1"/>
    <w:rsid w:val="00793D93"/>
    <w:rsid w:val="007949C0"/>
    <w:rsid w:val="007A02C2"/>
    <w:rsid w:val="007A3CD4"/>
    <w:rsid w:val="007A3F50"/>
    <w:rsid w:val="007A5029"/>
    <w:rsid w:val="007A6294"/>
    <w:rsid w:val="007B2DBD"/>
    <w:rsid w:val="007B345C"/>
    <w:rsid w:val="007B4331"/>
    <w:rsid w:val="007B54E0"/>
    <w:rsid w:val="007B583C"/>
    <w:rsid w:val="007B679B"/>
    <w:rsid w:val="007B733E"/>
    <w:rsid w:val="007C0215"/>
    <w:rsid w:val="007C1B8A"/>
    <w:rsid w:val="007C1CF8"/>
    <w:rsid w:val="007C47AA"/>
    <w:rsid w:val="007C751F"/>
    <w:rsid w:val="007C7F91"/>
    <w:rsid w:val="007D03B3"/>
    <w:rsid w:val="007D0962"/>
    <w:rsid w:val="007D1EEC"/>
    <w:rsid w:val="007D2251"/>
    <w:rsid w:val="007D5960"/>
    <w:rsid w:val="007D6040"/>
    <w:rsid w:val="007E0B71"/>
    <w:rsid w:val="007E2956"/>
    <w:rsid w:val="007E3ACC"/>
    <w:rsid w:val="007E4A18"/>
    <w:rsid w:val="007E5326"/>
    <w:rsid w:val="007E6194"/>
    <w:rsid w:val="007E76CB"/>
    <w:rsid w:val="007E7772"/>
    <w:rsid w:val="007E7F6E"/>
    <w:rsid w:val="007F069A"/>
    <w:rsid w:val="007F1A7B"/>
    <w:rsid w:val="007F1B36"/>
    <w:rsid w:val="007F1D51"/>
    <w:rsid w:val="007F2C5F"/>
    <w:rsid w:val="007F3832"/>
    <w:rsid w:val="007F3EF0"/>
    <w:rsid w:val="007F3FD0"/>
    <w:rsid w:val="007F464C"/>
    <w:rsid w:val="007F65AD"/>
    <w:rsid w:val="007F759A"/>
    <w:rsid w:val="00800B61"/>
    <w:rsid w:val="0080144D"/>
    <w:rsid w:val="008019D3"/>
    <w:rsid w:val="008028C2"/>
    <w:rsid w:val="00804ADD"/>
    <w:rsid w:val="00804F51"/>
    <w:rsid w:val="008055C7"/>
    <w:rsid w:val="00805C6B"/>
    <w:rsid w:val="00805C94"/>
    <w:rsid w:val="00805FD6"/>
    <w:rsid w:val="00807032"/>
    <w:rsid w:val="008073A3"/>
    <w:rsid w:val="00807996"/>
    <w:rsid w:val="00812902"/>
    <w:rsid w:val="00813E62"/>
    <w:rsid w:val="00814C1D"/>
    <w:rsid w:val="00815394"/>
    <w:rsid w:val="008160EE"/>
    <w:rsid w:val="00816218"/>
    <w:rsid w:val="00816DCA"/>
    <w:rsid w:val="00817121"/>
    <w:rsid w:val="00817B71"/>
    <w:rsid w:val="00821632"/>
    <w:rsid w:val="00824167"/>
    <w:rsid w:val="00824ABB"/>
    <w:rsid w:val="0082536D"/>
    <w:rsid w:val="00826393"/>
    <w:rsid w:val="008275F1"/>
    <w:rsid w:val="00833843"/>
    <w:rsid w:val="008347EC"/>
    <w:rsid w:val="00835478"/>
    <w:rsid w:val="00835594"/>
    <w:rsid w:val="00835DCE"/>
    <w:rsid w:val="00836E29"/>
    <w:rsid w:val="0083752F"/>
    <w:rsid w:val="00840C1B"/>
    <w:rsid w:val="00840C34"/>
    <w:rsid w:val="008413AB"/>
    <w:rsid w:val="00841FE9"/>
    <w:rsid w:val="00842428"/>
    <w:rsid w:val="0084320B"/>
    <w:rsid w:val="00843A44"/>
    <w:rsid w:val="008451EE"/>
    <w:rsid w:val="00845829"/>
    <w:rsid w:val="00846EA2"/>
    <w:rsid w:val="00850262"/>
    <w:rsid w:val="0085106D"/>
    <w:rsid w:val="008513C7"/>
    <w:rsid w:val="00852FBC"/>
    <w:rsid w:val="008551E3"/>
    <w:rsid w:val="00855E36"/>
    <w:rsid w:val="00856CD5"/>
    <w:rsid w:val="0085721B"/>
    <w:rsid w:val="00857646"/>
    <w:rsid w:val="00860CED"/>
    <w:rsid w:val="0086545D"/>
    <w:rsid w:val="0086562A"/>
    <w:rsid w:val="00865EE4"/>
    <w:rsid w:val="00867658"/>
    <w:rsid w:val="0087015A"/>
    <w:rsid w:val="00870F68"/>
    <w:rsid w:val="0087301C"/>
    <w:rsid w:val="0087498F"/>
    <w:rsid w:val="008750AE"/>
    <w:rsid w:val="00875967"/>
    <w:rsid w:val="0087670A"/>
    <w:rsid w:val="00876CF0"/>
    <w:rsid w:val="00876EA0"/>
    <w:rsid w:val="00877767"/>
    <w:rsid w:val="008805CD"/>
    <w:rsid w:val="00880D59"/>
    <w:rsid w:val="00882533"/>
    <w:rsid w:val="00884FC7"/>
    <w:rsid w:val="008851AA"/>
    <w:rsid w:val="00885D85"/>
    <w:rsid w:val="00886D7B"/>
    <w:rsid w:val="00887133"/>
    <w:rsid w:val="00887A8C"/>
    <w:rsid w:val="0089002C"/>
    <w:rsid w:val="00890872"/>
    <w:rsid w:val="00890B5E"/>
    <w:rsid w:val="00891749"/>
    <w:rsid w:val="00895151"/>
    <w:rsid w:val="008979A0"/>
    <w:rsid w:val="008A0102"/>
    <w:rsid w:val="008A0245"/>
    <w:rsid w:val="008A119E"/>
    <w:rsid w:val="008A5438"/>
    <w:rsid w:val="008A683C"/>
    <w:rsid w:val="008A69A9"/>
    <w:rsid w:val="008A6EF9"/>
    <w:rsid w:val="008A726F"/>
    <w:rsid w:val="008B12AC"/>
    <w:rsid w:val="008B18E3"/>
    <w:rsid w:val="008B4DDB"/>
    <w:rsid w:val="008B52E5"/>
    <w:rsid w:val="008B6104"/>
    <w:rsid w:val="008B6B81"/>
    <w:rsid w:val="008B7B42"/>
    <w:rsid w:val="008C08AD"/>
    <w:rsid w:val="008C1CFD"/>
    <w:rsid w:val="008C4537"/>
    <w:rsid w:val="008C6179"/>
    <w:rsid w:val="008C6313"/>
    <w:rsid w:val="008C6DA1"/>
    <w:rsid w:val="008C7B53"/>
    <w:rsid w:val="008D00BC"/>
    <w:rsid w:val="008D1BD0"/>
    <w:rsid w:val="008D2CB4"/>
    <w:rsid w:val="008D3148"/>
    <w:rsid w:val="008D438C"/>
    <w:rsid w:val="008D568A"/>
    <w:rsid w:val="008D5FE7"/>
    <w:rsid w:val="008D62A6"/>
    <w:rsid w:val="008D70D9"/>
    <w:rsid w:val="008D7FAD"/>
    <w:rsid w:val="008E0A32"/>
    <w:rsid w:val="008E1130"/>
    <w:rsid w:val="008E25DC"/>
    <w:rsid w:val="008E3C55"/>
    <w:rsid w:val="008E54C6"/>
    <w:rsid w:val="008E63DB"/>
    <w:rsid w:val="008E72CD"/>
    <w:rsid w:val="008E7C69"/>
    <w:rsid w:val="008F04B9"/>
    <w:rsid w:val="008F0B18"/>
    <w:rsid w:val="008F0D24"/>
    <w:rsid w:val="008F185A"/>
    <w:rsid w:val="008F2366"/>
    <w:rsid w:val="008F6131"/>
    <w:rsid w:val="008F6894"/>
    <w:rsid w:val="009034A7"/>
    <w:rsid w:val="0090520B"/>
    <w:rsid w:val="0090568B"/>
    <w:rsid w:val="00905D60"/>
    <w:rsid w:val="00906F53"/>
    <w:rsid w:val="009106CF"/>
    <w:rsid w:val="00912B3D"/>
    <w:rsid w:val="00916234"/>
    <w:rsid w:val="00917267"/>
    <w:rsid w:val="009217F9"/>
    <w:rsid w:val="009220D0"/>
    <w:rsid w:val="00922F21"/>
    <w:rsid w:val="009240B1"/>
    <w:rsid w:val="00924481"/>
    <w:rsid w:val="009256C0"/>
    <w:rsid w:val="00926E38"/>
    <w:rsid w:val="00926F42"/>
    <w:rsid w:val="00926F5D"/>
    <w:rsid w:val="0092701C"/>
    <w:rsid w:val="009277A6"/>
    <w:rsid w:val="0093157B"/>
    <w:rsid w:val="00933044"/>
    <w:rsid w:val="00933D67"/>
    <w:rsid w:val="00933D78"/>
    <w:rsid w:val="00934BBB"/>
    <w:rsid w:val="00935E62"/>
    <w:rsid w:val="00936735"/>
    <w:rsid w:val="009410D4"/>
    <w:rsid w:val="0094134D"/>
    <w:rsid w:val="00941BF3"/>
    <w:rsid w:val="0094371B"/>
    <w:rsid w:val="00943D55"/>
    <w:rsid w:val="00943F4F"/>
    <w:rsid w:val="00951E11"/>
    <w:rsid w:val="009523D7"/>
    <w:rsid w:val="00952CFF"/>
    <w:rsid w:val="00954550"/>
    <w:rsid w:val="00956389"/>
    <w:rsid w:val="00956729"/>
    <w:rsid w:val="00956F3B"/>
    <w:rsid w:val="00957DB8"/>
    <w:rsid w:val="00957EDE"/>
    <w:rsid w:val="00960E10"/>
    <w:rsid w:val="00961392"/>
    <w:rsid w:val="00961A0E"/>
    <w:rsid w:val="00961B63"/>
    <w:rsid w:val="00964466"/>
    <w:rsid w:val="0096473D"/>
    <w:rsid w:val="009649C3"/>
    <w:rsid w:val="009652D3"/>
    <w:rsid w:val="00966863"/>
    <w:rsid w:val="00966E5B"/>
    <w:rsid w:val="00967150"/>
    <w:rsid w:val="00967A6D"/>
    <w:rsid w:val="00971673"/>
    <w:rsid w:val="009730F1"/>
    <w:rsid w:val="00973347"/>
    <w:rsid w:val="009753C2"/>
    <w:rsid w:val="00976575"/>
    <w:rsid w:val="00977885"/>
    <w:rsid w:val="00981B67"/>
    <w:rsid w:val="00982878"/>
    <w:rsid w:val="00983575"/>
    <w:rsid w:val="0098461E"/>
    <w:rsid w:val="00985540"/>
    <w:rsid w:val="0098761C"/>
    <w:rsid w:val="00990691"/>
    <w:rsid w:val="00990C6B"/>
    <w:rsid w:val="00990D3C"/>
    <w:rsid w:val="00991087"/>
    <w:rsid w:val="009910BD"/>
    <w:rsid w:val="00994399"/>
    <w:rsid w:val="00994CF0"/>
    <w:rsid w:val="0099502D"/>
    <w:rsid w:val="00995B10"/>
    <w:rsid w:val="00996830"/>
    <w:rsid w:val="009A0796"/>
    <w:rsid w:val="009A1488"/>
    <w:rsid w:val="009A164E"/>
    <w:rsid w:val="009A350C"/>
    <w:rsid w:val="009A42FE"/>
    <w:rsid w:val="009A4A85"/>
    <w:rsid w:val="009B085F"/>
    <w:rsid w:val="009B0FC2"/>
    <w:rsid w:val="009B11B0"/>
    <w:rsid w:val="009B220A"/>
    <w:rsid w:val="009B5DA6"/>
    <w:rsid w:val="009B6FEC"/>
    <w:rsid w:val="009C0198"/>
    <w:rsid w:val="009C2F0B"/>
    <w:rsid w:val="009C56A6"/>
    <w:rsid w:val="009C5DD5"/>
    <w:rsid w:val="009C7ECA"/>
    <w:rsid w:val="009D11AA"/>
    <w:rsid w:val="009D2325"/>
    <w:rsid w:val="009D3E87"/>
    <w:rsid w:val="009E0249"/>
    <w:rsid w:val="009E0855"/>
    <w:rsid w:val="009E158D"/>
    <w:rsid w:val="009E45C6"/>
    <w:rsid w:val="009E5569"/>
    <w:rsid w:val="009E57A6"/>
    <w:rsid w:val="009E625E"/>
    <w:rsid w:val="009E6834"/>
    <w:rsid w:val="009E6E06"/>
    <w:rsid w:val="009E6FE5"/>
    <w:rsid w:val="009F06D3"/>
    <w:rsid w:val="009F06FF"/>
    <w:rsid w:val="009F0C9F"/>
    <w:rsid w:val="009F24B6"/>
    <w:rsid w:val="009F2760"/>
    <w:rsid w:val="009F2B62"/>
    <w:rsid w:val="009F3357"/>
    <w:rsid w:val="009F5876"/>
    <w:rsid w:val="009F5C88"/>
    <w:rsid w:val="009F6191"/>
    <w:rsid w:val="009F6FCD"/>
    <w:rsid w:val="00A0065F"/>
    <w:rsid w:val="00A02003"/>
    <w:rsid w:val="00A02E7A"/>
    <w:rsid w:val="00A03018"/>
    <w:rsid w:val="00A04D48"/>
    <w:rsid w:val="00A0619A"/>
    <w:rsid w:val="00A0638D"/>
    <w:rsid w:val="00A06A5F"/>
    <w:rsid w:val="00A06ABE"/>
    <w:rsid w:val="00A07624"/>
    <w:rsid w:val="00A1031B"/>
    <w:rsid w:val="00A13A8E"/>
    <w:rsid w:val="00A13C3B"/>
    <w:rsid w:val="00A16521"/>
    <w:rsid w:val="00A173E3"/>
    <w:rsid w:val="00A22654"/>
    <w:rsid w:val="00A24275"/>
    <w:rsid w:val="00A25919"/>
    <w:rsid w:val="00A27D1F"/>
    <w:rsid w:val="00A317D2"/>
    <w:rsid w:val="00A32147"/>
    <w:rsid w:val="00A33277"/>
    <w:rsid w:val="00A34211"/>
    <w:rsid w:val="00A36E9A"/>
    <w:rsid w:val="00A40E43"/>
    <w:rsid w:val="00A41AAF"/>
    <w:rsid w:val="00A41E37"/>
    <w:rsid w:val="00A41FA5"/>
    <w:rsid w:val="00A434FD"/>
    <w:rsid w:val="00A44D15"/>
    <w:rsid w:val="00A4569F"/>
    <w:rsid w:val="00A519C5"/>
    <w:rsid w:val="00A53040"/>
    <w:rsid w:val="00A54DC0"/>
    <w:rsid w:val="00A55072"/>
    <w:rsid w:val="00A55C10"/>
    <w:rsid w:val="00A55DBE"/>
    <w:rsid w:val="00A563F3"/>
    <w:rsid w:val="00A5737A"/>
    <w:rsid w:val="00A60111"/>
    <w:rsid w:val="00A601E5"/>
    <w:rsid w:val="00A60677"/>
    <w:rsid w:val="00A60C37"/>
    <w:rsid w:val="00A61681"/>
    <w:rsid w:val="00A62DA2"/>
    <w:rsid w:val="00A641E8"/>
    <w:rsid w:val="00A6553E"/>
    <w:rsid w:val="00A67A3A"/>
    <w:rsid w:val="00A70077"/>
    <w:rsid w:val="00A706CB"/>
    <w:rsid w:val="00A7099E"/>
    <w:rsid w:val="00A71E24"/>
    <w:rsid w:val="00A720BE"/>
    <w:rsid w:val="00A729A8"/>
    <w:rsid w:val="00A74A79"/>
    <w:rsid w:val="00A74D05"/>
    <w:rsid w:val="00A75BCE"/>
    <w:rsid w:val="00A76F24"/>
    <w:rsid w:val="00A802E4"/>
    <w:rsid w:val="00A80830"/>
    <w:rsid w:val="00A80CD7"/>
    <w:rsid w:val="00A81891"/>
    <w:rsid w:val="00A81E15"/>
    <w:rsid w:val="00A82714"/>
    <w:rsid w:val="00A833D8"/>
    <w:rsid w:val="00A859B8"/>
    <w:rsid w:val="00A86877"/>
    <w:rsid w:val="00A908D0"/>
    <w:rsid w:val="00A924DD"/>
    <w:rsid w:val="00A92AF2"/>
    <w:rsid w:val="00A9387D"/>
    <w:rsid w:val="00A95DFF"/>
    <w:rsid w:val="00A974C8"/>
    <w:rsid w:val="00AA03B8"/>
    <w:rsid w:val="00AA0EF5"/>
    <w:rsid w:val="00AA2627"/>
    <w:rsid w:val="00AA30D2"/>
    <w:rsid w:val="00AA3B3B"/>
    <w:rsid w:val="00AA7134"/>
    <w:rsid w:val="00AB0044"/>
    <w:rsid w:val="00AB1927"/>
    <w:rsid w:val="00AB3B5E"/>
    <w:rsid w:val="00AB48A3"/>
    <w:rsid w:val="00AB4991"/>
    <w:rsid w:val="00AB69DF"/>
    <w:rsid w:val="00AB7182"/>
    <w:rsid w:val="00AB7991"/>
    <w:rsid w:val="00AC1047"/>
    <w:rsid w:val="00AC1611"/>
    <w:rsid w:val="00AC19FF"/>
    <w:rsid w:val="00AC4BE4"/>
    <w:rsid w:val="00AC599D"/>
    <w:rsid w:val="00AC5BAE"/>
    <w:rsid w:val="00AD07F8"/>
    <w:rsid w:val="00AD1531"/>
    <w:rsid w:val="00AD2EC8"/>
    <w:rsid w:val="00AD5357"/>
    <w:rsid w:val="00AD5CEC"/>
    <w:rsid w:val="00AD6B30"/>
    <w:rsid w:val="00AE19A2"/>
    <w:rsid w:val="00AE24AD"/>
    <w:rsid w:val="00AE4CE1"/>
    <w:rsid w:val="00AF2EDC"/>
    <w:rsid w:val="00AF476E"/>
    <w:rsid w:val="00AF64B1"/>
    <w:rsid w:val="00AF7DBF"/>
    <w:rsid w:val="00AF7DDF"/>
    <w:rsid w:val="00B01901"/>
    <w:rsid w:val="00B01917"/>
    <w:rsid w:val="00B035C1"/>
    <w:rsid w:val="00B044E2"/>
    <w:rsid w:val="00B04546"/>
    <w:rsid w:val="00B05223"/>
    <w:rsid w:val="00B068E6"/>
    <w:rsid w:val="00B06B9B"/>
    <w:rsid w:val="00B10BDC"/>
    <w:rsid w:val="00B10ED9"/>
    <w:rsid w:val="00B11FD4"/>
    <w:rsid w:val="00B127D5"/>
    <w:rsid w:val="00B12EE6"/>
    <w:rsid w:val="00B13281"/>
    <w:rsid w:val="00B13431"/>
    <w:rsid w:val="00B14173"/>
    <w:rsid w:val="00B154C8"/>
    <w:rsid w:val="00B1622D"/>
    <w:rsid w:val="00B16245"/>
    <w:rsid w:val="00B1687A"/>
    <w:rsid w:val="00B24BF7"/>
    <w:rsid w:val="00B25C1E"/>
    <w:rsid w:val="00B25D29"/>
    <w:rsid w:val="00B25EAC"/>
    <w:rsid w:val="00B3103B"/>
    <w:rsid w:val="00B32AC0"/>
    <w:rsid w:val="00B336CB"/>
    <w:rsid w:val="00B344D6"/>
    <w:rsid w:val="00B34698"/>
    <w:rsid w:val="00B40024"/>
    <w:rsid w:val="00B405F8"/>
    <w:rsid w:val="00B409EF"/>
    <w:rsid w:val="00B411EA"/>
    <w:rsid w:val="00B414AE"/>
    <w:rsid w:val="00B4191B"/>
    <w:rsid w:val="00B42A61"/>
    <w:rsid w:val="00B4353F"/>
    <w:rsid w:val="00B4543F"/>
    <w:rsid w:val="00B46443"/>
    <w:rsid w:val="00B467C0"/>
    <w:rsid w:val="00B477CB"/>
    <w:rsid w:val="00B506F0"/>
    <w:rsid w:val="00B5139F"/>
    <w:rsid w:val="00B51C97"/>
    <w:rsid w:val="00B51F0E"/>
    <w:rsid w:val="00B536F3"/>
    <w:rsid w:val="00B5436B"/>
    <w:rsid w:val="00B54FEE"/>
    <w:rsid w:val="00B56CAD"/>
    <w:rsid w:val="00B56F14"/>
    <w:rsid w:val="00B57916"/>
    <w:rsid w:val="00B60301"/>
    <w:rsid w:val="00B63566"/>
    <w:rsid w:val="00B64F34"/>
    <w:rsid w:val="00B653DF"/>
    <w:rsid w:val="00B66166"/>
    <w:rsid w:val="00B66F5C"/>
    <w:rsid w:val="00B67E64"/>
    <w:rsid w:val="00B70303"/>
    <w:rsid w:val="00B71C1F"/>
    <w:rsid w:val="00B7213C"/>
    <w:rsid w:val="00B73C60"/>
    <w:rsid w:val="00B7432A"/>
    <w:rsid w:val="00B771A1"/>
    <w:rsid w:val="00B775F9"/>
    <w:rsid w:val="00B77778"/>
    <w:rsid w:val="00B77A5A"/>
    <w:rsid w:val="00B80A31"/>
    <w:rsid w:val="00B80C68"/>
    <w:rsid w:val="00B8101F"/>
    <w:rsid w:val="00B81A5D"/>
    <w:rsid w:val="00B8231B"/>
    <w:rsid w:val="00B82349"/>
    <w:rsid w:val="00B859D0"/>
    <w:rsid w:val="00B864CB"/>
    <w:rsid w:val="00B86667"/>
    <w:rsid w:val="00B86678"/>
    <w:rsid w:val="00B86E69"/>
    <w:rsid w:val="00B9308E"/>
    <w:rsid w:val="00B93D01"/>
    <w:rsid w:val="00B94494"/>
    <w:rsid w:val="00B97E3A"/>
    <w:rsid w:val="00BA0B3D"/>
    <w:rsid w:val="00BA25EB"/>
    <w:rsid w:val="00BA2F08"/>
    <w:rsid w:val="00BA38F3"/>
    <w:rsid w:val="00BA56D9"/>
    <w:rsid w:val="00BA5CB5"/>
    <w:rsid w:val="00BA5D31"/>
    <w:rsid w:val="00BB0DE6"/>
    <w:rsid w:val="00BB21FE"/>
    <w:rsid w:val="00BB3D0D"/>
    <w:rsid w:val="00BB4C26"/>
    <w:rsid w:val="00BB64A0"/>
    <w:rsid w:val="00BB67C8"/>
    <w:rsid w:val="00BC0728"/>
    <w:rsid w:val="00BC19FE"/>
    <w:rsid w:val="00BC3066"/>
    <w:rsid w:val="00BC3534"/>
    <w:rsid w:val="00BC3D1C"/>
    <w:rsid w:val="00BC3FD4"/>
    <w:rsid w:val="00BC40FF"/>
    <w:rsid w:val="00BC54A0"/>
    <w:rsid w:val="00BD10AA"/>
    <w:rsid w:val="00BD22DB"/>
    <w:rsid w:val="00BD5282"/>
    <w:rsid w:val="00BD6D2D"/>
    <w:rsid w:val="00BE0B08"/>
    <w:rsid w:val="00BE15E5"/>
    <w:rsid w:val="00BE2B18"/>
    <w:rsid w:val="00BE403F"/>
    <w:rsid w:val="00BE5E1E"/>
    <w:rsid w:val="00BE5E57"/>
    <w:rsid w:val="00BF092B"/>
    <w:rsid w:val="00BF0C25"/>
    <w:rsid w:val="00BF16CA"/>
    <w:rsid w:val="00BF2810"/>
    <w:rsid w:val="00BF3E82"/>
    <w:rsid w:val="00BF473B"/>
    <w:rsid w:val="00BF4B58"/>
    <w:rsid w:val="00BF522B"/>
    <w:rsid w:val="00BF5321"/>
    <w:rsid w:val="00BF5B6B"/>
    <w:rsid w:val="00BF67B8"/>
    <w:rsid w:val="00BF6864"/>
    <w:rsid w:val="00BF7BA9"/>
    <w:rsid w:val="00C00813"/>
    <w:rsid w:val="00C0131D"/>
    <w:rsid w:val="00C01388"/>
    <w:rsid w:val="00C01D44"/>
    <w:rsid w:val="00C01E56"/>
    <w:rsid w:val="00C01ED8"/>
    <w:rsid w:val="00C0221E"/>
    <w:rsid w:val="00C03ACC"/>
    <w:rsid w:val="00C040AC"/>
    <w:rsid w:val="00C05010"/>
    <w:rsid w:val="00C11CF9"/>
    <w:rsid w:val="00C11DD6"/>
    <w:rsid w:val="00C13A57"/>
    <w:rsid w:val="00C13BAE"/>
    <w:rsid w:val="00C14640"/>
    <w:rsid w:val="00C15576"/>
    <w:rsid w:val="00C1653D"/>
    <w:rsid w:val="00C1678C"/>
    <w:rsid w:val="00C16AF8"/>
    <w:rsid w:val="00C211FF"/>
    <w:rsid w:val="00C21411"/>
    <w:rsid w:val="00C216CC"/>
    <w:rsid w:val="00C21C67"/>
    <w:rsid w:val="00C2309D"/>
    <w:rsid w:val="00C23F1F"/>
    <w:rsid w:val="00C24743"/>
    <w:rsid w:val="00C25581"/>
    <w:rsid w:val="00C25D22"/>
    <w:rsid w:val="00C26FF0"/>
    <w:rsid w:val="00C270CE"/>
    <w:rsid w:val="00C27183"/>
    <w:rsid w:val="00C30011"/>
    <w:rsid w:val="00C309D8"/>
    <w:rsid w:val="00C31A22"/>
    <w:rsid w:val="00C31F87"/>
    <w:rsid w:val="00C3309D"/>
    <w:rsid w:val="00C3442E"/>
    <w:rsid w:val="00C36B1C"/>
    <w:rsid w:val="00C40922"/>
    <w:rsid w:val="00C42DDD"/>
    <w:rsid w:val="00C44080"/>
    <w:rsid w:val="00C44E5E"/>
    <w:rsid w:val="00C460EC"/>
    <w:rsid w:val="00C46D1D"/>
    <w:rsid w:val="00C47B18"/>
    <w:rsid w:val="00C47B89"/>
    <w:rsid w:val="00C511E8"/>
    <w:rsid w:val="00C53D29"/>
    <w:rsid w:val="00C540EA"/>
    <w:rsid w:val="00C561EA"/>
    <w:rsid w:val="00C61736"/>
    <w:rsid w:val="00C626BE"/>
    <w:rsid w:val="00C64CE2"/>
    <w:rsid w:val="00C65566"/>
    <w:rsid w:val="00C65A2F"/>
    <w:rsid w:val="00C7108B"/>
    <w:rsid w:val="00C713B3"/>
    <w:rsid w:val="00C71A31"/>
    <w:rsid w:val="00C71E63"/>
    <w:rsid w:val="00C73976"/>
    <w:rsid w:val="00C74221"/>
    <w:rsid w:val="00C7447B"/>
    <w:rsid w:val="00C75DCF"/>
    <w:rsid w:val="00C76988"/>
    <w:rsid w:val="00C77845"/>
    <w:rsid w:val="00C77857"/>
    <w:rsid w:val="00C8240C"/>
    <w:rsid w:val="00C83DB1"/>
    <w:rsid w:val="00C85023"/>
    <w:rsid w:val="00C8614A"/>
    <w:rsid w:val="00C907E6"/>
    <w:rsid w:val="00C91AA0"/>
    <w:rsid w:val="00C9350C"/>
    <w:rsid w:val="00C946A6"/>
    <w:rsid w:val="00C94777"/>
    <w:rsid w:val="00C952A9"/>
    <w:rsid w:val="00C95626"/>
    <w:rsid w:val="00C96E92"/>
    <w:rsid w:val="00CA165F"/>
    <w:rsid w:val="00CA1B2A"/>
    <w:rsid w:val="00CA1E09"/>
    <w:rsid w:val="00CA4184"/>
    <w:rsid w:val="00CA5125"/>
    <w:rsid w:val="00CA782D"/>
    <w:rsid w:val="00CB05B7"/>
    <w:rsid w:val="00CB1CD2"/>
    <w:rsid w:val="00CB3D43"/>
    <w:rsid w:val="00CB42BB"/>
    <w:rsid w:val="00CB56DE"/>
    <w:rsid w:val="00CB5A7A"/>
    <w:rsid w:val="00CB6767"/>
    <w:rsid w:val="00CC0D08"/>
    <w:rsid w:val="00CC363E"/>
    <w:rsid w:val="00CC4ED8"/>
    <w:rsid w:val="00CC4FA7"/>
    <w:rsid w:val="00CC51C6"/>
    <w:rsid w:val="00CC5CEB"/>
    <w:rsid w:val="00CC67F9"/>
    <w:rsid w:val="00CC7C7D"/>
    <w:rsid w:val="00CD0483"/>
    <w:rsid w:val="00CD08FB"/>
    <w:rsid w:val="00CD4AF5"/>
    <w:rsid w:val="00CD4C46"/>
    <w:rsid w:val="00CE103E"/>
    <w:rsid w:val="00CE201C"/>
    <w:rsid w:val="00CE354B"/>
    <w:rsid w:val="00CE410D"/>
    <w:rsid w:val="00CE4141"/>
    <w:rsid w:val="00CE43DC"/>
    <w:rsid w:val="00CE6A74"/>
    <w:rsid w:val="00CE76B3"/>
    <w:rsid w:val="00CE7E74"/>
    <w:rsid w:val="00CE7F34"/>
    <w:rsid w:val="00CF0D23"/>
    <w:rsid w:val="00CF3091"/>
    <w:rsid w:val="00CF3177"/>
    <w:rsid w:val="00CF3C41"/>
    <w:rsid w:val="00CF3E94"/>
    <w:rsid w:val="00CF4959"/>
    <w:rsid w:val="00CF6913"/>
    <w:rsid w:val="00CF6CB5"/>
    <w:rsid w:val="00CF717C"/>
    <w:rsid w:val="00D01A36"/>
    <w:rsid w:val="00D0262D"/>
    <w:rsid w:val="00D02F6C"/>
    <w:rsid w:val="00D056CB"/>
    <w:rsid w:val="00D06BB7"/>
    <w:rsid w:val="00D07F58"/>
    <w:rsid w:val="00D1056D"/>
    <w:rsid w:val="00D108D4"/>
    <w:rsid w:val="00D11DC2"/>
    <w:rsid w:val="00D11EFD"/>
    <w:rsid w:val="00D1290E"/>
    <w:rsid w:val="00D12957"/>
    <w:rsid w:val="00D12CF1"/>
    <w:rsid w:val="00D1345B"/>
    <w:rsid w:val="00D13980"/>
    <w:rsid w:val="00D13F84"/>
    <w:rsid w:val="00D1401A"/>
    <w:rsid w:val="00D1539D"/>
    <w:rsid w:val="00D1547B"/>
    <w:rsid w:val="00D16EAF"/>
    <w:rsid w:val="00D1724B"/>
    <w:rsid w:val="00D177B1"/>
    <w:rsid w:val="00D17FC6"/>
    <w:rsid w:val="00D20415"/>
    <w:rsid w:val="00D20543"/>
    <w:rsid w:val="00D21D5B"/>
    <w:rsid w:val="00D2353E"/>
    <w:rsid w:val="00D23B19"/>
    <w:rsid w:val="00D23C76"/>
    <w:rsid w:val="00D24BC9"/>
    <w:rsid w:val="00D255E0"/>
    <w:rsid w:val="00D25DC5"/>
    <w:rsid w:val="00D2632B"/>
    <w:rsid w:val="00D3023E"/>
    <w:rsid w:val="00D3085B"/>
    <w:rsid w:val="00D30F0B"/>
    <w:rsid w:val="00D31950"/>
    <w:rsid w:val="00D31DA0"/>
    <w:rsid w:val="00D329B9"/>
    <w:rsid w:val="00D33233"/>
    <w:rsid w:val="00D33E41"/>
    <w:rsid w:val="00D343EE"/>
    <w:rsid w:val="00D34E32"/>
    <w:rsid w:val="00D35983"/>
    <w:rsid w:val="00D35ECE"/>
    <w:rsid w:val="00D367CC"/>
    <w:rsid w:val="00D37616"/>
    <w:rsid w:val="00D37E17"/>
    <w:rsid w:val="00D408CC"/>
    <w:rsid w:val="00D41519"/>
    <w:rsid w:val="00D41538"/>
    <w:rsid w:val="00D424B5"/>
    <w:rsid w:val="00D43D1A"/>
    <w:rsid w:val="00D4406E"/>
    <w:rsid w:val="00D443FE"/>
    <w:rsid w:val="00D44C2B"/>
    <w:rsid w:val="00D44CF2"/>
    <w:rsid w:val="00D4751A"/>
    <w:rsid w:val="00D505CB"/>
    <w:rsid w:val="00D50A30"/>
    <w:rsid w:val="00D52829"/>
    <w:rsid w:val="00D53A10"/>
    <w:rsid w:val="00D554B0"/>
    <w:rsid w:val="00D56A01"/>
    <w:rsid w:val="00D57751"/>
    <w:rsid w:val="00D60A51"/>
    <w:rsid w:val="00D60EE6"/>
    <w:rsid w:val="00D61D95"/>
    <w:rsid w:val="00D629BF"/>
    <w:rsid w:val="00D66474"/>
    <w:rsid w:val="00D67C5D"/>
    <w:rsid w:val="00D67D9D"/>
    <w:rsid w:val="00D70D5C"/>
    <w:rsid w:val="00D71463"/>
    <w:rsid w:val="00D727CC"/>
    <w:rsid w:val="00D72C36"/>
    <w:rsid w:val="00D735C4"/>
    <w:rsid w:val="00D74ECC"/>
    <w:rsid w:val="00D7506B"/>
    <w:rsid w:val="00D756D2"/>
    <w:rsid w:val="00D76052"/>
    <w:rsid w:val="00D7637F"/>
    <w:rsid w:val="00D76A8D"/>
    <w:rsid w:val="00D77913"/>
    <w:rsid w:val="00D77EA2"/>
    <w:rsid w:val="00D8421F"/>
    <w:rsid w:val="00D86439"/>
    <w:rsid w:val="00D90C6E"/>
    <w:rsid w:val="00D91022"/>
    <w:rsid w:val="00D93F5C"/>
    <w:rsid w:val="00D946AB"/>
    <w:rsid w:val="00D9503C"/>
    <w:rsid w:val="00D965A8"/>
    <w:rsid w:val="00D970A3"/>
    <w:rsid w:val="00DA0595"/>
    <w:rsid w:val="00DA08FA"/>
    <w:rsid w:val="00DA0B16"/>
    <w:rsid w:val="00DA27D4"/>
    <w:rsid w:val="00DA2D4B"/>
    <w:rsid w:val="00DA2FB8"/>
    <w:rsid w:val="00DA3287"/>
    <w:rsid w:val="00DA67E9"/>
    <w:rsid w:val="00DA6F21"/>
    <w:rsid w:val="00DA7FC7"/>
    <w:rsid w:val="00DB0043"/>
    <w:rsid w:val="00DB0351"/>
    <w:rsid w:val="00DB226E"/>
    <w:rsid w:val="00DB623B"/>
    <w:rsid w:val="00DB6417"/>
    <w:rsid w:val="00DB778C"/>
    <w:rsid w:val="00DC1588"/>
    <w:rsid w:val="00DC21CB"/>
    <w:rsid w:val="00DC23B2"/>
    <w:rsid w:val="00DC27B8"/>
    <w:rsid w:val="00DC504F"/>
    <w:rsid w:val="00DC5E91"/>
    <w:rsid w:val="00DC65C0"/>
    <w:rsid w:val="00DC7C8A"/>
    <w:rsid w:val="00DD00B0"/>
    <w:rsid w:val="00DD0743"/>
    <w:rsid w:val="00DD09A8"/>
    <w:rsid w:val="00DD1B24"/>
    <w:rsid w:val="00DD24B4"/>
    <w:rsid w:val="00DD2674"/>
    <w:rsid w:val="00DD39CB"/>
    <w:rsid w:val="00DD448E"/>
    <w:rsid w:val="00DD6240"/>
    <w:rsid w:val="00DD6AB9"/>
    <w:rsid w:val="00DE114B"/>
    <w:rsid w:val="00DE19A7"/>
    <w:rsid w:val="00DE1A30"/>
    <w:rsid w:val="00DE21B3"/>
    <w:rsid w:val="00DE2C42"/>
    <w:rsid w:val="00DE59C4"/>
    <w:rsid w:val="00DE677C"/>
    <w:rsid w:val="00DE6FB2"/>
    <w:rsid w:val="00DE7678"/>
    <w:rsid w:val="00DF106A"/>
    <w:rsid w:val="00DF2085"/>
    <w:rsid w:val="00DF31CD"/>
    <w:rsid w:val="00DF41C8"/>
    <w:rsid w:val="00DF4890"/>
    <w:rsid w:val="00DF7CFD"/>
    <w:rsid w:val="00E014DC"/>
    <w:rsid w:val="00E02C2E"/>
    <w:rsid w:val="00E02C71"/>
    <w:rsid w:val="00E0369F"/>
    <w:rsid w:val="00E04EF0"/>
    <w:rsid w:val="00E05E47"/>
    <w:rsid w:val="00E063F5"/>
    <w:rsid w:val="00E066C5"/>
    <w:rsid w:val="00E06F90"/>
    <w:rsid w:val="00E071D9"/>
    <w:rsid w:val="00E11420"/>
    <w:rsid w:val="00E11435"/>
    <w:rsid w:val="00E11D08"/>
    <w:rsid w:val="00E130BE"/>
    <w:rsid w:val="00E17C42"/>
    <w:rsid w:val="00E17CF6"/>
    <w:rsid w:val="00E21D32"/>
    <w:rsid w:val="00E2217C"/>
    <w:rsid w:val="00E24FC1"/>
    <w:rsid w:val="00E25E23"/>
    <w:rsid w:val="00E2741E"/>
    <w:rsid w:val="00E313C0"/>
    <w:rsid w:val="00E33EEA"/>
    <w:rsid w:val="00E35D0B"/>
    <w:rsid w:val="00E35F1E"/>
    <w:rsid w:val="00E4024E"/>
    <w:rsid w:val="00E4230C"/>
    <w:rsid w:val="00E423EB"/>
    <w:rsid w:val="00E42991"/>
    <w:rsid w:val="00E43003"/>
    <w:rsid w:val="00E45277"/>
    <w:rsid w:val="00E50848"/>
    <w:rsid w:val="00E5186E"/>
    <w:rsid w:val="00E5391E"/>
    <w:rsid w:val="00E552C6"/>
    <w:rsid w:val="00E57F64"/>
    <w:rsid w:val="00E57F6D"/>
    <w:rsid w:val="00E60174"/>
    <w:rsid w:val="00E610EC"/>
    <w:rsid w:val="00E62330"/>
    <w:rsid w:val="00E627E2"/>
    <w:rsid w:val="00E649BF"/>
    <w:rsid w:val="00E65425"/>
    <w:rsid w:val="00E6543D"/>
    <w:rsid w:val="00E657D8"/>
    <w:rsid w:val="00E65E1B"/>
    <w:rsid w:val="00E66E08"/>
    <w:rsid w:val="00E673A4"/>
    <w:rsid w:val="00E678BB"/>
    <w:rsid w:val="00E72304"/>
    <w:rsid w:val="00E72311"/>
    <w:rsid w:val="00E72E3B"/>
    <w:rsid w:val="00E74404"/>
    <w:rsid w:val="00E74946"/>
    <w:rsid w:val="00E74F93"/>
    <w:rsid w:val="00E7545A"/>
    <w:rsid w:val="00E75997"/>
    <w:rsid w:val="00E773D5"/>
    <w:rsid w:val="00E83144"/>
    <w:rsid w:val="00E83D1A"/>
    <w:rsid w:val="00E863A1"/>
    <w:rsid w:val="00E86D5C"/>
    <w:rsid w:val="00E87217"/>
    <w:rsid w:val="00E8731B"/>
    <w:rsid w:val="00E87C26"/>
    <w:rsid w:val="00E90F6B"/>
    <w:rsid w:val="00E91B51"/>
    <w:rsid w:val="00E91F18"/>
    <w:rsid w:val="00E92A46"/>
    <w:rsid w:val="00E93B69"/>
    <w:rsid w:val="00E95548"/>
    <w:rsid w:val="00E95DB2"/>
    <w:rsid w:val="00E95E9A"/>
    <w:rsid w:val="00E96490"/>
    <w:rsid w:val="00E97839"/>
    <w:rsid w:val="00E97950"/>
    <w:rsid w:val="00EA1B7F"/>
    <w:rsid w:val="00EA2D48"/>
    <w:rsid w:val="00EA3861"/>
    <w:rsid w:val="00EA64A2"/>
    <w:rsid w:val="00EA6FD6"/>
    <w:rsid w:val="00EA735D"/>
    <w:rsid w:val="00EB2171"/>
    <w:rsid w:val="00EB2C5C"/>
    <w:rsid w:val="00EB2EBF"/>
    <w:rsid w:val="00EB32C0"/>
    <w:rsid w:val="00EB3583"/>
    <w:rsid w:val="00EB4731"/>
    <w:rsid w:val="00EB4D5C"/>
    <w:rsid w:val="00EB57CC"/>
    <w:rsid w:val="00EB70AA"/>
    <w:rsid w:val="00EB7C30"/>
    <w:rsid w:val="00EC1CF1"/>
    <w:rsid w:val="00EC2479"/>
    <w:rsid w:val="00EC295F"/>
    <w:rsid w:val="00EC2B19"/>
    <w:rsid w:val="00EC47DB"/>
    <w:rsid w:val="00EC4835"/>
    <w:rsid w:val="00EC4B93"/>
    <w:rsid w:val="00EC4CCB"/>
    <w:rsid w:val="00ED08B8"/>
    <w:rsid w:val="00ED08CA"/>
    <w:rsid w:val="00ED0C04"/>
    <w:rsid w:val="00ED169D"/>
    <w:rsid w:val="00ED18A7"/>
    <w:rsid w:val="00ED2497"/>
    <w:rsid w:val="00ED3233"/>
    <w:rsid w:val="00ED463A"/>
    <w:rsid w:val="00ED5E61"/>
    <w:rsid w:val="00ED6DDA"/>
    <w:rsid w:val="00EE051F"/>
    <w:rsid w:val="00EE118C"/>
    <w:rsid w:val="00EE400F"/>
    <w:rsid w:val="00EE4973"/>
    <w:rsid w:val="00EF155F"/>
    <w:rsid w:val="00EF1709"/>
    <w:rsid w:val="00EF289E"/>
    <w:rsid w:val="00EF3312"/>
    <w:rsid w:val="00EF67D9"/>
    <w:rsid w:val="00EF68DD"/>
    <w:rsid w:val="00EF6B2D"/>
    <w:rsid w:val="00EF6FA4"/>
    <w:rsid w:val="00EF7AF9"/>
    <w:rsid w:val="00F02F16"/>
    <w:rsid w:val="00F05379"/>
    <w:rsid w:val="00F05F73"/>
    <w:rsid w:val="00F06F7B"/>
    <w:rsid w:val="00F07A04"/>
    <w:rsid w:val="00F07FD7"/>
    <w:rsid w:val="00F1060E"/>
    <w:rsid w:val="00F10E9B"/>
    <w:rsid w:val="00F11F80"/>
    <w:rsid w:val="00F12163"/>
    <w:rsid w:val="00F1223A"/>
    <w:rsid w:val="00F12DE1"/>
    <w:rsid w:val="00F12EB4"/>
    <w:rsid w:val="00F16776"/>
    <w:rsid w:val="00F17589"/>
    <w:rsid w:val="00F203A6"/>
    <w:rsid w:val="00F211D3"/>
    <w:rsid w:val="00F215B6"/>
    <w:rsid w:val="00F225EB"/>
    <w:rsid w:val="00F2292F"/>
    <w:rsid w:val="00F22C42"/>
    <w:rsid w:val="00F22DBD"/>
    <w:rsid w:val="00F22E16"/>
    <w:rsid w:val="00F23528"/>
    <w:rsid w:val="00F23549"/>
    <w:rsid w:val="00F24324"/>
    <w:rsid w:val="00F244DB"/>
    <w:rsid w:val="00F2492C"/>
    <w:rsid w:val="00F30CE8"/>
    <w:rsid w:val="00F31229"/>
    <w:rsid w:val="00F3199B"/>
    <w:rsid w:val="00F323D5"/>
    <w:rsid w:val="00F32D1A"/>
    <w:rsid w:val="00F341F8"/>
    <w:rsid w:val="00F34593"/>
    <w:rsid w:val="00F35F2D"/>
    <w:rsid w:val="00F36992"/>
    <w:rsid w:val="00F4027E"/>
    <w:rsid w:val="00F40AEC"/>
    <w:rsid w:val="00F41592"/>
    <w:rsid w:val="00F417D9"/>
    <w:rsid w:val="00F41A7F"/>
    <w:rsid w:val="00F41D4E"/>
    <w:rsid w:val="00F42A45"/>
    <w:rsid w:val="00F44DC9"/>
    <w:rsid w:val="00F462D1"/>
    <w:rsid w:val="00F462FD"/>
    <w:rsid w:val="00F469DB"/>
    <w:rsid w:val="00F4789D"/>
    <w:rsid w:val="00F47EE5"/>
    <w:rsid w:val="00F518D7"/>
    <w:rsid w:val="00F5225B"/>
    <w:rsid w:val="00F54A02"/>
    <w:rsid w:val="00F54A66"/>
    <w:rsid w:val="00F556AE"/>
    <w:rsid w:val="00F55979"/>
    <w:rsid w:val="00F56AC5"/>
    <w:rsid w:val="00F5731C"/>
    <w:rsid w:val="00F576E0"/>
    <w:rsid w:val="00F60474"/>
    <w:rsid w:val="00F61187"/>
    <w:rsid w:val="00F624BE"/>
    <w:rsid w:val="00F6586C"/>
    <w:rsid w:val="00F66156"/>
    <w:rsid w:val="00F6740B"/>
    <w:rsid w:val="00F705A3"/>
    <w:rsid w:val="00F70869"/>
    <w:rsid w:val="00F70F76"/>
    <w:rsid w:val="00F718C0"/>
    <w:rsid w:val="00F71FEC"/>
    <w:rsid w:val="00F72715"/>
    <w:rsid w:val="00F72B69"/>
    <w:rsid w:val="00F76044"/>
    <w:rsid w:val="00F765F1"/>
    <w:rsid w:val="00F76986"/>
    <w:rsid w:val="00F76D6E"/>
    <w:rsid w:val="00F77B24"/>
    <w:rsid w:val="00F80122"/>
    <w:rsid w:val="00F8012D"/>
    <w:rsid w:val="00F81BC5"/>
    <w:rsid w:val="00F81CB9"/>
    <w:rsid w:val="00F81E4E"/>
    <w:rsid w:val="00F82811"/>
    <w:rsid w:val="00F85275"/>
    <w:rsid w:val="00F8599E"/>
    <w:rsid w:val="00F85B5E"/>
    <w:rsid w:val="00F87083"/>
    <w:rsid w:val="00F875DE"/>
    <w:rsid w:val="00F90240"/>
    <w:rsid w:val="00F90688"/>
    <w:rsid w:val="00F90961"/>
    <w:rsid w:val="00F9379D"/>
    <w:rsid w:val="00F93E95"/>
    <w:rsid w:val="00F94FC1"/>
    <w:rsid w:val="00F97BD7"/>
    <w:rsid w:val="00FA015E"/>
    <w:rsid w:val="00FA275B"/>
    <w:rsid w:val="00FA3800"/>
    <w:rsid w:val="00FA3A84"/>
    <w:rsid w:val="00FA670D"/>
    <w:rsid w:val="00FA6C38"/>
    <w:rsid w:val="00FA71EA"/>
    <w:rsid w:val="00FB018B"/>
    <w:rsid w:val="00FB2AF1"/>
    <w:rsid w:val="00FB2B5A"/>
    <w:rsid w:val="00FB2EBB"/>
    <w:rsid w:val="00FB354D"/>
    <w:rsid w:val="00FB56E7"/>
    <w:rsid w:val="00FB61DC"/>
    <w:rsid w:val="00FB641D"/>
    <w:rsid w:val="00FB7C36"/>
    <w:rsid w:val="00FC306A"/>
    <w:rsid w:val="00FC3992"/>
    <w:rsid w:val="00FC5122"/>
    <w:rsid w:val="00FC5FB4"/>
    <w:rsid w:val="00FC6B04"/>
    <w:rsid w:val="00FD3569"/>
    <w:rsid w:val="00FD35DB"/>
    <w:rsid w:val="00FD3D1A"/>
    <w:rsid w:val="00FD412F"/>
    <w:rsid w:val="00FD41D4"/>
    <w:rsid w:val="00FD753C"/>
    <w:rsid w:val="00FD768A"/>
    <w:rsid w:val="00FD7D0E"/>
    <w:rsid w:val="00FD7FED"/>
    <w:rsid w:val="00FE0FCF"/>
    <w:rsid w:val="00FE1889"/>
    <w:rsid w:val="00FE2503"/>
    <w:rsid w:val="00FE39E6"/>
    <w:rsid w:val="00FE4370"/>
    <w:rsid w:val="00FE4745"/>
    <w:rsid w:val="00FE4E4F"/>
    <w:rsid w:val="00FE5F92"/>
    <w:rsid w:val="00FE6A77"/>
    <w:rsid w:val="00FE710C"/>
    <w:rsid w:val="00FE7EA8"/>
    <w:rsid w:val="00FF2070"/>
    <w:rsid w:val="00FF4FA7"/>
    <w:rsid w:val="00FF5126"/>
    <w:rsid w:val="00FF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A3"/>
    <w:pPr>
      <w:ind w:firstLine="709"/>
      <w:jc w:val="both"/>
    </w:pPr>
    <w:rPr>
      <w:sz w:val="28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5B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06A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6AB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06A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6A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2</Pages>
  <Words>288</Words>
  <Characters>1647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2013-04-16T12:12:00Z</cp:lastPrinted>
  <dcterms:created xsi:type="dcterms:W3CDTF">2013-04-16T05:24:00Z</dcterms:created>
  <dcterms:modified xsi:type="dcterms:W3CDTF">2013-04-18T12:45:00Z</dcterms:modified>
</cp:coreProperties>
</file>