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00" w:rsidRPr="00902832" w:rsidRDefault="00A64A00" w:rsidP="00744400">
      <w:pPr>
        <w:spacing w:line="312" w:lineRule="auto"/>
        <w:jc w:val="center"/>
        <w:rPr>
          <w:b/>
          <w:sz w:val="36"/>
          <w:szCs w:val="36"/>
        </w:rPr>
      </w:pPr>
      <w:r w:rsidRPr="00902832">
        <w:rPr>
          <w:b/>
          <w:sz w:val="36"/>
          <w:szCs w:val="36"/>
        </w:rPr>
        <w:t>ПРАВИТЕЛЬСТВО РЕСПУБЛИКИ ДАГЕСТАН</w:t>
      </w:r>
    </w:p>
    <w:p w:rsidR="00A64A00" w:rsidRPr="00902832" w:rsidRDefault="00A64A00" w:rsidP="00744400">
      <w:pPr>
        <w:spacing w:line="312" w:lineRule="auto"/>
        <w:jc w:val="center"/>
        <w:rPr>
          <w:b/>
          <w:sz w:val="36"/>
          <w:szCs w:val="36"/>
        </w:rPr>
      </w:pPr>
      <w:r w:rsidRPr="00902832">
        <w:rPr>
          <w:b/>
          <w:sz w:val="36"/>
          <w:szCs w:val="36"/>
        </w:rPr>
        <w:t>РАСПОРЯЖЕНИЕ</w:t>
      </w:r>
    </w:p>
    <w:p w:rsidR="00A64A00" w:rsidRPr="00B328A5" w:rsidRDefault="00A64A00" w:rsidP="00744400">
      <w:pPr>
        <w:spacing w:before="120" w:line="312" w:lineRule="auto"/>
        <w:rPr>
          <w:b/>
          <w:sz w:val="28"/>
          <w:szCs w:val="28"/>
        </w:rPr>
      </w:pPr>
      <w:r w:rsidRPr="00B328A5">
        <w:rPr>
          <w:b/>
        </w:rPr>
        <w:t xml:space="preserve">                                                             </w:t>
      </w:r>
      <w:r w:rsidRPr="00B328A5">
        <w:rPr>
          <w:b/>
          <w:sz w:val="28"/>
          <w:szCs w:val="28"/>
        </w:rPr>
        <w:t xml:space="preserve">от  11 апреля </w:t>
      </w:r>
      <w:smartTag w:uri="urn:schemas-microsoft-com:office:smarttags" w:element="metricconverter">
        <w:smartTagPr>
          <w:attr w:name="ProductID" w:val="2013 г"/>
        </w:smartTagPr>
        <w:r w:rsidRPr="00B328A5">
          <w:rPr>
            <w:b/>
            <w:sz w:val="28"/>
            <w:szCs w:val="28"/>
          </w:rPr>
          <w:t>2013 г</w:t>
        </w:r>
      </w:smartTag>
      <w:r w:rsidRPr="00B328A5">
        <w:rPr>
          <w:b/>
          <w:sz w:val="28"/>
          <w:szCs w:val="28"/>
        </w:rPr>
        <w:t>. № 78-р</w:t>
      </w:r>
    </w:p>
    <w:p w:rsidR="00A64A00" w:rsidRPr="00D32594" w:rsidRDefault="00A64A00" w:rsidP="00744400">
      <w:pPr>
        <w:pStyle w:val="ListParagraph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2594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>внедрения аппаратно-</w:t>
      </w:r>
      <w:r w:rsidRPr="00D32594">
        <w:rPr>
          <w:rFonts w:ascii="Times New Roman" w:hAnsi="Times New Roman"/>
          <w:sz w:val="28"/>
          <w:szCs w:val="28"/>
        </w:rPr>
        <w:t>программного комплекса «Безопасный город» в Республике Дагестан образовать рабочую группу в</w:t>
      </w:r>
      <w:r>
        <w:rPr>
          <w:rFonts w:ascii="Times New Roman" w:hAnsi="Times New Roman"/>
          <w:sz w:val="28"/>
          <w:szCs w:val="28"/>
        </w:rPr>
        <w:t xml:space="preserve"> следующем</w:t>
      </w:r>
      <w:r w:rsidRPr="00D32594">
        <w:rPr>
          <w:rFonts w:ascii="Times New Roman" w:hAnsi="Times New Roman"/>
          <w:sz w:val="28"/>
          <w:szCs w:val="28"/>
        </w:rPr>
        <w:t xml:space="preserve"> составе:</w:t>
      </w:r>
    </w:p>
    <w:p w:rsidR="00A64A00" w:rsidRDefault="00A64A00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2929"/>
        <w:gridCol w:w="409"/>
        <w:gridCol w:w="6233"/>
      </w:tblGrid>
      <w:tr w:rsidR="00A64A00" w:rsidRPr="00F04CE5" w:rsidTr="00F04CE5">
        <w:tc>
          <w:tcPr>
            <w:tcW w:w="3369" w:type="dxa"/>
          </w:tcPr>
          <w:p w:rsidR="00A64A00" w:rsidRPr="00F04CE5" w:rsidRDefault="00A64A00" w:rsidP="00F04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CE5">
              <w:rPr>
                <w:rFonts w:ascii="Times New Roman" w:hAnsi="Times New Roman"/>
                <w:sz w:val="28"/>
                <w:szCs w:val="28"/>
              </w:rPr>
              <w:t>ХархаровА.М.</w:t>
            </w:r>
          </w:p>
        </w:tc>
        <w:tc>
          <w:tcPr>
            <w:tcW w:w="425" w:type="dxa"/>
          </w:tcPr>
          <w:p w:rsidR="00A64A00" w:rsidRPr="00F04CE5" w:rsidRDefault="00A64A00" w:rsidP="00F04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CE5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5777" w:type="dxa"/>
          </w:tcPr>
          <w:p w:rsidR="00A64A00" w:rsidRPr="00F04CE5" w:rsidRDefault="00A64A00" w:rsidP="00F04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CE5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Республики Дагестан (руководитель рабочей группы)</w:t>
            </w:r>
          </w:p>
          <w:p w:rsidR="00A64A00" w:rsidRPr="00F04CE5" w:rsidRDefault="00A64A00" w:rsidP="00F04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4A00" w:rsidRPr="00F04CE5" w:rsidTr="00F04CE5">
        <w:tc>
          <w:tcPr>
            <w:tcW w:w="3369" w:type="dxa"/>
          </w:tcPr>
          <w:p w:rsidR="00A64A00" w:rsidRPr="00F04CE5" w:rsidRDefault="00A64A00" w:rsidP="00F04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CE5">
              <w:rPr>
                <w:rFonts w:ascii="Times New Roman" w:hAnsi="Times New Roman"/>
                <w:sz w:val="28"/>
                <w:szCs w:val="28"/>
              </w:rPr>
              <w:t>Гаджимурадов Ш.У.</w:t>
            </w:r>
          </w:p>
        </w:tc>
        <w:tc>
          <w:tcPr>
            <w:tcW w:w="425" w:type="dxa"/>
          </w:tcPr>
          <w:p w:rsidR="00A64A00" w:rsidRPr="00F04CE5" w:rsidRDefault="00A64A00" w:rsidP="00F04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CE5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5777" w:type="dxa"/>
          </w:tcPr>
          <w:p w:rsidR="00A64A00" w:rsidRPr="00F04CE5" w:rsidRDefault="00A64A00" w:rsidP="00F04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CE5">
              <w:rPr>
                <w:rFonts w:ascii="Times New Roman" w:hAnsi="Times New Roman"/>
                <w:sz w:val="28"/>
                <w:szCs w:val="28"/>
              </w:rPr>
              <w:t>исполняющий обязанности министра транспорта Республики Дагестан (заместитель рабочей группы)</w:t>
            </w:r>
          </w:p>
          <w:p w:rsidR="00A64A00" w:rsidRPr="00F04CE5" w:rsidRDefault="00A64A00" w:rsidP="00F04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4A00" w:rsidRPr="00F04CE5" w:rsidTr="00F04CE5">
        <w:tc>
          <w:tcPr>
            <w:tcW w:w="3369" w:type="dxa"/>
          </w:tcPr>
          <w:p w:rsidR="00A64A00" w:rsidRPr="00F04CE5" w:rsidRDefault="00A64A00" w:rsidP="00F04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CE5">
              <w:rPr>
                <w:rFonts w:ascii="Times New Roman" w:hAnsi="Times New Roman"/>
                <w:sz w:val="28"/>
                <w:szCs w:val="28"/>
              </w:rPr>
              <w:t>Алиев С.Н.</w:t>
            </w:r>
          </w:p>
        </w:tc>
        <w:tc>
          <w:tcPr>
            <w:tcW w:w="425" w:type="dxa"/>
          </w:tcPr>
          <w:p w:rsidR="00A64A00" w:rsidRPr="00F04CE5" w:rsidRDefault="00A64A00" w:rsidP="00F04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CE5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5777" w:type="dxa"/>
          </w:tcPr>
          <w:p w:rsidR="00A64A00" w:rsidRPr="00F04CE5" w:rsidRDefault="00A64A00" w:rsidP="00F04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CE5">
              <w:rPr>
                <w:rFonts w:ascii="Times New Roman" w:hAnsi="Times New Roman"/>
                <w:sz w:val="28"/>
                <w:szCs w:val="28"/>
              </w:rPr>
              <w:t>исполняющий обязанности министра связи и телекоммуникаций Республики Дагестан</w:t>
            </w:r>
          </w:p>
          <w:p w:rsidR="00A64A00" w:rsidRPr="00F04CE5" w:rsidRDefault="00A64A00" w:rsidP="00F04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4A00" w:rsidRPr="00F04CE5" w:rsidTr="00F04CE5">
        <w:tc>
          <w:tcPr>
            <w:tcW w:w="3369" w:type="dxa"/>
          </w:tcPr>
          <w:p w:rsidR="00A64A00" w:rsidRPr="00F04CE5" w:rsidRDefault="00A64A00" w:rsidP="00F04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CE5">
              <w:rPr>
                <w:rFonts w:ascii="Times New Roman" w:hAnsi="Times New Roman"/>
                <w:sz w:val="28"/>
                <w:szCs w:val="28"/>
              </w:rPr>
              <w:t>Магомедов Г.Н.</w:t>
            </w:r>
          </w:p>
        </w:tc>
        <w:tc>
          <w:tcPr>
            <w:tcW w:w="425" w:type="dxa"/>
          </w:tcPr>
          <w:p w:rsidR="00A64A00" w:rsidRPr="00F04CE5" w:rsidRDefault="00A64A00" w:rsidP="00F04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CE5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5777" w:type="dxa"/>
          </w:tcPr>
          <w:p w:rsidR="00A64A00" w:rsidRPr="00F04CE5" w:rsidRDefault="00A64A00" w:rsidP="00F04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CE5">
              <w:rPr>
                <w:rFonts w:ascii="Times New Roman" w:hAnsi="Times New Roman"/>
                <w:sz w:val="28"/>
                <w:szCs w:val="28"/>
              </w:rPr>
              <w:t>заместитель начальника Центра информационных технологий связи и защиты информации МВД по РД(по согласованию)</w:t>
            </w:r>
          </w:p>
          <w:p w:rsidR="00A64A00" w:rsidRPr="00F04CE5" w:rsidRDefault="00A64A00" w:rsidP="00F04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4A00" w:rsidRPr="00F04CE5" w:rsidTr="00F04CE5">
        <w:tc>
          <w:tcPr>
            <w:tcW w:w="3369" w:type="dxa"/>
          </w:tcPr>
          <w:p w:rsidR="00A64A00" w:rsidRPr="00F04CE5" w:rsidRDefault="00A64A00" w:rsidP="00F04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CE5">
              <w:rPr>
                <w:rFonts w:ascii="Times New Roman" w:hAnsi="Times New Roman"/>
                <w:sz w:val="28"/>
                <w:szCs w:val="28"/>
              </w:rPr>
              <w:t>Рашидов А.Н.</w:t>
            </w:r>
          </w:p>
        </w:tc>
        <w:tc>
          <w:tcPr>
            <w:tcW w:w="425" w:type="dxa"/>
          </w:tcPr>
          <w:p w:rsidR="00A64A00" w:rsidRPr="00F04CE5" w:rsidRDefault="00A64A00" w:rsidP="00F04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CE5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5777" w:type="dxa"/>
          </w:tcPr>
          <w:p w:rsidR="00A64A00" w:rsidRPr="00F04CE5" w:rsidRDefault="00A64A00" w:rsidP="00F04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CE5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4CE5">
              <w:rPr>
                <w:rFonts w:ascii="Times New Roman" w:hAnsi="Times New Roman"/>
                <w:sz w:val="28"/>
                <w:szCs w:val="28"/>
              </w:rPr>
              <w:t>службы экономической безопасности УФСБ России по РД (по согласованию)</w:t>
            </w:r>
          </w:p>
          <w:p w:rsidR="00A64A00" w:rsidRPr="00F04CE5" w:rsidRDefault="00A64A00" w:rsidP="00F04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4A00" w:rsidRPr="00F04CE5" w:rsidTr="00F04CE5">
        <w:tc>
          <w:tcPr>
            <w:tcW w:w="3369" w:type="dxa"/>
          </w:tcPr>
          <w:p w:rsidR="00A64A00" w:rsidRPr="00F04CE5" w:rsidRDefault="00A64A00" w:rsidP="00F04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CE5">
              <w:rPr>
                <w:rFonts w:ascii="Times New Roman" w:hAnsi="Times New Roman"/>
                <w:sz w:val="28"/>
                <w:szCs w:val="28"/>
              </w:rPr>
              <w:t>Мирзабеков М.А.</w:t>
            </w:r>
          </w:p>
        </w:tc>
        <w:tc>
          <w:tcPr>
            <w:tcW w:w="425" w:type="dxa"/>
          </w:tcPr>
          <w:p w:rsidR="00A64A00" w:rsidRPr="00F04CE5" w:rsidRDefault="00A64A00" w:rsidP="00F04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CE5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5777" w:type="dxa"/>
          </w:tcPr>
          <w:p w:rsidR="00A64A00" w:rsidRPr="00F04CE5" w:rsidRDefault="00A64A00" w:rsidP="00F04CE5">
            <w:pPr>
              <w:pStyle w:val="ConsPlusCell"/>
              <w:jc w:val="both"/>
            </w:pPr>
            <w:r w:rsidRPr="00F04CE5">
              <w:t>заместитель главы администрации муниципального образования «город Махачкала»(по согласованию)</w:t>
            </w:r>
          </w:p>
          <w:p w:rsidR="00A64A00" w:rsidRPr="00F04CE5" w:rsidRDefault="00A64A00" w:rsidP="00F04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4A00" w:rsidRPr="00F04CE5" w:rsidTr="00F04CE5">
        <w:tc>
          <w:tcPr>
            <w:tcW w:w="3369" w:type="dxa"/>
          </w:tcPr>
          <w:p w:rsidR="00A64A00" w:rsidRPr="00F04CE5" w:rsidRDefault="00A64A00" w:rsidP="00F04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CE5">
              <w:rPr>
                <w:rFonts w:ascii="Times New Roman" w:hAnsi="Times New Roman"/>
                <w:sz w:val="28"/>
                <w:szCs w:val="28"/>
              </w:rPr>
              <w:t>Будунов Б.К.</w:t>
            </w:r>
          </w:p>
        </w:tc>
        <w:tc>
          <w:tcPr>
            <w:tcW w:w="425" w:type="dxa"/>
          </w:tcPr>
          <w:p w:rsidR="00A64A00" w:rsidRPr="00F04CE5" w:rsidRDefault="00A64A00" w:rsidP="00F04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CE5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5777" w:type="dxa"/>
          </w:tcPr>
          <w:p w:rsidR="00A64A00" w:rsidRPr="00F04CE5" w:rsidRDefault="00A64A00" w:rsidP="00F04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CE5">
              <w:rPr>
                <w:rFonts w:ascii="Times New Roman" w:hAnsi="Times New Roman"/>
                <w:sz w:val="28"/>
                <w:szCs w:val="28"/>
              </w:rPr>
              <w:t>генеральный директор ОАО «Электросвязь» (по согласованию)</w:t>
            </w:r>
          </w:p>
          <w:p w:rsidR="00A64A00" w:rsidRPr="00F04CE5" w:rsidRDefault="00A64A00" w:rsidP="00F04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4A00" w:rsidRPr="00F04CE5" w:rsidRDefault="00A64A00" w:rsidP="00F04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4A00" w:rsidRPr="00F04CE5" w:rsidTr="00F04CE5">
        <w:tc>
          <w:tcPr>
            <w:tcW w:w="3369" w:type="dxa"/>
          </w:tcPr>
          <w:p w:rsidR="00A64A00" w:rsidRPr="00F04CE5" w:rsidRDefault="00A64A00" w:rsidP="00F04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CE5">
              <w:rPr>
                <w:rFonts w:ascii="Times New Roman" w:hAnsi="Times New Roman"/>
                <w:sz w:val="28"/>
                <w:szCs w:val="28"/>
              </w:rPr>
              <w:t>Гамзатов К.Г.</w:t>
            </w:r>
          </w:p>
        </w:tc>
        <w:tc>
          <w:tcPr>
            <w:tcW w:w="425" w:type="dxa"/>
          </w:tcPr>
          <w:p w:rsidR="00A64A00" w:rsidRPr="00F04CE5" w:rsidRDefault="00A64A00" w:rsidP="00F04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CE5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5777" w:type="dxa"/>
          </w:tcPr>
          <w:p w:rsidR="00A64A00" w:rsidRPr="00F04CE5" w:rsidRDefault="00A64A00" w:rsidP="00F04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CE5">
              <w:rPr>
                <w:rFonts w:ascii="Times New Roman" w:hAnsi="Times New Roman"/>
                <w:sz w:val="28"/>
                <w:szCs w:val="28"/>
              </w:rPr>
              <w:t>директор макрорегиона Северный Кавказ группы компаний «</w:t>
            </w:r>
            <w:r w:rsidRPr="00F04CE5">
              <w:rPr>
                <w:rFonts w:ascii="Times New Roman" w:hAnsi="Times New Roman"/>
                <w:sz w:val="28"/>
                <w:szCs w:val="28"/>
                <w:lang w:val="en-US"/>
              </w:rPr>
              <w:t>MAYKOR</w:t>
            </w:r>
            <w:r w:rsidRPr="00F04CE5">
              <w:rPr>
                <w:rFonts w:ascii="Times New Roman" w:hAnsi="Times New Roman"/>
                <w:sz w:val="28"/>
                <w:szCs w:val="28"/>
              </w:rPr>
              <w:t>» (по согласованию).</w:t>
            </w:r>
          </w:p>
          <w:p w:rsidR="00A64A00" w:rsidRPr="00F04CE5" w:rsidRDefault="00A64A00" w:rsidP="00F04C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64A00" w:rsidRDefault="00A64A00" w:rsidP="00F92396">
      <w:pPr>
        <w:pStyle w:val="ListParagraph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Рабочей группе в срок до 1 мая 2013 годавнести предложения по</w:t>
      </w:r>
      <w:r w:rsidRPr="00F92396">
        <w:rPr>
          <w:rFonts w:ascii="Times New Roman" w:hAnsi="Times New Roman"/>
          <w:sz w:val="28"/>
          <w:szCs w:val="28"/>
        </w:rPr>
        <w:t xml:space="preserve"> внедрени</w:t>
      </w:r>
      <w:r>
        <w:rPr>
          <w:rFonts w:ascii="Times New Roman" w:hAnsi="Times New Roman"/>
          <w:sz w:val="28"/>
          <w:szCs w:val="28"/>
        </w:rPr>
        <w:t>ю</w:t>
      </w:r>
      <w:r w:rsidRPr="00F92396">
        <w:rPr>
          <w:rFonts w:ascii="Times New Roman" w:hAnsi="Times New Roman"/>
          <w:sz w:val="28"/>
          <w:szCs w:val="28"/>
        </w:rPr>
        <w:t xml:space="preserve"> аппаратн</w:t>
      </w:r>
      <w:bookmarkStart w:id="0" w:name="_GoBack"/>
      <w:bookmarkEnd w:id="0"/>
      <w:r w:rsidRPr="00F92396">
        <w:rPr>
          <w:rFonts w:ascii="Times New Roman" w:hAnsi="Times New Roman"/>
          <w:sz w:val="28"/>
          <w:szCs w:val="28"/>
        </w:rPr>
        <w:t xml:space="preserve">о-программного комплекса «Безопасный город» в </w:t>
      </w:r>
      <w:r>
        <w:rPr>
          <w:rFonts w:ascii="Times New Roman" w:hAnsi="Times New Roman"/>
          <w:sz w:val="28"/>
          <w:szCs w:val="28"/>
        </w:rPr>
        <w:t>г. Махачкале</w:t>
      </w:r>
      <w:r w:rsidRPr="00F92396">
        <w:rPr>
          <w:rFonts w:ascii="Times New Roman" w:hAnsi="Times New Roman"/>
          <w:sz w:val="28"/>
          <w:szCs w:val="28"/>
        </w:rPr>
        <w:t>.</w:t>
      </w:r>
    </w:p>
    <w:p w:rsidR="00A64A00" w:rsidRDefault="00A64A00" w:rsidP="00773456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A64A00" w:rsidRPr="00EB37B4" w:rsidRDefault="00A64A00" w:rsidP="00773456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EB37B4">
        <w:rPr>
          <w:rFonts w:ascii="Times New Roman" w:hAnsi="Times New Roman"/>
          <w:b/>
          <w:sz w:val="28"/>
          <w:szCs w:val="28"/>
        </w:rPr>
        <w:t>Временно исполняющий обязанности</w:t>
      </w:r>
    </w:p>
    <w:p w:rsidR="00A64A00" w:rsidRDefault="00A64A00" w:rsidP="00773456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0C1EB7">
        <w:rPr>
          <w:rFonts w:ascii="Times New Roman" w:hAnsi="Times New Roman"/>
          <w:b/>
          <w:sz w:val="28"/>
          <w:szCs w:val="28"/>
        </w:rPr>
        <w:t>Председател</w:t>
      </w:r>
      <w:r>
        <w:rPr>
          <w:rFonts w:ascii="Times New Roman" w:hAnsi="Times New Roman"/>
          <w:b/>
          <w:sz w:val="28"/>
          <w:szCs w:val="28"/>
        </w:rPr>
        <w:t>я</w:t>
      </w:r>
      <w:r w:rsidRPr="000C1EB7">
        <w:rPr>
          <w:rFonts w:ascii="Times New Roman" w:hAnsi="Times New Roman"/>
          <w:b/>
          <w:sz w:val="28"/>
          <w:szCs w:val="28"/>
        </w:rPr>
        <w:t xml:space="preserve"> Правительства</w:t>
      </w: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A64A00" w:rsidRPr="000C1EB7" w:rsidRDefault="00A64A00" w:rsidP="00773456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0C1EB7">
        <w:rPr>
          <w:rFonts w:ascii="Times New Roman" w:hAnsi="Times New Roman"/>
          <w:b/>
          <w:sz w:val="28"/>
          <w:szCs w:val="28"/>
        </w:rPr>
        <w:t xml:space="preserve">Республики Дагестан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Pr="000C1EB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А. Карибов</w:t>
      </w:r>
    </w:p>
    <w:sectPr w:rsidR="00A64A00" w:rsidRPr="000C1EB7" w:rsidSect="00BB31B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A00" w:rsidRDefault="00A64A00" w:rsidP="00BB31B2">
      <w:r>
        <w:separator/>
      </w:r>
    </w:p>
  </w:endnote>
  <w:endnote w:type="continuationSeparator" w:id="1">
    <w:p w:rsidR="00A64A00" w:rsidRDefault="00A64A00" w:rsidP="00BB3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A00" w:rsidRDefault="00A64A00" w:rsidP="00BB31B2">
      <w:r>
        <w:separator/>
      </w:r>
    </w:p>
  </w:footnote>
  <w:footnote w:type="continuationSeparator" w:id="1">
    <w:p w:rsidR="00A64A00" w:rsidRDefault="00A64A00" w:rsidP="00BB31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A00" w:rsidRDefault="00A64A00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A64A00" w:rsidRDefault="00A64A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27483"/>
    <w:multiLevelType w:val="hybridMultilevel"/>
    <w:tmpl w:val="B6CC66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D94A01"/>
    <w:multiLevelType w:val="hybridMultilevel"/>
    <w:tmpl w:val="E59E82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16CF"/>
    <w:rsid w:val="0002100E"/>
    <w:rsid w:val="00024D80"/>
    <w:rsid w:val="000251E5"/>
    <w:rsid w:val="00040E11"/>
    <w:rsid w:val="00083FED"/>
    <w:rsid w:val="000B0F4F"/>
    <w:rsid w:val="000B3142"/>
    <w:rsid w:val="000C1EB7"/>
    <w:rsid w:val="000C7F7B"/>
    <w:rsid w:val="000E1A22"/>
    <w:rsid w:val="000F2CA8"/>
    <w:rsid w:val="001415D3"/>
    <w:rsid w:val="00176413"/>
    <w:rsid w:val="00181AC5"/>
    <w:rsid w:val="001A2B2E"/>
    <w:rsid w:val="001B21ED"/>
    <w:rsid w:val="001C1857"/>
    <w:rsid w:val="00202593"/>
    <w:rsid w:val="0026504C"/>
    <w:rsid w:val="002C1015"/>
    <w:rsid w:val="002C6E68"/>
    <w:rsid w:val="002E7A35"/>
    <w:rsid w:val="002F3713"/>
    <w:rsid w:val="003133F5"/>
    <w:rsid w:val="0032605E"/>
    <w:rsid w:val="00351659"/>
    <w:rsid w:val="00366DCE"/>
    <w:rsid w:val="00376A98"/>
    <w:rsid w:val="003850B6"/>
    <w:rsid w:val="00390955"/>
    <w:rsid w:val="003E095D"/>
    <w:rsid w:val="003E303B"/>
    <w:rsid w:val="003F778C"/>
    <w:rsid w:val="00400542"/>
    <w:rsid w:val="00415495"/>
    <w:rsid w:val="00450D98"/>
    <w:rsid w:val="00455282"/>
    <w:rsid w:val="00460BEC"/>
    <w:rsid w:val="00466EA4"/>
    <w:rsid w:val="00480D0C"/>
    <w:rsid w:val="004E27BD"/>
    <w:rsid w:val="00517B33"/>
    <w:rsid w:val="00523F5B"/>
    <w:rsid w:val="00526E96"/>
    <w:rsid w:val="005761DF"/>
    <w:rsid w:val="00582546"/>
    <w:rsid w:val="005A5EE1"/>
    <w:rsid w:val="005B3A2A"/>
    <w:rsid w:val="005D0D60"/>
    <w:rsid w:val="005D30AD"/>
    <w:rsid w:val="00601AEF"/>
    <w:rsid w:val="006033FD"/>
    <w:rsid w:val="0060381F"/>
    <w:rsid w:val="00605360"/>
    <w:rsid w:val="00621546"/>
    <w:rsid w:val="00621C02"/>
    <w:rsid w:val="00653E6D"/>
    <w:rsid w:val="006B044A"/>
    <w:rsid w:val="006B21A5"/>
    <w:rsid w:val="006D059F"/>
    <w:rsid w:val="006D3E81"/>
    <w:rsid w:val="00712850"/>
    <w:rsid w:val="00722169"/>
    <w:rsid w:val="00744400"/>
    <w:rsid w:val="00763173"/>
    <w:rsid w:val="00765245"/>
    <w:rsid w:val="00767E4A"/>
    <w:rsid w:val="00773456"/>
    <w:rsid w:val="00776D0E"/>
    <w:rsid w:val="0079345C"/>
    <w:rsid w:val="007A2652"/>
    <w:rsid w:val="007C05F4"/>
    <w:rsid w:val="007C2B45"/>
    <w:rsid w:val="00802BE5"/>
    <w:rsid w:val="00803A5E"/>
    <w:rsid w:val="008215A6"/>
    <w:rsid w:val="00825E45"/>
    <w:rsid w:val="00826EF8"/>
    <w:rsid w:val="0085171C"/>
    <w:rsid w:val="008901B2"/>
    <w:rsid w:val="008927D3"/>
    <w:rsid w:val="008B00EA"/>
    <w:rsid w:val="00902180"/>
    <w:rsid w:val="00902832"/>
    <w:rsid w:val="009056D9"/>
    <w:rsid w:val="00942CA3"/>
    <w:rsid w:val="00942DCF"/>
    <w:rsid w:val="00943606"/>
    <w:rsid w:val="009523AF"/>
    <w:rsid w:val="00967079"/>
    <w:rsid w:val="00990801"/>
    <w:rsid w:val="009D0440"/>
    <w:rsid w:val="00A27993"/>
    <w:rsid w:val="00A43EE1"/>
    <w:rsid w:val="00A5384C"/>
    <w:rsid w:val="00A64A00"/>
    <w:rsid w:val="00A75111"/>
    <w:rsid w:val="00AB33B5"/>
    <w:rsid w:val="00AC65C2"/>
    <w:rsid w:val="00AE0043"/>
    <w:rsid w:val="00AF1C97"/>
    <w:rsid w:val="00B218E2"/>
    <w:rsid w:val="00B328A5"/>
    <w:rsid w:val="00B44279"/>
    <w:rsid w:val="00B624C7"/>
    <w:rsid w:val="00B709A8"/>
    <w:rsid w:val="00B730A0"/>
    <w:rsid w:val="00BA2A84"/>
    <w:rsid w:val="00BA4FC1"/>
    <w:rsid w:val="00BB31B2"/>
    <w:rsid w:val="00BC150D"/>
    <w:rsid w:val="00BC62AC"/>
    <w:rsid w:val="00BD0AB1"/>
    <w:rsid w:val="00C028F7"/>
    <w:rsid w:val="00C40617"/>
    <w:rsid w:val="00C51C93"/>
    <w:rsid w:val="00CA2810"/>
    <w:rsid w:val="00CC6C26"/>
    <w:rsid w:val="00CE5C9F"/>
    <w:rsid w:val="00D11427"/>
    <w:rsid w:val="00D216CF"/>
    <w:rsid w:val="00D247FD"/>
    <w:rsid w:val="00D31DED"/>
    <w:rsid w:val="00D32594"/>
    <w:rsid w:val="00D736CE"/>
    <w:rsid w:val="00D81106"/>
    <w:rsid w:val="00DA01A1"/>
    <w:rsid w:val="00DA5115"/>
    <w:rsid w:val="00DC67EA"/>
    <w:rsid w:val="00DE30B0"/>
    <w:rsid w:val="00DE4C12"/>
    <w:rsid w:val="00DE5D36"/>
    <w:rsid w:val="00E20143"/>
    <w:rsid w:val="00E31FDB"/>
    <w:rsid w:val="00E37139"/>
    <w:rsid w:val="00E819A9"/>
    <w:rsid w:val="00EB37B4"/>
    <w:rsid w:val="00EE502E"/>
    <w:rsid w:val="00F02144"/>
    <w:rsid w:val="00F04CE5"/>
    <w:rsid w:val="00F11115"/>
    <w:rsid w:val="00F26F03"/>
    <w:rsid w:val="00F270ED"/>
    <w:rsid w:val="00F52998"/>
    <w:rsid w:val="00F85A3E"/>
    <w:rsid w:val="00F92396"/>
    <w:rsid w:val="00FB5891"/>
    <w:rsid w:val="00FE7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CF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28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81106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D325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26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60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B31B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B31B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B31B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B31B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179</TotalTime>
  <Pages>1</Pages>
  <Words>210</Words>
  <Characters>1202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2013-04-11T07:34:00Z</cp:lastPrinted>
  <dcterms:created xsi:type="dcterms:W3CDTF">2013-03-21T08:39:00Z</dcterms:created>
  <dcterms:modified xsi:type="dcterms:W3CDTF">2013-04-17T09:55:00Z</dcterms:modified>
</cp:coreProperties>
</file>