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B8" w:rsidRDefault="001548B8" w:rsidP="0050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8B8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48B8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48B8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48B8" w:rsidRPr="0050386D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48B8" w:rsidRPr="0050386D" w:rsidRDefault="001548B8" w:rsidP="0050386D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50386D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1548B8" w:rsidRPr="0050386D" w:rsidRDefault="001548B8" w:rsidP="0050386D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50386D">
        <w:rPr>
          <w:rFonts w:ascii="Times New Roman" w:hAnsi="Times New Roman"/>
          <w:b/>
          <w:sz w:val="36"/>
          <w:szCs w:val="36"/>
        </w:rPr>
        <w:t>РАСПОРЯЖЕНИЕ</w:t>
      </w:r>
    </w:p>
    <w:p w:rsidR="001548B8" w:rsidRPr="0050386D" w:rsidRDefault="001548B8" w:rsidP="0050386D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 w:rsidRPr="0050386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038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 10</w:t>
      </w:r>
      <w:r w:rsidRPr="0050386D">
        <w:rPr>
          <w:rFonts w:ascii="Times New Roman" w:hAnsi="Times New Roman"/>
          <w:b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Pr="0050386D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77</w:t>
      </w:r>
      <w:r w:rsidRPr="0050386D">
        <w:rPr>
          <w:rFonts w:ascii="Times New Roman" w:hAnsi="Times New Roman"/>
          <w:b/>
          <w:sz w:val="28"/>
          <w:szCs w:val="28"/>
        </w:rPr>
        <w:t>-р</w:t>
      </w:r>
    </w:p>
    <w:p w:rsidR="001548B8" w:rsidRDefault="001548B8" w:rsidP="0050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состав межведомственной комиссии по проведению мониторинга ценовой ситуации на продовольственном рынке Республики Дагестан и применению предусмотренных законодательством мер государственного регулирования цен, созданной распоряжением Правительства Республики Дагестан от 13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№ 239-р (Собрание законодательства Республики Дагестан, 2010, № 19, ст. 950; 2013, № 2,         ст. 48), следующие изменения:</w:t>
      </w:r>
    </w:p>
    <w:p w:rsidR="001548B8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включить в состав комиссии следующих лиц:</w:t>
      </w:r>
    </w:p>
    <w:p w:rsidR="001548B8" w:rsidRPr="00345FD9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Look w:val="00A0"/>
      </w:tblPr>
      <w:tblGrid>
        <w:gridCol w:w="3180"/>
        <w:gridCol w:w="356"/>
        <w:gridCol w:w="6070"/>
      </w:tblGrid>
      <w:tr w:rsidR="001548B8" w:rsidRPr="00C4204A" w:rsidTr="00C4204A">
        <w:tc>
          <w:tcPr>
            <w:tcW w:w="3180" w:type="dxa"/>
          </w:tcPr>
          <w:p w:rsidR="001548B8" w:rsidRPr="00C4204A" w:rsidRDefault="001548B8" w:rsidP="00C42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04A">
              <w:rPr>
                <w:rFonts w:ascii="Times New Roman" w:hAnsi="Times New Roman"/>
                <w:sz w:val="28"/>
                <w:szCs w:val="28"/>
              </w:rPr>
              <w:t>Магомедов Ю.Г.</w:t>
            </w:r>
          </w:p>
        </w:tc>
        <w:tc>
          <w:tcPr>
            <w:tcW w:w="356" w:type="dxa"/>
          </w:tcPr>
          <w:p w:rsidR="001548B8" w:rsidRPr="00C4204A" w:rsidRDefault="001548B8" w:rsidP="00C42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0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70" w:type="dxa"/>
          </w:tcPr>
          <w:p w:rsidR="001548B8" w:rsidRPr="00C4204A" w:rsidRDefault="001548B8" w:rsidP="00C42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04A"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 Председателя Правительства Республики Дагестан (председатель комиссии)</w:t>
            </w:r>
          </w:p>
          <w:p w:rsidR="001548B8" w:rsidRPr="00C4204A" w:rsidRDefault="001548B8" w:rsidP="00C42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8B8" w:rsidRPr="00C4204A" w:rsidTr="00C4204A">
        <w:tc>
          <w:tcPr>
            <w:tcW w:w="3180" w:type="dxa"/>
          </w:tcPr>
          <w:p w:rsidR="001548B8" w:rsidRPr="00C4204A" w:rsidRDefault="001548B8" w:rsidP="000D37C6">
            <w:pPr>
              <w:pStyle w:val="ConsPlusCell"/>
            </w:pPr>
            <w:r w:rsidRPr="00C4204A">
              <w:t xml:space="preserve">Сунгуров И.С. </w:t>
            </w:r>
          </w:p>
        </w:tc>
        <w:tc>
          <w:tcPr>
            <w:tcW w:w="356" w:type="dxa"/>
          </w:tcPr>
          <w:p w:rsidR="001548B8" w:rsidRPr="00C4204A" w:rsidRDefault="001548B8" w:rsidP="00C4204A">
            <w:pPr>
              <w:spacing w:after="0" w:line="240" w:lineRule="auto"/>
            </w:pPr>
            <w:r w:rsidRPr="00C420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70" w:type="dxa"/>
          </w:tcPr>
          <w:p w:rsidR="001548B8" w:rsidRPr="00C4204A" w:rsidRDefault="001548B8" w:rsidP="00C4204A">
            <w:pPr>
              <w:pStyle w:val="ConsPlusCell"/>
              <w:jc w:val="both"/>
            </w:pPr>
            <w:r w:rsidRPr="00C4204A">
              <w:t>заместитель министра экономики Республики Дагестан (заместитель председателя комиссии)</w:t>
            </w:r>
          </w:p>
          <w:p w:rsidR="001548B8" w:rsidRPr="00C4204A" w:rsidRDefault="001548B8" w:rsidP="00C4204A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1548B8" w:rsidRPr="00C4204A" w:rsidTr="00C4204A">
        <w:tc>
          <w:tcPr>
            <w:tcW w:w="3180" w:type="dxa"/>
          </w:tcPr>
          <w:p w:rsidR="001548B8" w:rsidRPr="00C4204A" w:rsidRDefault="001548B8" w:rsidP="000D37C6">
            <w:pPr>
              <w:pStyle w:val="ConsPlusCell"/>
            </w:pPr>
            <w:r w:rsidRPr="00C4204A">
              <w:t xml:space="preserve">Шарипов Ш.И. </w:t>
            </w:r>
          </w:p>
        </w:tc>
        <w:tc>
          <w:tcPr>
            <w:tcW w:w="356" w:type="dxa"/>
          </w:tcPr>
          <w:p w:rsidR="001548B8" w:rsidRPr="00C4204A" w:rsidRDefault="001548B8" w:rsidP="00C4204A">
            <w:pPr>
              <w:spacing w:after="0" w:line="240" w:lineRule="auto"/>
            </w:pPr>
            <w:r w:rsidRPr="00C420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70" w:type="dxa"/>
          </w:tcPr>
          <w:p w:rsidR="001548B8" w:rsidRPr="00C4204A" w:rsidRDefault="001548B8" w:rsidP="00C4204A">
            <w:pPr>
              <w:pStyle w:val="ConsPlusCell"/>
              <w:jc w:val="both"/>
            </w:pPr>
            <w:r w:rsidRPr="00C4204A">
              <w:t>заместитель министра сельского хозяйства и продовольствия Республики Дагестан</w:t>
            </w:r>
          </w:p>
          <w:p w:rsidR="001548B8" w:rsidRPr="00C4204A" w:rsidRDefault="001548B8" w:rsidP="00C4204A">
            <w:pPr>
              <w:pStyle w:val="ConsPlusCell"/>
              <w:jc w:val="both"/>
              <w:rPr>
                <w:sz w:val="16"/>
                <w:szCs w:val="16"/>
              </w:rPr>
            </w:pPr>
            <w:r w:rsidRPr="00C4204A">
              <w:rPr>
                <w:sz w:val="16"/>
                <w:szCs w:val="16"/>
              </w:rPr>
              <w:t xml:space="preserve"> </w:t>
            </w:r>
          </w:p>
        </w:tc>
      </w:tr>
      <w:tr w:rsidR="001548B8" w:rsidRPr="00C4204A" w:rsidTr="00C4204A">
        <w:tc>
          <w:tcPr>
            <w:tcW w:w="3180" w:type="dxa"/>
          </w:tcPr>
          <w:p w:rsidR="001548B8" w:rsidRPr="00C4204A" w:rsidRDefault="001548B8" w:rsidP="00991E92">
            <w:pPr>
              <w:pStyle w:val="ConsPlusCell"/>
            </w:pPr>
            <w:r w:rsidRPr="00C4204A">
              <w:t>Алисултанова М.Т.</w:t>
            </w:r>
          </w:p>
        </w:tc>
        <w:tc>
          <w:tcPr>
            <w:tcW w:w="356" w:type="dxa"/>
          </w:tcPr>
          <w:p w:rsidR="001548B8" w:rsidRPr="00C4204A" w:rsidRDefault="001548B8" w:rsidP="00C4204A">
            <w:pPr>
              <w:spacing w:after="0" w:line="240" w:lineRule="auto"/>
            </w:pPr>
            <w:r w:rsidRPr="00C420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70" w:type="dxa"/>
          </w:tcPr>
          <w:p w:rsidR="001548B8" w:rsidRPr="00C4204A" w:rsidRDefault="001548B8" w:rsidP="00C4204A">
            <w:pPr>
              <w:pStyle w:val="ConsPlusCell"/>
              <w:jc w:val="both"/>
            </w:pPr>
            <w:r w:rsidRPr="00C4204A">
              <w:t>исполняющий обязанности председателя Комитета по развитию малого предприни-мательства Республики Дагестан;</w:t>
            </w:r>
          </w:p>
          <w:p w:rsidR="001548B8" w:rsidRPr="00C4204A" w:rsidRDefault="001548B8" w:rsidP="00C4204A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</w:tbl>
    <w:p w:rsidR="001548B8" w:rsidRPr="009D7153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548B8" w:rsidRDefault="001548B8" w:rsidP="00A23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указать новую должность Юсупова Ю.К. – начальник управления регулирования агропродовольственного рынка, пищевой и перерабаты-вающей промышленности Министерства сельского хозяйства и продовольствия Республики Дагестан (секретарь межведомственной комиссии);</w:t>
      </w:r>
    </w:p>
    <w:p w:rsidR="001548B8" w:rsidRDefault="001548B8" w:rsidP="00A23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исключить из состава комиссии Шихсаидова М.Ш., Абасова А.С., Кадиева Ю.М., Шабанова М.Г.</w:t>
      </w:r>
    </w:p>
    <w:p w:rsidR="001548B8" w:rsidRDefault="001548B8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48B8" w:rsidRPr="00D94F84" w:rsidRDefault="001548B8" w:rsidP="00D9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4F8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1548B8" w:rsidRPr="002F1EB2" w:rsidRDefault="001548B8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Председателя</w:t>
      </w:r>
      <w:r w:rsidRPr="002F1EB2">
        <w:rPr>
          <w:rFonts w:ascii="Times New Roman" w:hAnsi="Times New Roman"/>
          <w:b/>
          <w:sz w:val="28"/>
          <w:szCs w:val="28"/>
        </w:rPr>
        <w:t xml:space="preserve"> Правительства</w:t>
      </w:r>
    </w:p>
    <w:p w:rsidR="001548B8" w:rsidRPr="009D7153" w:rsidRDefault="001548B8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2F1EB2">
        <w:rPr>
          <w:rFonts w:ascii="Times New Roman" w:hAnsi="Times New Roman"/>
          <w:b/>
          <w:sz w:val="28"/>
          <w:szCs w:val="28"/>
        </w:rPr>
        <w:t xml:space="preserve">Республики Дагестан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1EB2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2F1E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А. Карибов</w:t>
      </w:r>
    </w:p>
    <w:sectPr w:rsidR="001548B8" w:rsidRPr="009D7153" w:rsidSect="00B048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B8" w:rsidRDefault="001548B8" w:rsidP="00B0480D">
      <w:pPr>
        <w:spacing w:after="0" w:line="240" w:lineRule="auto"/>
      </w:pPr>
      <w:r>
        <w:separator/>
      </w:r>
    </w:p>
  </w:endnote>
  <w:endnote w:type="continuationSeparator" w:id="1">
    <w:p w:rsidR="001548B8" w:rsidRDefault="001548B8" w:rsidP="00B0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B8" w:rsidRDefault="001548B8" w:rsidP="00B0480D">
      <w:pPr>
        <w:spacing w:after="0" w:line="240" w:lineRule="auto"/>
      </w:pPr>
      <w:r>
        <w:separator/>
      </w:r>
    </w:p>
  </w:footnote>
  <w:footnote w:type="continuationSeparator" w:id="1">
    <w:p w:rsidR="001548B8" w:rsidRDefault="001548B8" w:rsidP="00B0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B8" w:rsidRDefault="001548B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1548B8" w:rsidRDefault="001548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153"/>
    <w:rsid w:val="000129A8"/>
    <w:rsid w:val="000770E5"/>
    <w:rsid w:val="000A0700"/>
    <w:rsid w:val="000B1A74"/>
    <w:rsid w:val="000D37C6"/>
    <w:rsid w:val="001548B8"/>
    <w:rsid w:val="00163A74"/>
    <w:rsid w:val="00257274"/>
    <w:rsid w:val="002C3BF6"/>
    <w:rsid w:val="002D122D"/>
    <w:rsid w:val="002F1EB2"/>
    <w:rsid w:val="0030659E"/>
    <w:rsid w:val="00345FD9"/>
    <w:rsid w:val="00361235"/>
    <w:rsid w:val="003D474A"/>
    <w:rsid w:val="004305B0"/>
    <w:rsid w:val="0044407B"/>
    <w:rsid w:val="004532FA"/>
    <w:rsid w:val="00466C41"/>
    <w:rsid w:val="0050386D"/>
    <w:rsid w:val="00573A13"/>
    <w:rsid w:val="00595F29"/>
    <w:rsid w:val="006145BA"/>
    <w:rsid w:val="00626B63"/>
    <w:rsid w:val="006806D6"/>
    <w:rsid w:val="0085373A"/>
    <w:rsid w:val="00877339"/>
    <w:rsid w:val="008C1BAA"/>
    <w:rsid w:val="008F7076"/>
    <w:rsid w:val="00991E92"/>
    <w:rsid w:val="009A5A98"/>
    <w:rsid w:val="009D7153"/>
    <w:rsid w:val="00A10192"/>
    <w:rsid w:val="00A23374"/>
    <w:rsid w:val="00A65775"/>
    <w:rsid w:val="00B0480D"/>
    <w:rsid w:val="00B07A72"/>
    <w:rsid w:val="00B403A7"/>
    <w:rsid w:val="00B94997"/>
    <w:rsid w:val="00BE23BF"/>
    <w:rsid w:val="00C4204A"/>
    <w:rsid w:val="00C726B0"/>
    <w:rsid w:val="00CD0FAA"/>
    <w:rsid w:val="00CD35A6"/>
    <w:rsid w:val="00D94F84"/>
    <w:rsid w:val="00DD5DB3"/>
    <w:rsid w:val="00E676B4"/>
    <w:rsid w:val="00EF3321"/>
    <w:rsid w:val="00F904A8"/>
    <w:rsid w:val="00F9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7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7153"/>
    <w:pPr>
      <w:ind w:left="720"/>
      <w:contextualSpacing/>
    </w:pPr>
  </w:style>
  <w:style w:type="paragraph" w:customStyle="1" w:styleId="ConsPlusCell">
    <w:name w:val="ConsPlusCell"/>
    <w:uiPriority w:val="99"/>
    <w:rsid w:val="000770E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0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8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8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302</TotalTime>
  <Pages>1</Pages>
  <Words>235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2013-04-10T13:28:00Z</cp:lastPrinted>
  <dcterms:created xsi:type="dcterms:W3CDTF">2013-04-01T10:41:00Z</dcterms:created>
  <dcterms:modified xsi:type="dcterms:W3CDTF">2013-04-16T13:08:00Z</dcterms:modified>
</cp:coreProperties>
</file>