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E1" w:rsidRDefault="00D420E1" w:rsidP="00FF554A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szCs w:val="28"/>
        </w:rPr>
        <w:t xml:space="preserve">        </w:t>
      </w:r>
      <w:r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D420E1" w:rsidRDefault="00D420E1" w:rsidP="00FF554A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D420E1" w:rsidRDefault="00D420E1" w:rsidP="00FF554A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от  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65-р</w:t>
      </w:r>
    </w:p>
    <w:p w:rsidR="00D420E1" w:rsidRDefault="00D420E1" w:rsidP="00B701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 проект закона Республики Дагестан «О потребительской корзине в Республике Дагестан» и представить его временно исполняющему обязанности Президента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Республики Дагестан.</w:t>
      </w:r>
    </w:p>
    <w:p w:rsidR="00D420E1" w:rsidRDefault="00D420E1" w:rsidP="005745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420E1" w:rsidRDefault="00D420E1" w:rsidP="005745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420E1" w:rsidRPr="00574546" w:rsidRDefault="00D420E1" w:rsidP="005745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46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D420E1" w:rsidRDefault="00D420E1" w:rsidP="005745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4546">
        <w:rPr>
          <w:rFonts w:ascii="Times New Roman" w:hAnsi="Times New Roman"/>
          <w:b/>
          <w:sz w:val="28"/>
          <w:szCs w:val="28"/>
        </w:rPr>
        <w:t xml:space="preserve">       Республики Дагестан                               М. Меджидов</w:t>
      </w:r>
    </w:p>
    <w:p w:rsidR="00D420E1" w:rsidRDefault="00D420E1" w:rsidP="005745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20E1" w:rsidRDefault="00D420E1" w:rsidP="005745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20E1" w:rsidRDefault="00D420E1" w:rsidP="005745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20E1" w:rsidRDefault="00D420E1" w:rsidP="005745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20E1" w:rsidRPr="00493395" w:rsidRDefault="00D420E1" w:rsidP="00574546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Кмрасп3-4</w:t>
      </w:r>
    </w:p>
    <w:sectPr w:rsidR="00D420E1" w:rsidRPr="00493395" w:rsidSect="005B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546"/>
    <w:rsid w:val="00161E6F"/>
    <w:rsid w:val="00162A08"/>
    <w:rsid w:val="001E4ECC"/>
    <w:rsid w:val="00241AC0"/>
    <w:rsid w:val="00493395"/>
    <w:rsid w:val="00561044"/>
    <w:rsid w:val="00574546"/>
    <w:rsid w:val="005B6466"/>
    <w:rsid w:val="007743B6"/>
    <w:rsid w:val="007C22FE"/>
    <w:rsid w:val="00883A4A"/>
    <w:rsid w:val="00887255"/>
    <w:rsid w:val="00AE44D7"/>
    <w:rsid w:val="00B701F4"/>
    <w:rsid w:val="00D420E1"/>
    <w:rsid w:val="00D93BD4"/>
    <w:rsid w:val="00DA7D05"/>
    <w:rsid w:val="00F81E7A"/>
    <w:rsid w:val="00FF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2013-03-26T08:21:00Z</dcterms:created>
  <dcterms:modified xsi:type="dcterms:W3CDTF">2013-04-09T07:09:00Z</dcterms:modified>
</cp:coreProperties>
</file>